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ayout w:type="fixed"/>
        <w:tblLook w:val="0000" w:firstRow="0" w:lastRow="0" w:firstColumn="0" w:lastColumn="0" w:noHBand="0" w:noVBand="0"/>
      </w:tblPr>
      <w:tblGrid>
        <w:gridCol w:w="5472"/>
        <w:gridCol w:w="3960"/>
      </w:tblGrid>
      <w:tr w:rsidR="00546AF9" w:rsidRPr="00DC3FF0">
        <w:trPr>
          <w:trHeight w:val="3160"/>
        </w:trPr>
        <w:tc>
          <w:tcPr>
            <w:tcW w:w="5472" w:type="dxa"/>
          </w:tcPr>
          <w:p w:rsidR="00546AF9" w:rsidRPr="00DC3FF0" w:rsidRDefault="00546AF9" w:rsidP="00BF01D8">
            <w:pPr>
              <w:spacing w:before="192"/>
              <w:jc w:val="left"/>
              <w:rPr>
                <w:sz w:val="22"/>
                <w:szCs w:val="22"/>
              </w:rPr>
            </w:pPr>
            <w:bookmarkStart w:id="0" w:name="zzmpPleading_Generic"/>
          </w:p>
        </w:tc>
        <w:tc>
          <w:tcPr>
            <w:tcW w:w="3960" w:type="dxa"/>
          </w:tcPr>
          <w:p w:rsidR="00546AF9" w:rsidRPr="00DC3FF0" w:rsidRDefault="00546AF9" w:rsidP="00BF01D8">
            <w:pPr>
              <w:ind w:left="90" w:right="90"/>
              <w:jc w:val="left"/>
              <w:rPr>
                <w:sz w:val="22"/>
                <w:szCs w:val="22"/>
              </w:rPr>
            </w:pPr>
          </w:p>
        </w:tc>
      </w:tr>
    </w:tbl>
    <w:p w:rsidR="00546AF9" w:rsidRPr="00DC3FF0" w:rsidRDefault="00546AF9" w:rsidP="00EA7702">
      <w:pPr>
        <w:spacing w:after="440" w:line="480" w:lineRule="exact"/>
        <w:jc w:val="center"/>
        <w:rPr>
          <w:sz w:val="22"/>
          <w:szCs w:val="22"/>
        </w:rPr>
      </w:pPr>
      <w:r w:rsidRPr="00DC3FF0">
        <w:rPr>
          <w:sz w:val="22"/>
          <w:szCs w:val="22"/>
        </w:rPr>
        <w:t>UNITED STATES DISTRICT COURT</w:t>
      </w:r>
      <w:r w:rsidRPr="00DC3FF0">
        <w:rPr>
          <w:sz w:val="22"/>
          <w:szCs w:val="22"/>
        </w:rPr>
        <w:br/>
        <w:t>NORTHERN DISTRICT OF CALIFORNIA</w:t>
      </w:r>
    </w:p>
    <w:p w:rsidR="00546AF9" w:rsidRPr="00DC3FF0" w:rsidRDefault="00546AF9" w:rsidP="00EA7702">
      <w:pPr>
        <w:jc w:val="left"/>
        <w:rPr>
          <w:sz w:val="22"/>
          <w:szCs w:val="22"/>
        </w:rPr>
      </w:pPr>
    </w:p>
    <w:tbl>
      <w:tblPr>
        <w:tblW w:w="0" w:type="auto"/>
        <w:tblLayout w:type="fixed"/>
        <w:tblLook w:val="0000" w:firstRow="0" w:lastRow="0" w:firstColumn="0" w:lastColumn="0" w:noHBand="0" w:noVBand="0"/>
      </w:tblPr>
      <w:tblGrid>
        <w:gridCol w:w="4968"/>
        <w:gridCol w:w="4464"/>
      </w:tblGrid>
      <w:tr w:rsidR="00546AF9" w:rsidRPr="00DC3FF0">
        <w:tc>
          <w:tcPr>
            <w:tcW w:w="4968" w:type="dxa"/>
            <w:tcBorders>
              <w:bottom w:val="single" w:sz="4" w:space="0" w:color="auto"/>
              <w:right w:val="single" w:sz="4" w:space="0" w:color="auto"/>
            </w:tcBorders>
          </w:tcPr>
          <w:p w:rsidR="00546AF9" w:rsidRPr="00DC3FF0" w:rsidRDefault="00546AF9" w:rsidP="00BF01D8">
            <w:pPr>
              <w:pStyle w:val="PleadingCaption"/>
              <w:spacing w:after="192"/>
              <w:rPr>
                <w:sz w:val="22"/>
                <w:szCs w:val="22"/>
              </w:rPr>
            </w:pPr>
            <w:bookmarkStart w:id="1" w:name="_GoBack"/>
            <w:bookmarkEnd w:id="1"/>
          </w:p>
          <w:p w:rsidR="00546AF9" w:rsidRPr="00DC3FF0" w:rsidRDefault="00546AF9" w:rsidP="00BF01D8">
            <w:pPr>
              <w:pStyle w:val="PleadingCaption"/>
              <w:spacing w:after="192"/>
              <w:ind w:left="1440" w:right="115"/>
              <w:rPr>
                <w:sz w:val="22"/>
                <w:szCs w:val="22"/>
              </w:rPr>
            </w:pPr>
            <w:r w:rsidRPr="00DC3FF0">
              <w:rPr>
                <w:sz w:val="22"/>
                <w:szCs w:val="22"/>
              </w:rPr>
              <w:t>Plaintiff,</w:t>
            </w:r>
          </w:p>
          <w:p w:rsidR="00546AF9" w:rsidRPr="00DC3FF0" w:rsidRDefault="00546AF9" w:rsidP="00BF01D8">
            <w:pPr>
              <w:pStyle w:val="PleadingCaption"/>
              <w:spacing w:after="192"/>
              <w:ind w:left="576"/>
              <w:rPr>
                <w:sz w:val="22"/>
                <w:szCs w:val="22"/>
              </w:rPr>
            </w:pPr>
            <w:proofErr w:type="gramStart"/>
            <w:r w:rsidRPr="00DC3FF0">
              <w:rPr>
                <w:sz w:val="22"/>
                <w:szCs w:val="22"/>
              </w:rPr>
              <w:t>v</w:t>
            </w:r>
            <w:proofErr w:type="gramEnd"/>
            <w:r w:rsidRPr="00DC3FF0">
              <w:rPr>
                <w:sz w:val="22"/>
                <w:szCs w:val="22"/>
              </w:rPr>
              <w:t>.</w:t>
            </w:r>
          </w:p>
          <w:p w:rsidR="00546AF9" w:rsidRPr="00DC3FF0" w:rsidRDefault="00546AF9" w:rsidP="00BF01D8">
            <w:pPr>
              <w:pStyle w:val="PleadingCaption"/>
              <w:spacing w:after="192"/>
              <w:rPr>
                <w:sz w:val="22"/>
                <w:szCs w:val="22"/>
              </w:rPr>
            </w:pPr>
          </w:p>
          <w:p w:rsidR="00546AF9" w:rsidRPr="00DC3FF0" w:rsidRDefault="00546AF9" w:rsidP="00BF01D8">
            <w:pPr>
              <w:pStyle w:val="PleadingCaption"/>
              <w:spacing w:after="192"/>
              <w:ind w:left="1440" w:right="115"/>
              <w:rPr>
                <w:sz w:val="22"/>
                <w:szCs w:val="22"/>
              </w:rPr>
            </w:pPr>
            <w:r w:rsidRPr="00DC3FF0">
              <w:rPr>
                <w:sz w:val="22"/>
                <w:szCs w:val="22"/>
              </w:rPr>
              <w:t>Defendant.</w:t>
            </w:r>
          </w:p>
        </w:tc>
        <w:tc>
          <w:tcPr>
            <w:tcW w:w="4464" w:type="dxa"/>
            <w:tcBorders>
              <w:left w:val="nil"/>
            </w:tcBorders>
          </w:tcPr>
          <w:p w:rsidR="00546AF9" w:rsidRPr="00DC3FF0" w:rsidRDefault="00546AF9" w:rsidP="00BF01D8">
            <w:pPr>
              <w:pStyle w:val="PleadingCaption"/>
              <w:tabs>
                <w:tab w:val="left" w:pos="817"/>
                <w:tab w:val="left" w:pos="1497"/>
              </w:tabs>
              <w:spacing w:after="192"/>
              <w:ind w:left="57"/>
              <w:rPr>
                <w:sz w:val="22"/>
                <w:szCs w:val="22"/>
              </w:rPr>
            </w:pPr>
            <w:r w:rsidRPr="00DC3FF0">
              <w:rPr>
                <w:sz w:val="22"/>
                <w:szCs w:val="22"/>
              </w:rPr>
              <w:t xml:space="preserve">Case No. C </w:t>
            </w:r>
          </w:p>
          <w:p w:rsidR="00546AF9" w:rsidRPr="00DC3FF0" w:rsidRDefault="00546AF9" w:rsidP="00BF01D8">
            <w:pPr>
              <w:pStyle w:val="PleadingCaption"/>
              <w:tabs>
                <w:tab w:val="left" w:pos="817"/>
                <w:tab w:val="left" w:pos="1497"/>
              </w:tabs>
              <w:ind w:left="57"/>
              <w:rPr>
                <w:sz w:val="22"/>
                <w:szCs w:val="22"/>
              </w:rPr>
            </w:pPr>
            <w:bookmarkStart w:id="2" w:name="PleadingCaptionTitle"/>
            <w:r w:rsidRPr="00DC3FF0">
              <w:rPr>
                <w:sz w:val="22"/>
                <w:szCs w:val="22"/>
              </w:rPr>
              <w:t>STIPULATED PROTECTIVE ORDER</w:t>
            </w:r>
            <w:bookmarkEnd w:id="2"/>
            <w:r w:rsidR="000F78AB" w:rsidRPr="00DC3FF0">
              <w:rPr>
                <w:sz w:val="22"/>
                <w:szCs w:val="22"/>
              </w:rPr>
              <w:t xml:space="preserve"> FOR </w:t>
            </w:r>
            <w:r w:rsidR="00AB3B11" w:rsidRPr="00DC3FF0">
              <w:rPr>
                <w:sz w:val="22"/>
                <w:szCs w:val="22"/>
              </w:rPr>
              <w:t xml:space="preserve">LITIGATION INVOLVING </w:t>
            </w:r>
            <w:r w:rsidR="0009310F" w:rsidRPr="00DC3FF0">
              <w:rPr>
                <w:sz w:val="22"/>
                <w:szCs w:val="22"/>
              </w:rPr>
              <w:t xml:space="preserve">PATENTS, </w:t>
            </w:r>
            <w:r w:rsidR="00AB3B11" w:rsidRPr="00DC3FF0">
              <w:rPr>
                <w:sz w:val="22"/>
                <w:szCs w:val="22"/>
              </w:rPr>
              <w:t>HIGHLY SENSITIVE CONFIDENTIAL INFORMATION AND</w:t>
            </w:r>
            <w:r w:rsidR="0009310F" w:rsidRPr="00DC3FF0">
              <w:rPr>
                <w:sz w:val="22"/>
                <w:szCs w:val="22"/>
              </w:rPr>
              <w:t>/OR</w:t>
            </w:r>
            <w:r w:rsidR="00AB3B11" w:rsidRPr="00DC3FF0">
              <w:rPr>
                <w:sz w:val="22"/>
                <w:szCs w:val="22"/>
              </w:rPr>
              <w:t xml:space="preserve"> TRADE SECRETS</w:t>
            </w:r>
          </w:p>
          <w:p w:rsidR="00546AF9" w:rsidRPr="00DC3FF0" w:rsidRDefault="00546AF9" w:rsidP="00EA7702">
            <w:pPr>
              <w:pStyle w:val="PleadingCaption"/>
              <w:rPr>
                <w:sz w:val="22"/>
                <w:szCs w:val="22"/>
              </w:rPr>
            </w:pPr>
          </w:p>
        </w:tc>
        <w:bookmarkStart w:id="3" w:name="PleadingCaptionEnd"/>
        <w:bookmarkEnd w:id="3"/>
      </w:tr>
    </w:tbl>
    <w:p w:rsidR="00546AF9" w:rsidRDefault="00546AF9" w:rsidP="00EA7702">
      <w:pPr>
        <w:ind w:left="113" w:right="113"/>
        <w:jc w:val="left"/>
        <w:rPr>
          <w:sz w:val="22"/>
          <w:szCs w:val="22"/>
        </w:rPr>
      </w:pPr>
    </w:p>
    <w:p w:rsidR="00546AF9" w:rsidRPr="00DC3FF0" w:rsidRDefault="00546AF9" w:rsidP="00157DD6">
      <w:pPr>
        <w:pStyle w:val="BodyText"/>
        <w:spacing w:before="120"/>
        <w:ind w:firstLine="0"/>
        <w:jc w:val="left"/>
        <w:rPr>
          <w:sz w:val="22"/>
          <w:szCs w:val="22"/>
        </w:rPr>
      </w:pPr>
      <w:r w:rsidRPr="00DC3FF0">
        <w:rPr>
          <w:sz w:val="22"/>
          <w:szCs w:val="22"/>
        </w:rPr>
        <w:t>1.</w:t>
      </w:r>
      <w:r w:rsidRPr="00DC3FF0">
        <w:rPr>
          <w:sz w:val="22"/>
          <w:szCs w:val="22"/>
        </w:rPr>
        <w:tab/>
      </w:r>
      <w:r w:rsidRPr="00DC3FF0">
        <w:rPr>
          <w:sz w:val="22"/>
          <w:szCs w:val="22"/>
          <w:u w:val="single"/>
        </w:rPr>
        <w:t>PURPOSES AND LIMITATIONS</w:t>
      </w:r>
    </w:p>
    <w:p w:rsidR="00546AF9" w:rsidRPr="00DC3FF0" w:rsidRDefault="00546AF9" w:rsidP="00241AA8">
      <w:pPr>
        <w:pStyle w:val="BodyText"/>
        <w:ind w:firstLine="720"/>
        <w:jc w:val="left"/>
        <w:rPr>
          <w:sz w:val="22"/>
          <w:szCs w:val="22"/>
        </w:rPr>
      </w:pPr>
      <w:r w:rsidRPr="00DC3FF0">
        <w:rPr>
          <w:sz w:val="22"/>
          <w:szCs w:val="22"/>
        </w:rPr>
        <w:t xml:space="preserve">Disclosure and discovery activity in this action are likely to involve production of confidential, proprietary, or private information for which special protection from public disclosure and from use for any purpose other than prosecuting this litigation </w:t>
      </w:r>
      <w:r w:rsidR="00A34B14" w:rsidRPr="00DC3FF0">
        <w:rPr>
          <w:sz w:val="22"/>
          <w:szCs w:val="22"/>
        </w:rPr>
        <w:t xml:space="preserve">may </w:t>
      </w:r>
      <w:r w:rsidRPr="00DC3FF0">
        <w:rPr>
          <w:sz w:val="22"/>
          <w:szCs w:val="22"/>
        </w:rPr>
        <w:t>be warranted.</w:t>
      </w:r>
      <w:r w:rsidR="00241AA8" w:rsidRPr="00DC3FF0">
        <w:rPr>
          <w:sz w:val="22"/>
          <w:szCs w:val="22"/>
        </w:rPr>
        <w:t xml:space="preserve"> </w:t>
      </w:r>
      <w:r w:rsidRPr="00DC3FF0">
        <w:rPr>
          <w:sz w:val="22"/>
          <w:szCs w:val="22"/>
        </w:rPr>
        <w:t>Accordingly, the parties hereby stipulate to and petition the court to enter the following Stipulated Protective Order.</w:t>
      </w:r>
      <w:r w:rsidR="00241AA8" w:rsidRPr="00DC3FF0">
        <w:rPr>
          <w:sz w:val="22"/>
          <w:szCs w:val="22"/>
        </w:rPr>
        <w:t xml:space="preserve"> </w:t>
      </w:r>
      <w:r w:rsidRPr="00DC3FF0">
        <w:rPr>
          <w:sz w:val="22"/>
          <w:szCs w:val="22"/>
        </w:rPr>
        <w:t xml:space="preserve">The parties acknowledge that this Order does not confer blanket protections on all disclosures or responses to discovery and that the protection it affords </w:t>
      </w:r>
      <w:r w:rsidR="00641AD2" w:rsidRPr="00DC3FF0">
        <w:rPr>
          <w:sz w:val="22"/>
          <w:szCs w:val="22"/>
        </w:rPr>
        <w:t xml:space="preserve">from public disclosure and use </w:t>
      </w:r>
      <w:r w:rsidRPr="00DC3FF0">
        <w:rPr>
          <w:sz w:val="22"/>
          <w:szCs w:val="22"/>
        </w:rPr>
        <w:t xml:space="preserve">extends only to the limited information or items that are entitled </w:t>
      </w:r>
      <w:r w:rsidR="007E25FD" w:rsidRPr="00DC3FF0">
        <w:rPr>
          <w:sz w:val="22"/>
          <w:szCs w:val="22"/>
        </w:rPr>
        <w:t xml:space="preserve">to confidential treatment </w:t>
      </w:r>
      <w:r w:rsidRPr="00DC3FF0">
        <w:rPr>
          <w:sz w:val="22"/>
          <w:szCs w:val="22"/>
        </w:rPr>
        <w:t>under the applicable legal principles.</w:t>
      </w:r>
      <w:r w:rsidR="00241AA8" w:rsidRPr="00DC3FF0">
        <w:rPr>
          <w:sz w:val="22"/>
          <w:szCs w:val="22"/>
        </w:rPr>
        <w:t xml:space="preserve"> </w:t>
      </w:r>
      <w:r w:rsidRPr="00DC3FF0">
        <w:rPr>
          <w:sz w:val="22"/>
          <w:szCs w:val="22"/>
        </w:rPr>
        <w:t>The parties further acknowledge, as set forth in Section</w:t>
      </w:r>
      <w:r w:rsidR="00FF5F36" w:rsidRPr="00DC3FF0">
        <w:rPr>
          <w:sz w:val="22"/>
          <w:szCs w:val="22"/>
        </w:rPr>
        <w:t xml:space="preserve"> </w:t>
      </w:r>
      <w:r w:rsidRPr="00DC3FF0">
        <w:rPr>
          <w:sz w:val="22"/>
          <w:szCs w:val="22"/>
        </w:rPr>
        <w:t>1</w:t>
      </w:r>
      <w:r w:rsidR="005B2E35" w:rsidRPr="00DC3FF0">
        <w:rPr>
          <w:sz w:val="22"/>
          <w:szCs w:val="22"/>
        </w:rPr>
        <w:t>4.4</w:t>
      </w:r>
      <w:r w:rsidRPr="00DC3FF0">
        <w:rPr>
          <w:sz w:val="22"/>
          <w:szCs w:val="22"/>
        </w:rPr>
        <w:t xml:space="preserve">, below, that this Stipulated Protective Order </w:t>
      </w:r>
      <w:r w:rsidR="007E25FD" w:rsidRPr="00DC3FF0">
        <w:rPr>
          <w:sz w:val="22"/>
          <w:szCs w:val="22"/>
        </w:rPr>
        <w:t>does not entitle them</w:t>
      </w:r>
      <w:r w:rsidRPr="00DC3FF0">
        <w:rPr>
          <w:sz w:val="22"/>
          <w:szCs w:val="22"/>
        </w:rPr>
        <w:t xml:space="preserve"> to file confidential information under </w:t>
      </w:r>
      <w:r w:rsidR="00DC3FF0" w:rsidRPr="00DC3FF0">
        <w:rPr>
          <w:sz w:val="22"/>
          <w:szCs w:val="22"/>
        </w:rPr>
        <w:t>seal; Civil Local Rule 79-5 set</w:t>
      </w:r>
      <w:r w:rsidR="00A13324">
        <w:rPr>
          <w:sz w:val="22"/>
          <w:szCs w:val="22"/>
        </w:rPr>
        <w:t>s</w:t>
      </w:r>
      <w:r w:rsidRPr="00DC3FF0">
        <w:rPr>
          <w:sz w:val="22"/>
          <w:szCs w:val="22"/>
        </w:rPr>
        <w:t xml:space="preserve"> forth the procedures that must be followed and the standards that will be applied when a party seeks permission from the court to file material under seal.</w:t>
      </w:r>
    </w:p>
    <w:p w:rsidR="00546AF9" w:rsidRPr="00DC3FF0" w:rsidRDefault="00546AF9" w:rsidP="00561AE8">
      <w:pPr>
        <w:pStyle w:val="Heading1"/>
        <w:spacing w:before="0" w:line="560" w:lineRule="exact"/>
        <w:rPr>
          <w:sz w:val="22"/>
          <w:szCs w:val="22"/>
        </w:rPr>
      </w:pPr>
      <w:r w:rsidRPr="00DC3FF0">
        <w:rPr>
          <w:sz w:val="22"/>
          <w:szCs w:val="22"/>
        </w:rPr>
        <w:lastRenderedPageBreak/>
        <w:t>2.</w:t>
      </w:r>
      <w:r w:rsidRPr="00DC3FF0">
        <w:rPr>
          <w:sz w:val="22"/>
          <w:szCs w:val="22"/>
        </w:rPr>
        <w:tab/>
      </w:r>
      <w:r w:rsidRPr="00DC3FF0">
        <w:rPr>
          <w:sz w:val="22"/>
          <w:szCs w:val="22"/>
          <w:u w:val="single"/>
        </w:rPr>
        <w:t>DEFINITIONS</w:t>
      </w:r>
    </w:p>
    <w:p w:rsidR="0063409C" w:rsidRPr="00DC3FF0" w:rsidRDefault="0063409C" w:rsidP="00561AE8">
      <w:pPr>
        <w:pStyle w:val="BodyText"/>
        <w:ind w:firstLine="720"/>
        <w:jc w:val="left"/>
        <w:rPr>
          <w:sz w:val="22"/>
          <w:szCs w:val="22"/>
        </w:rPr>
      </w:pPr>
      <w:r w:rsidRPr="00DC3FF0">
        <w:rPr>
          <w:sz w:val="22"/>
          <w:szCs w:val="22"/>
        </w:rPr>
        <w:t>2.1</w:t>
      </w:r>
      <w:r w:rsidRPr="00DC3FF0">
        <w:rPr>
          <w:sz w:val="22"/>
          <w:szCs w:val="22"/>
        </w:rPr>
        <w:tab/>
      </w:r>
      <w:r w:rsidRPr="00DC3FF0">
        <w:rPr>
          <w:sz w:val="22"/>
          <w:szCs w:val="22"/>
          <w:u w:val="single"/>
        </w:rPr>
        <w:t>Challenging Party</w:t>
      </w:r>
      <w:r w:rsidRPr="00DC3FF0">
        <w:rPr>
          <w:sz w:val="22"/>
          <w:szCs w:val="22"/>
        </w:rPr>
        <w:t>:</w:t>
      </w:r>
      <w:r w:rsidR="00241AA8" w:rsidRPr="00DC3FF0">
        <w:rPr>
          <w:sz w:val="22"/>
          <w:szCs w:val="22"/>
        </w:rPr>
        <w:t xml:space="preserve"> </w:t>
      </w:r>
      <w:r w:rsidR="007E25FD" w:rsidRPr="00DC3FF0">
        <w:rPr>
          <w:sz w:val="22"/>
          <w:szCs w:val="22"/>
        </w:rPr>
        <w:t>a</w:t>
      </w:r>
      <w:r w:rsidRPr="00DC3FF0">
        <w:rPr>
          <w:sz w:val="22"/>
          <w:szCs w:val="22"/>
        </w:rPr>
        <w:t xml:space="preserve"> Party or Non-Party that challenges the designation of information or items under this Order.</w:t>
      </w:r>
    </w:p>
    <w:p w:rsidR="0063409C" w:rsidRPr="00DC3FF0" w:rsidRDefault="0063409C" w:rsidP="00561AE8">
      <w:pPr>
        <w:pStyle w:val="BodyText"/>
        <w:ind w:firstLine="720"/>
        <w:jc w:val="left"/>
        <w:rPr>
          <w:sz w:val="22"/>
          <w:szCs w:val="22"/>
        </w:rPr>
      </w:pPr>
      <w:r w:rsidRPr="00DC3FF0">
        <w:rPr>
          <w:sz w:val="22"/>
          <w:szCs w:val="22"/>
        </w:rPr>
        <w:t>2.2</w:t>
      </w:r>
      <w:r w:rsidRPr="00DC3FF0">
        <w:rPr>
          <w:sz w:val="22"/>
          <w:szCs w:val="22"/>
        </w:rPr>
        <w:tab/>
      </w:r>
      <w:r w:rsidRPr="00DC3FF0">
        <w:rPr>
          <w:sz w:val="22"/>
          <w:szCs w:val="22"/>
          <w:u w:val="single"/>
        </w:rPr>
        <w:t>“CONFIDENTIAL” Information or Items</w:t>
      </w:r>
      <w:r w:rsidRPr="00DC3FF0">
        <w:rPr>
          <w:sz w:val="22"/>
          <w:szCs w:val="22"/>
        </w:rPr>
        <w:t>:</w:t>
      </w:r>
      <w:r w:rsidR="00241AA8" w:rsidRPr="00DC3FF0">
        <w:rPr>
          <w:sz w:val="22"/>
          <w:szCs w:val="22"/>
        </w:rPr>
        <w:t xml:space="preserve"> </w:t>
      </w:r>
      <w:r w:rsidRPr="00DC3FF0">
        <w:rPr>
          <w:sz w:val="22"/>
          <w:szCs w:val="22"/>
        </w:rPr>
        <w:t xml:space="preserve">information (regardless of how </w:t>
      </w:r>
      <w:r w:rsidR="007E25FD" w:rsidRPr="00DC3FF0">
        <w:rPr>
          <w:sz w:val="22"/>
          <w:szCs w:val="22"/>
        </w:rPr>
        <w:t xml:space="preserve">it is </w:t>
      </w:r>
      <w:r w:rsidRPr="00DC3FF0">
        <w:rPr>
          <w:sz w:val="22"/>
          <w:szCs w:val="22"/>
        </w:rPr>
        <w:t xml:space="preserve">generated, stored or maintained) or tangible things that qualify for protection under </w:t>
      </w:r>
      <w:r w:rsidR="007E25FD" w:rsidRPr="00DC3FF0">
        <w:rPr>
          <w:sz w:val="22"/>
          <w:szCs w:val="22"/>
        </w:rPr>
        <w:t>Federal Rule of Civil Procedure</w:t>
      </w:r>
      <w:r w:rsidRPr="00DC3FF0">
        <w:rPr>
          <w:sz w:val="22"/>
          <w:szCs w:val="22"/>
        </w:rPr>
        <w:t xml:space="preserve"> 26(c).</w:t>
      </w:r>
    </w:p>
    <w:p w:rsidR="0063409C" w:rsidRPr="00DC3FF0" w:rsidRDefault="0063409C" w:rsidP="00561AE8">
      <w:pPr>
        <w:pStyle w:val="BodyText"/>
        <w:ind w:firstLine="720"/>
        <w:jc w:val="left"/>
        <w:rPr>
          <w:sz w:val="22"/>
          <w:szCs w:val="22"/>
        </w:rPr>
      </w:pPr>
      <w:r w:rsidRPr="00DC3FF0">
        <w:rPr>
          <w:sz w:val="22"/>
          <w:szCs w:val="22"/>
        </w:rPr>
        <w:t>2.3</w:t>
      </w:r>
      <w:r w:rsidRPr="00DC3FF0">
        <w:rPr>
          <w:sz w:val="22"/>
          <w:szCs w:val="22"/>
        </w:rPr>
        <w:tab/>
      </w:r>
      <w:r w:rsidRPr="00DC3FF0">
        <w:rPr>
          <w:sz w:val="22"/>
          <w:szCs w:val="22"/>
          <w:u w:val="single"/>
        </w:rPr>
        <w:t>Counsel (without qualifier)</w:t>
      </w:r>
      <w:r w:rsidRPr="00DC3FF0">
        <w:rPr>
          <w:sz w:val="22"/>
          <w:szCs w:val="22"/>
        </w:rPr>
        <w:t>:</w:t>
      </w:r>
      <w:r w:rsidR="00241AA8" w:rsidRPr="00DC3FF0">
        <w:rPr>
          <w:sz w:val="22"/>
          <w:szCs w:val="22"/>
        </w:rPr>
        <w:t xml:space="preserve"> </w:t>
      </w:r>
      <w:r w:rsidRPr="00DC3FF0">
        <w:rPr>
          <w:sz w:val="22"/>
          <w:szCs w:val="22"/>
        </w:rPr>
        <w:t>Outside Counsel of Record and House Counsel (as well as their support staff).</w:t>
      </w:r>
    </w:p>
    <w:p w:rsidR="0063409C" w:rsidRPr="00DC3FF0" w:rsidRDefault="0063409C" w:rsidP="00561AE8">
      <w:pPr>
        <w:pStyle w:val="BodyText"/>
        <w:ind w:firstLine="720"/>
        <w:jc w:val="left"/>
        <w:rPr>
          <w:sz w:val="22"/>
          <w:szCs w:val="22"/>
        </w:rPr>
      </w:pPr>
      <w:r w:rsidRPr="00DC3FF0">
        <w:rPr>
          <w:sz w:val="22"/>
          <w:szCs w:val="22"/>
        </w:rPr>
        <w:t>[2.4</w:t>
      </w:r>
      <w:r w:rsidRPr="00DC3FF0">
        <w:rPr>
          <w:sz w:val="22"/>
          <w:szCs w:val="22"/>
        </w:rPr>
        <w:tab/>
      </w:r>
      <w:r w:rsidRPr="00DC3FF0">
        <w:rPr>
          <w:i/>
          <w:sz w:val="22"/>
          <w:szCs w:val="22"/>
        </w:rPr>
        <w:t>Optional</w:t>
      </w:r>
      <w:r w:rsidR="00160690" w:rsidRPr="00DC3FF0">
        <w:rPr>
          <w:sz w:val="22"/>
          <w:szCs w:val="22"/>
        </w:rPr>
        <w:t>:</w:t>
      </w:r>
      <w:r w:rsidR="00241AA8" w:rsidRPr="00DC3FF0">
        <w:rPr>
          <w:sz w:val="22"/>
          <w:szCs w:val="22"/>
        </w:rPr>
        <w:t xml:space="preserve"> </w:t>
      </w:r>
      <w:r w:rsidRPr="00DC3FF0">
        <w:rPr>
          <w:sz w:val="22"/>
          <w:szCs w:val="22"/>
          <w:u w:val="single"/>
        </w:rPr>
        <w:t>Designated House Counsel</w:t>
      </w:r>
      <w:r w:rsidRPr="00DC3FF0">
        <w:rPr>
          <w:sz w:val="22"/>
          <w:szCs w:val="22"/>
        </w:rPr>
        <w:t>:</w:t>
      </w:r>
      <w:r w:rsidR="00241AA8" w:rsidRPr="00DC3FF0">
        <w:rPr>
          <w:sz w:val="22"/>
          <w:szCs w:val="22"/>
        </w:rPr>
        <w:t xml:space="preserve"> </w:t>
      </w:r>
      <w:r w:rsidRPr="00DC3FF0">
        <w:rPr>
          <w:sz w:val="22"/>
          <w:szCs w:val="22"/>
        </w:rPr>
        <w:t>House Counsel who seek access to “HIGHLY CONFIDENTIAL – ATTORNEYS’ EYES ONLY” information in this matter.]</w:t>
      </w:r>
    </w:p>
    <w:p w:rsidR="0063409C" w:rsidRPr="00DC3FF0" w:rsidRDefault="0063409C" w:rsidP="00561AE8">
      <w:pPr>
        <w:pStyle w:val="BodyText"/>
        <w:ind w:firstLine="720"/>
        <w:jc w:val="left"/>
        <w:rPr>
          <w:sz w:val="22"/>
          <w:szCs w:val="22"/>
        </w:rPr>
      </w:pPr>
      <w:r w:rsidRPr="00DC3FF0">
        <w:rPr>
          <w:sz w:val="22"/>
          <w:szCs w:val="22"/>
        </w:rPr>
        <w:t>2.5</w:t>
      </w:r>
      <w:r w:rsidRPr="00DC3FF0">
        <w:rPr>
          <w:sz w:val="22"/>
          <w:szCs w:val="22"/>
        </w:rPr>
        <w:tab/>
      </w:r>
      <w:r w:rsidRPr="00DC3FF0">
        <w:rPr>
          <w:sz w:val="22"/>
          <w:szCs w:val="22"/>
          <w:u w:val="single"/>
        </w:rPr>
        <w:t>Designating Party</w:t>
      </w:r>
      <w:r w:rsidRPr="00DC3FF0">
        <w:rPr>
          <w:sz w:val="22"/>
          <w:szCs w:val="22"/>
        </w:rPr>
        <w:t>:</w:t>
      </w:r>
      <w:r w:rsidR="00241AA8" w:rsidRPr="00DC3FF0">
        <w:rPr>
          <w:sz w:val="22"/>
          <w:szCs w:val="22"/>
        </w:rPr>
        <w:t xml:space="preserve"> </w:t>
      </w:r>
      <w:r w:rsidRPr="00DC3FF0">
        <w:rPr>
          <w:sz w:val="22"/>
          <w:szCs w:val="22"/>
        </w:rPr>
        <w:t xml:space="preserve">a Party or </w:t>
      </w:r>
      <w:r w:rsidR="007E25FD" w:rsidRPr="00DC3FF0">
        <w:rPr>
          <w:sz w:val="22"/>
          <w:szCs w:val="22"/>
        </w:rPr>
        <w:t>N</w:t>
      </w:r>
      <w:r w:rsidRPr="00DC3FF0">
        <w:rPr>
          <w:sz w:val="22"/>
          <w:szCs w:val="22"/>
        </w:rPr>
        <w:t>on-</w:t>
      </w:r>
      <w:r w:rsidR="007E25FD" w:rsidRPr="00DC3FF0">
        <w:rPr>
          <w:sz w:val="22"/>
          <w:szCs w:val="22"/>
        </w:rPr>
        <w:t>P</w:t>
      </w:r>
      <w:r w:rsidRPr="00DC3FF0">
        <w:rPr>
          <w:sz w:val="22"/>
          <w:szCs w:val="22"/>
        </w:rPr>
        <w:t>arty that designates information or items that it produces in disclosures or in responses to discovery as “C</w:t>
      </w:r>
      <w:r w:rsidR="007E25FD" w:rsidRPr="00DC3FF0">
        <w:rPr>
          <w:sz w:val="22"/>
          <w:szCs w:val="22"/>
        </w:rPr>
        <w:t>ONFIDENTIAL</w:t>
      </w:r>
      <w:r w:rsidRPr="00DC3FF0">
        <w:rPr>
          <w:sz w:val="22"/>
          <w:szCs w:val="22"/>
        </w:rPr>
        <w:t>” or “H</w:t>
      </w:r>
      <w:r w:rsidR="007E25FD" w:rsidRPr="00DC3FF0">
        <w:rPr>
          <w:sz w:val="22"/>
          <w:szCs w:val="22"/>
        </w:rPr>
        <w:t>IGHLY CONFIDENTIAL</w:t>
      </w:r>
      <w:r w:rsidRPr="00DC3FF0">
        <w:rPr>
          <w:sz w:val="22"/>
          <w:szCs w:val="22"/>
        </w:rPr>
        <w:t xml:space="preserve"> – A</w:t>
      </w:r>
      <w:r w:rsidR="007E25FD" w:rsidRPr="00DC3FF0">
        <w:rPr>
          <w:sz w:val="22"/>
          <w:szCs w:val="22"/>
        </w:rPr>
        <w:t>TTORNEYS’ EYES ONLY</w:t>
      </w:r>
      <w:r w:rsidRPr="00DC3FF0">
        <w:rPr>
          <w:sz w:val="22"/>
          <w:szCs w:val="22"/>
        </w:rPr>
        <w:t>” [</w:t>
      </w:r>
      <w:r w:rsidRPr="00DC3FF0">
        <w:rPr>
          <w:i/>
          <w:sz w:val="22"/>
          <w:szCs w:val="22"/>
        </w:rPr>
        <w:t>Optional</w:t>
      </w:r>
      <w:r w:rsidR="007E25FD" w:rsidRPr="00DC3FF0">
        <w:rPr>
          <w:sz w:val="22"/>
          <w:szCs w:val="22"/>
        </w:rPr>
        <w:t>:</w:t>
      </w:r>
      <w:r w:rsidR="00241AA8" w:rsidRPr="00DC3FF0">
        <w:rPr>
          <w:sz w:val="22"/>
          <w:szCs w:val="22"/>
        </w:rPr>
        <w:t xml:space="preserve"> </w:t>
      </w:r>
      <w:r w:rsidRPr="00DC3FF0">
        <w:rPr>
          <w:sz w:val="22"/>
          <w:szCs w:val="22"/>
        </w:rPr>
        <w:t>or “HIGHLY CONFIDENTIAL – SOURCE CODE”].</w:t>
      </w:r>
    </w:p>
    <w:p w:rsidR="0063409C" w:rsidRPr="00DC3FF0" w:rsidRDefault="0063409C" w:rsidP="00561AE8">
      <w:pPr>
        <w:pStyle w:val="BodyText"/>
        <w:ind w:firstLine="720"/>
        <w:jc w:val="left"/>
        <w:rPr>
          <w:sz w:val="22"/>
          <w:szCs w:val="22"/>
        </w:rPr>
      </w:pPr>
      <w:r w:rsidRPr="00DC3FF0">
        <w:rPr>
          <w:sz w:val="22"/>
          <w:szCs w:val="22"/>
        </w:rPr>
        <w:t>2.6</w:t>
      </w:r>
      <w:r w:rsidRPr="00DC3FF0">
        <w:rPr>
          <w:sz w:val="22"/>
          <w:szCs w:val="22"/>
        </w:rPr>
        <w:tab/>
      </w:r>
      <w:r w:rsidRPr="00DC3FF0">
        <w:rPr>
          <w:sz w:val="22"/>
          <w:szCs w:val="22"/>
          <w:u w:val="single"/>
        </w:rPr>
        <w:t>Disclosure or Discovery Material</w:t>
      </w:r>
      <w:r w:rsidRPr="00DC3FF0">
        <w:rPr>
          <w:sz w:val="22"/>
          <w:szCs w:val="22"/>
        </w:rPr>
        <w:t>:</w:t>
      </w:r>
      <w:r w:rsidR="00241AA8" w:rsidRPr="00DC3FF0">
        <w:rPr>
          <w:sz w:val="22"/>
          <w:szCs w:val="22"/>
        </w:rPr>
        <w:t xml:space="preserve"> </w:t>
      </w:r>
      <w:r w:rsidRPr="00DC3FF0">
        <w:rPr>
          <w:sz w:val="22"/>
          <w:szCs w:val="22"/>
        </w:rPr>
        <w:t xml:space="preserve">all items or information, regardless of the medium or manner </w:t>
      </w:r>
      <w:r w:rsidR="007E25FD" w:rsidRPr="00DC3FF0">
        <w:rPr>
          <w:sz w:val="22"/>
          <w:szCs w:val="22"/>
        </w:rPr>
        <w:t xml:space="preserve">in which it is </w:t>
      </w:r>
      <w:r w:rsidRPr="00DC3FF0">
        <w:rPr>
          <w:sz w:val="22"/>
          <w:szCs w:val="22"/>
        </w:rPr>
        <w:t xml:space="preserve">generated, stored, or maintained (including, among other things, testimony, transcripts, </w:t>
      </w:r>
      <w:r w:rsidR="00B028A5" w:rsidRPr="00DC3FF0">
        <w:rPr>
          <w:sz w:val="22"/>
          <w:szCs w:val="22"/>
        </w:rPr>
        <w:t>and</w:t>
      </w:r>
      <w:r w:rsidRPr="00DC3FF0">
        <w:rPr>
          <w:sz w:val="22"/>
          <w:szCs w:val="22"/>
        </w:rPr>
        <w:t xml:space="preserve"> tangible things)</w:t>
      </w:r>
      <w:r w:rsidR="00B028A5" w:rsidRPr="00DC3FF0">
        <w:rPr>
          <w:sz w:val="22"/>
          <w:szCs w:val="22"/>
        </w:rPr>
        <w:t>,</w:t>
      </w:r>
      <w:r w:rsidRPr="00DC3FF0">
        <w:rPr>
          <w:sz w:val="22"/>
          <w:szCs w:val="22"/>
        </w:rPr>
        <w:t xml:space="preserve"> that are produced or generated in disclosures or responses to discovery in this matter.</w:t>
      </w:r>
    </w:p>
    <w:p w:rsidR="0063409C" w:rsidRPr="00DC3FF0" w:rsidRDefault="0063409C" w:rsidP="00561AE8">
      <w:pPr>
        <w:pStyle w:val="BodyText"/>
        <w:ind w:firstLine="720"/>
        <w:jc w:val="left"/>
        <w:rPr>
          <w:sz w:val="22"/>
          <w:szCs w:val="22"/>
        </w:rPr>
      </w:pPr>
      <w:r w:rsidRPr="00DC3FF0">
        <w:rPr>
          <w:sz w:val="22"/>
          <w:szCs w:val="22"/>
        </w:rPr>
        <w:t>2.7</w:t>
      </w:r>
      <w:r w:rsidRPr="00DC3FF0">
        <w:rPr>
          <w:sz w:val="22"/>
          <w:szCs w:val="22"/>
        </w:rPr>
        <w:tab/>
      </w:r>
      <w:r w:rsidRPr="00DC3FF0">
        <w:rPr>
          <w:sz w:val="22"/>
          <w:szCs w:val="22"/>
          <w:u w:val="single"/>
        </w:rPr>
        <w:t>Expert</w:t>
      </w:r>
      <w:r w:rsidRPr="00DC3FF0">
        <w:rPr>
          <w:sz w:val="22"/>
          <w:szCs w:val="22"/>
        </w:rPr>
        <w:t>:</w:t>
      </w:r>
      <w:r w:rsidR="00241AA8" w:rsidRPr="00DC3FF0">
        <w:rPr>
          <w:sz w:val="22"/>
          <w:szCs w:val="22"/>
        </w:rPr>
        <w:t xml:space="preserve"> </w:t>
      </w:r>
      <w:r w:rsidRPr="00DC3FF0">
        <w:rPr>
          <w:sz w:val="22"/>
          <w:szCs w:val="22"/>
        </w:rPr>
        <w:t xml:space="preserve">a person with specialized knowledge or experience in a matter pertinent to the litigation who </w:t>
      </w:r>
      <w:r w:rsidR="00B028A5" w:rsidRPr="00DC3FF0">
        <w:rPr>
          <w:sz w:val="22"/>
          <w:szCs w:val="22"/>
        </w:rPr>
        <w:t xml:space="preserve">(1) </w:t>
      </w:r>
      <w:r w:rsidRPr="00DC3FF0">
        <w:rPr>
          <w:sz w:val="22"/>
          <w:szCs w:val="22"/>
        </w:rPr>
        <w:t>has been retained by a Party or its counsel to serve as an expert witness or as a consultant in this action</w:t>
      </w:r>
      <w:r w:rsidR="00B028A5" w:rsidRPr="00DC3FF0">
        <w:rPr>
          <w:sz w:val="22"/>
          <w:szCs w:val="22"/>
        </w:rPr>
        <w:t xml:space="preserve">, (2) </w:t>
      </w:r>
      <w:r w:rsidRPr="00DC3FF0">
        <w:rPr>
          <w:sz w:val="22"/>
          <w:szCs w:val="22"/>
        </w:rPr>
        <w:t xml:space="preserve">is not a past or current employee of a Party or of a </w:t>
      </w:r>
      <w:r w:rsidR="00B028A5" w:rsidRPr="00DC3FF0">
        <w:rPr>
          <w:sz w:val="22"/>
          <w:szCs w:val="22"/>
        </w:rPr>
        <w:t xml:space="preserve">Party’s </w:t>
      </w:r>
      <w:r w:rsidRPr="00DC3FF0">
        <w:rPr>
          <w:sz w:val="22"/>
          <w:szCs w:val="22"/>
        </w:rPr>
        <w:lastRenderedPageBreak/>
        <w:t>competitor</w:t>
      </w:r>
      <w:r w:rsidR="00B028A5" w:rsidRPr="00DC3FF0">
        <w:rPr>
          <w:sz w:val="22"/>
          <w:szCs w:val="22"/>
        </w:rPr>
        <w:t>,</w:t>
      </w:r>
      <w:r w:rsidR="00241AA8" w:rsidRPr="00DC3FF0">
        <w:rPr>
          <w:sz w:val="22"/>
          <w:szCs w:val="22"/>
        </w:rPr>
        <w:t xml:space="preserve"> </w:t>
      </w:r>
      <w:r w:rsidRPr="00DC3FF0">
        <w:rPr>
          <w:sz w:val="22"/>
          <w:szCs w:val="22"/>
        </w:rPr>
        <w:t xml:space="preserve">and </w:t>
      </w:r>
      <w:r w:rsidR="00B028A5" w:rsidRPr="00DC3FF0">
        <w:rPr>
          <w:sz w:val="22"/>
          <w:szCs w:val="22"/>
        </w:rPr>
        <w:t>(3)</w:t>
      </w:r>
      <w:r w:rsidRPr="00DC3FF0">
        <w:rPr>
          <w:sz w:val="22"/>
          <w:szCs w:val="22"/>
        </w:rPr>
        <w:t xml:space="preserve"> at the time of retention, is not anticipated to become an employee of a Party or </w:t>
      </w:r>
      <w:r w:rsidR="00B028A5" w:rsidRPr="00DC3FF0">
        <w:rPr>
          <w:sz w:val="22"/>
          <w:szCs w:val="22"/>
        </w:rPr>
        <w:t xml:space="preserve">of a Party’s </w:t>
      </w:r>
      <w:r w:rsidRPr="00DC3FF0">
        <w:rPr>
          <w:sz w:val="22"/>
          <w:szCs w:val="22"/>
        </w:rPr>
        <w:t>competitor.</w:t>
      </w:r>
    </w:p>
    <w:p w:rsidR="0063409C" w:rsidRPr="00DC3FF0" w:rsidRDefault="0063409C" w:rsidP="00561AE8">
      <w:pPr>
        <w:pStyle w:val="BodyText"/>
        <w:ind w:firstLine="720"/>
        <w:jc w:val="left"/>
        <w:rPr>
          <w:sz w:val="22"/>
          <w:szCs w:val="22"/>
        </w:rPr>
      </w:pPr>
      <w:r w:rsidRPr="00DC3FF0">
        <w:rPr>
          <w:sz w:val="22"/>
          <w:szCs w:val="22"/>
        </w:rPr>
        <w:t>2.8</w:t>
      </w:r>
      <w:r w:rsidRPr="00DC3FF0">
        <w:rPr>
          <w:sz w:val="22"/>
          <w:szCs w:val="22"/>
        </w:rPr>
        <w:tab/>
      </w:r>
      <w:r w:rsidRPr="00DC3FF0">
        <w:rPr>
          <w:sz w:val="22"/>
          <w:szCs w:val="22"/>
          <w:u w:val="single"/>
        </w:rPr>
        <w:t>“HIGHLY CONFIDENTIAL – ATTORNEYS’ EYES ONLY” Information or Items</w:t>
      </w:r>
      <w:r w:rsidRPr="00DC3FF0">
        <w:rPr>
          <w:sz w:val="22"/>
          <w:szCs w:val="22"/>
        </w:rPr>
        <w:t>:</w:t>
      </w:r>
      <w:r w:rsidR="00241AA8" w:rsidRPr="00DC3FF0">
        <w:rPr>
          <w:sz w:val="22"/>
          <w:szCs w:val="22"/>
        </w:rPr>
        <w:t xml:space="preserve"> </w:t>
      </w:r>
      <w:r w:rsidRPr="00DC3FF0">
        <w:rPr>
          <w:sz w:val="22"/>
          <w:szCs w:val="22"/>
        </w:rPr>
        <w:t>extremely sensitive “Confidential Information or Items</w:t>
      </w:r>
      <w:r w:rsidR="00B028A5" w:rsidRPr="00DC3FF0">
        <w:rPr>
          <w:sz w:val="22"/>
          <w:szCs w:val="22"/>
        </w:rPr>
        <w:t>,</w:t>
      </w:r>
      <w:r w:rsidRPr="00DC3FF0">
        <w:rPr>
          <w:sz w:val="22"/>
          <w:szCs w:val="22"/>
        </w:rPr>
        <w:t xml:space="preserve">” disclosure </w:t>
      </w:r>
      <w:r w:rsidR="00B028A5" w:rsidRPr="00DC3FF0">
        <w:rPr>
          <w:sz w:val="22"/>
          <w:szCs w:val="22"/>
        </w:rPr>
        <w:t xml:space="preserve">of which </w:t>
      </w:r>
      <w:r w:rsidRPr="00DC3FF0">
        <w:rPr>
          <w:sz w:val="22"/>
          <w:szCs w:val="22"/>
        </w:rPr>
        <w:t xml:space="preserve">to another Party or </w:t>
      </w:r>
      <w:r w:rsidR="00B028A5" w:rsidRPr="00DC3FF0">
        <w:rPr>
          <w:sz w:val="22"/>
          <w:szCs w:val="22"/>
        </w:rPr>
        <w:t>N</w:t>
      </w:r>
      <w:r w:rsidRPr="00DC3FF0">
        <w:rPr>
          <w:sz w:val="22"/>
          <w:szCs w:val="22"/>
        </w:rPr>
        <w:t>on</w:t>
      </w:r>
      <w:r w:rsidR="00B028A5" w:rsidRPr="00DC3FF0">
        <w:rPr>
          <w:sz w:val="22"/>
          <w:szCs w:val="22"/>
        </w:rPr>
        <w:t>-P</w:t>
      </w:r>
      <w:r w:rsidRPr="00DC3FF0">
        <w:rPr>
          <w:sz w:val="22"/>
          <w:szCs w:val="22"/>
        </w:rPr>
        <w:t xml:space="preserve">arty would create a substantial risk of serious </w:t>
      </w:r>
      <w:r w:rsidR="00B028A5" w:rsidRPr="00DC3FF0">
        <w:rPr>
          <w:sz w:val="22"/>
          <w:szCs w:val="22"/>
        </w:rPr>
        <w:t>harm</w:t>
      </w:r>
      <w:r w:rsidRPr="00DC3FF0">
        <w:rPr>
          <w:sz w:val="22"/>
          <w:szCs w:val="22"/>
        </w:rPr>
        <w:t xml:space="preserve"> that could not be avoided by less restrictive means.</w:t>
      </w:r>
    </w:p>
    <w:p w:rsidR="009F0065" w:rsidRDefault="0063409C" w:rsidP="00561AE8">
      <w:pPr>
        <w:pStyle w:val="BodyText"/>
        <w:ind w:firstLine="720"/>
        <w:jc w:val="left"/>
        <w:rPr>
          <w:sz w:val="22"/>
          <w:szCs w:val="22"/>
        </w:rPr>
      </w:pPr>
      <w:r w:rsidRPr="00DC3FF0">
        <w:rPr>
          <w:sz w:val="22"/>
          <w:szCs w:val="22"/>
        </w:rPr>
        <w:t>[2.9</w:t>
      </w:r>
      <w:r w:rsidRPr="00DC3FF0">
        <w:rPr>
          <w:sz w:val="22"/>
          <w:szCs w:val="22"/>
        </w:rPr>
        <w:tab/>
      </w:r>
      <w:r w:rsidRPr="00DC3FF0">
        <w:rPr>
          <w:i/>
          <w:sz w:val="22"/>
          <w:szCs w:val="22"/>
        </w:rPr>
        <w:t>Optional</w:t>
      </w:r>
      <w:r w:rsidR="00160690" w:rsidRPr="00DC3FF0">
        <w:rPr>
          <w:sz w:val="22"/>
          <w:szCs w:val="22"/>
        </w:rPr>
        <w:t>:</w:t>
      </w:r>
      <w:r w:rsidR="00241AA8" w:rsidRPr="00DC3FF0">
        <w:rPr>
          <w:sz w:val="22"/>
          <w:szCs w:val="22"/>
        </w:rPr>
        <w:t xml:space="preserve"> </w:t>
      </w:r>
      <w:r w:rsidRPr="00DC3FF0">
        <w:rPr>
          <w:sz w:val="22"/>
          <w:szCs w:val="22"/>
        </w:rPr>
        <w:t>“</w:t>
      </w:r>
      <w:r w:rsidRPr="00DC3FF0">
        <w:rPr>
          <w:sz w:val="22"/>
          <w:szCs w:val="22"/>
          <w:u w:val="single"/>
        </w:rPr>
        <w:t xml:space="preserve">HIGHLY </w:t>
      </w:r>
      <w:smartTag w:uri="schemas-workshare-com/workshare" w:element="confidentialinformationexposure">
        <w:smartTagPr>
          <w:attr w:name="TagType" w:val="5"/>
        </w:smartTagPr>
        <w:r w:rsidRPr="00DC3FF0">
          <w:rPr>
            <w:sz w:val="22"/>
            <w:szCs w:val="22"/>
            <w:u w:val="single"/>
          </w:rPr>
          <w:t>CONFIDENTIAL</w:t>
        </w:r>
      </w:smartTag>
      <w:r w:rsidRPr="00DC3FF0">
        <w:rPr>
          <w:sz w:val="22"/>
          <w:szCs w:val="22"/>
          <w:u w:val="single"/>
        </w:rPr>
        <w:t xml:space="preserve"> – SOURCE CODE”</w:t>
      </w:r>
      <w:r w:rsidR="00241AA8" w:rsidRPr="00DC3FF0">
        <w:rPr>
          <w:sz w:val="22"/>
          <w:szCs w:val="22"/>
          <w:u w:val="single"/>
        </w:rPr>
        <w:t xml:space="preserve"> </w:t>
      </w:r>
      <w:r w:rsidRPr="00DC3FF0">
        <w:rPr>
          <w:sz w:val="22"/>
          <w:szCs w:val="22"/>
          <w:u w:val="single"/>
        </w:rPr>
        <w:t>Information or Items</w:t>
      </w:r>
      <w:r w:rsidRPr="00DC3FF0">
        <w:rPr>
          <w:sz w:val="22"/>
          <w:szCs w:val="22"/>
        </w:rPr>
        <w:t>:</w:t>
      </w:r>
      <w:r w:rsidR="00241AA8" w:rsidRPr="00DC3FF0">
        <w:rPr>
          <w:sz w:val="22"/>
          <w:szCs w:val="22"/>
        </w:rPr>
        <w:t xml:space="preserve"> </w:t>
      </w:r>
      <w:r w:rsidRPr="00DC3FF0">
        <w:rPr>
          <w:sz w:val="22"/>
          <w:szCs w:val="22"/>
        </w:rPr>
        <w:t>extremely sensitive “</w:t>
      </w:r>
      <w:smartTag w:uri="schemas-workshare-com/workshare" w:element="confidentialinformationexposure">
        <w:smartTagPr>
          <w:attr w:name="TagType" w:val="5"/>
        </w:smartTagPr>
        <w:r w:rsidRPr="00DC3FF0">
          <w:rPr>
            <w:sz w:val="22"/>
            <w:szCs w:val="22"/>
          </w:rPr>
          <w:t>Confidential</w:t>
        </w:r>
      </w:smartTag>
      <w:r w:rsidRPr="00DC3FF0">
        <w:rPr>
          <w:sz w:val="22"/>
          <w:szCs w:val="22"/>
        </w:rPr>
        <w:t xml:space="preserve"> Information or Items” representing computer code and associated comments and revision histories, formulas, engineering specifications, or schematics that define or otherwise describe in detail the algorithms or structure of software or hardware designs</w:t>
      </w:r>
      <w:r w:rsidR="00B028A5" w:rsidRPr="00DC3FF0">
        <w:rPr>
          <w:sz w:val="22"/>
          <w:szCs w:val="22"/>
        </w:rPr>
        <w:t>,</w:t>
      </w:r>
      <w:r w:rsidRPr="00DC3FF0">
        <w:rPr>
          <w:sz w:val="22"/>
          <w:szCs w:val="22"/>
        </w:rPr>
        <w:t xml:space="preserve"> disclosure </w:t>
      </w:r>
      <w:r w:rsidR="00B028A5" w:rsidRPr="00DC3FF0">
        <w:rPr>
          <w:sz w:val="22"/>
          <w:szCs w:val="22"/>
        </w:rPr>
        <w:t>of which</w:t>
      </w:r>
      <w:r w:rsidR="00803202">
        <w:rPr>
          <w:sz w:val="22"/>
          <w:szCs w:val="22"/>
        </w:rPr>
        <w:t xml:space="preserve"> </w:t>
      </w:r>
      <w:r w:rsidRPr="00DC3FF0">
        <w:rPr>
          <w:sz w:val="22"/>
          <w:szCs w:val="22"/>
        </w:rPr>
        <w:t xml:space="preserve">to another Party or </w:t>
      </w:r>
      <w:r w:rsidR="00B028A5" w:rsidRPr="00DC3FF0">
        <w:rPr>
          <w:sz w:val="22"/>
          <w:szCs w:val="22"/>
        </w:rPr>
        <w:t>N</w:t>
      </w:r>
      <w:r w:rsidRPr="00DC3FF0">
        <w:rPr>
          <w:sz w:val="22"/>
          <w:szCs w:val="22"/>
        </w:rPr>
        <w:t>on-</w:t>
      </w:r>
      <w:r w:rsidR="00B028A5" w:rsidRPr="00DC3FF0">
        <w:rPr>
          <w:sz w:val="22"/>
          <w:szCs w:val="22"/>
        </w:rPr>
        <w:t>P</w:t>
      </w:r>
      <w:r w:rsidRPr="00DC3FF0">
        <w:rPr>
          <w:sz w:val="22"/>
          <w:szCs w:val="22"/>
        </w:rPr>
        <w:t>arty would create a substantial risk of serious harm that could not be avoided by</w:t>
      </w:r>
    </w:p>
    <w:p w:rsidR="0063409C" w:rsidRPr="00DC3FF0" w:rsidRDefault="009F0065" w:rsidP="00561AE8">
      <w:pPr>
        <w:pStyle w:val="BodyText"/>
        <w:ind w:firstLine="0"/>
        <w:jc w:val="left"/>
        <w:rPr>
          <w:sz w:val="22"/>
          <w:szCs w:val="22"/>
        </w:rPr>
      </w:pPr>
      <w:r>
        <w:rPr>
          <w:sz w:val="22"/>
          <w:szCs w:val="22"/>
        </w:rPr>
        <w:t>l</w:t>
      </w:r>
      <w:r w:rsidR="0063409C" w:rsidRPr="00DC3FF0">
        <w:rPr>
          <w:sz w:val="22"/>
          <w:szCs w:val="22"/>
        </w:rPr>
        <w:t>ess restrictive means.]</w:t>
      </w:r>
    </w:p>
    <w:p w:rsidR="0063409C" w:rsidRPr="00DC3FF0" w:rsidRDefault="0063409C" w:rsidP="00FF5F36">
      <w:pPr>
        <w:pStyle w:val="BodyText"/>
        <w:ind w:firstLine="720"/>
        <w:jc w:val="left"/>
        <w:rPr>
          <w:sz w:val="22"/>
          <w:szCs w:val="22"/>
        </w:rPr>
      </w:pPr>
      <w:r w:rsidRPr="00DC3FF0">
        <w:rPr>
          <w:sz w:val="22"/>
          <w:szCs w:val="22"/>
        </w:rPr>
        <w:t>2.10</w:t>
      </w:r>
      <w:r w:rsidRPr="00DC3FF0">
        <w:rPr>
          <w:sz w:val="22"/>
          <w:szCs w:val="22"/>
        </w:rPr>
        <w:tab/>
      </w:r>
      <w:r w:rsidRPr="00DC3FF0">
        <w:rPr>
          <w:sz w:val="22"/>
          <w:szCs w:val="22"/>
          <w:u w:val="single"/>
        </w:rPr>
        <w:t>House Counsel</w:t>
      </w:r>
      <w:r w:rsidRPr="00DC3FF0">
        <w:rPr>
          <w:sz w:val="22"/>
          <w:szCs w:val="22"/>
        </w:rPr>
        <w:t>:</w:t>
      </w:r>
      <w:r w:rsidR="00241AA8" w:rsidRPr="00DC3FF0">
        <w:rPr>
          <w:sz w:val="22"/>
          <w:szCs w:val="22"/>
        </w:rPr>
        <w:t xml:space="preserve"> </w:t>
      </w:r>
      <w:r w:rsidRPr="00DC3FF0">
        <w:rPr>
          <w:sz w:val="22"/>
          <w:szCs w:val="22"/>
        </w:rPr>
        <w:t xml:space="preserve">attorneys who are employees of a </w:t>
      </w:r>
      <w:r w:rsidR="00B028A5" w:rsidRPr="00DC3FF0">
        <w:rPr>
          <w:sz w:val="22"/>
          <w:szCs w:val="22"/>
        </w:rPr>
        <w:t>party to this action</w:t>
      </w:r>
      <w:r w:rsidRPr="00DC3FF0">
        <w:rPr>
          <w:sz w:val="22"/>
          <w:szCs w:val="22"/>
        </w:rPr>
        <w:t>.</w:t>
      </w:r>
      <w:r w:rsidR="00241AA8" w:rsidRPr="00DC3FF0">
        <w:rPr>
          <w:sz w:val="22"/>
          <w:szCs w:val="22"/>
        </w:rPr>
        <w:t xml:space="preserve"> </w:t>
      </w:r>
      <w:r w:rsidRPr="00DC3FF0">
        <w:rPr>
          <w:sz w:val="22"/>
          <w:szCs w:val="22"/>
        </w:rPr>
        <w:t>House Counsel does not include Outside Counsel of Record or any other outside counsel.</w:t>
      </w:r>
    </w:p>
    <w:p w:rsidR="0063409C" w:rsidRPr="00DC3FF0" w:rsidRDefault="0063409C" w:rsidP="00FF5F36">
      <w:pPr>
        <w:pStyle w:val="BodyText"/>
        <w:ind w:firstLine="720"/>
        <w:jc w:val="left"/>
        <w:rPr>
          <w:sz w:val="22"/>
          <w:szCs w:val="22"/>
        </w:rPr>
      </w:pPr>
      <w:r w:rsidRPr="00DC3FF0">
        <w:rPr>
          <w:sz w:val="22"/>
          <w:szCs w:val="22"/>
        </w:rPr>
        <w:t>2.11</w:t>
      </w:r>
      <w:r w:rsidRPr="00DC3FF0">
        <w:rPr>
          <w:sz w:val="22"/>
          <w:szCs w:val="22"/>
        </w:rPr>
        <w:tab/>
      </w:r>
      <w:r w:rsidRPr="00DC3FF0">
        <w:rPr>
          <w:sz w:val="22"/>
          <w:szCs w:val="22"/>
          <w:u w:val="single"/>
        </w:rPr>
        <w:t>Non-Party</w:t>
      </w:r>
      <w:r w:rsidRPr="00DC3FF0">
        <w:rPr>
          <w:sz w:val="22"/>
          <w:szCs w:val="22"/>
        </w:rPr>
        <w:t>:</w:t>
      </w:r>
      <w:r w:rsidR="00241AA8" w:rsidRPr="00DC3FF0">
        <w:rPr>
          <w:sz w:val="22"/>
          <w:szCs w:val="22"/>
        </w:rPr>
        <w:t xml:space="preserve"> </w:t>
      </w:r>
      <w:r w:rsidRPr="00DC3FF0">
        <w:rPr>
          <w:sz w:val="22"/>
          <w:szCs w:val="22"/>
        </w:rPr>
        <w:t>any natural person, partnership, corporation, association, or other legal entity not named as a Party to this action.</w:t>
      </w:r>
    </w:p>
    <w:p w:rsidR="0063409C" w:rsidRPr="00DC3FF0" w:rsidRDefault="0063409C" w:rsidP="00FF5F36">
      <w:pPr>
        <w:pStyle w:val="BodyText"/>
        <w:ind w:firstLine="720"/>
        <w:jc w:val="left"/>
        <w:rPr>
          <w:sz w:val="22"/>
          <w:szCs w:val="22"/>
        </w:rPr>
      </w:pPr>
      <w:r w:rsidRPr="00DC3FF0">
        <w:rPr>
          <w:sz w:val="22"/>
          <w:szCs w:val="22"/>
        </w:rPr>
        <w:t>2.12</w:t>
      </w:r>
      <w:r w:rsidRPr="00DC3FF0">
        <w:rPr>
          <w:sz w:val="22"/>
          <w:szCs w:val="22"/>
        </w:rPr>
        <w:tab/>
      </w:r>
      <w:r w:rsidRPr="00DC3FF0">
        <w:rPr>
          <w:sz w:val="22"/>
          <w:szCs w:val="22"/>
          <w:u w:val="single"/>
        </w:rPr>
        <w:t>Outside Counsel of Record</w:t>
      </w:r>
      <w:r w:rsidRPr="00DC3FF0">
        <w:rPr>
          <w:sz w:val="22"/>
          <w:szCs w:val="22"/>
        </w:rPr>
        <w:t>:</w:t>
      </w:r>
      <w:r w:rsidR="00241AA8" w:rsidRPr="00DC3FF0">
        <w:rPr>
          <w:sz w:val="22"/>
          <w:szCs w:val="22"/>
        </w:rPr>
        <w:t xml:space="preserve"> </w:t>
      </w:r>
      <w:r w:rsidRPr="00DC3FF0">
        <w:rPr>
          <w:sz w:val="22"/>
          <w:szCs w:val="22"/>
        </w:rPr>
        <w:t xml:space="preserve">attorneys who are not employees of a </w:t>
      </w:r>
      <w:r w:rsidR="00B028A5" w:rsidRPr="00DC3FF0">
        <w:rPr>
          <w:sz w:val="22"/>
          <w:szCs w:val="22"/>
        </w:rPr>
        <w:t>party to this action</w:t>
      </w:r>
      <w:r w:rsidRPr="00DC3FF0">
        <w:rPr>
          <w:sz w:val="22"/>
          <w:szCs w:val="22"/>
        </w:rPr>
        <w:t xml:space="preserve"> but are retained to represent or advise a </w:t>
      </w:r>
      <w:r w:rsidR="00B028A5" w:rsidRPr="00DC3FF0">
        <w:rPr>
          <w:sz w:val="22"/>
          <w:szCs w:val="22"/>
        </w:rPr>
        <w:t>party to this action</w:t>
      </w:r>
      <w:r w:rsidRPr="00DC3FF0">
        <w:rPr>
          <w:sz w:val="22"/>
          <w:szCs w:val="22"/>
        </w:rPr>
        <w:t xml:space="preserve"> and have appeared in this action on behalf of that </w:t>
      </w:r>
      <w:r w:rsidR="00B028A5" w:rsidRPr="00DC3FF0">
        <w:rPr>
          <w:sz w:val="22"/>
          <w:szCs w:val="22"/>
        </w:rPr>
        <w:t>p</w:t>
      </w:r>
      <w:r w:rsidRPr="00DC3FF0">
        <w:rPr>
          <w:sz w:val="22"/>
          <w:szCs w:val="22"/>
        </w:rPr>
        <w:t xml:space="preserve">arty or are </w:t>
      </w:r>
      <w:r w:rsidR="00B028A5" w:rsidRPr="00DC3FF0">
        <w:rPr>
          <w:sz w:val="22"/>
          <w:szCs w:val="22"/>
        </w:rPr>
        <w:t>affiliated</w:t>
      </w:r>
      <w:r w:rsidRPr="00DC3FF0">
        <w:rPr>
          <w:sz w:val="22"/>
          <w:szCs w:val="22"/>
        </w:rPr>
        <w:t xml:space="preserve"> with a law firm which has appeared on behalf of that </w:t>
      </w:r>
      <w:r w:rsidR="00B028A5" w:rsidRPr="00DC3FF0">
        <w:rPr>
          <w:sz w:val="22"/>
          <w:szCs w:val="22"/>
        </w:rPr>
        <w:t>p</w:t>
      </w:r>
      <w:r w:rsidRPr="00DC3FF0">
        <w:rPr>
          <w:sz w:val="22"/>
          <w:szCs w:val="22"/>
        </w:rPr>
        <w:t>arty.</w:t>
      </w:r>
    </w:p>
    <w:p w:rsidR="00546AF9" w:rsidRPr="00DC3FF0" w:rsidRDefault="00546AF9" w:rsidP="00FF5F36">
      <w:pPr>
        <w:pStyle w:val="BodyText"/>
        <w:ind w:firstLine="720"/>
        <w:jc w:val="left"/>
        <w:rPr>
          <w:sz w:val="22"/>
          <w:szCs w:val="22"/>
        </w:rPr>
      </w:pPr>
      <w:r w:rsidRPr="00DC3FF0">
        <w:rPr>
          <w:sz w:val="22"/>
          <w:szCs w:val="22"/>
        </w:rPr>
        <w:lastRenderedPageBreak/>
        <w:t>2.1</w:t>
      </w:r>
      <w:r w:rsidR="0063409C" w:rsidRPr="00DC3FF0">
        <w:rPr>
          <w:sz w:val="22"/>
          <w:szCs w:val="22"/>
        </w:rPr>
        <w:t>3</w:t>
      </w:r>
      <w:r w:rsidRPr="00DC3FF0">
        <w:rPr>
          <w:sz w:val="22"/>
          <w:szCs w:val="22"/>
        </w:rPr>
        <w:tab/>
      </w:r>
      <w:r w:rsidRPr="00DC3FF0">
        <w:rPr>
          <w:sz w:val="22"/>
          <w:szCs w:val="22"/>
          <w:u w:val="single"/>
        </w:rPr>
        <w:t>Party</w:t>
      </w:r>
      <w:r w:rsidRPr="00DC3FF0">
        <w:rPr>
          <w:sz w:val="22"/>
          <w:szCs w:val="22"/>
        </w:rPr>
        <w:t>:</w:t>
      </w:r>
      <w:r w:rsidR="00241AA8" w:rsidRPr="00DC3FF0">
        <w:rPr>
          <w:sz w:val="22"/>
          <w:szCs w:val="22"/>
        </w:rPr>
        <w:t xml:space="preserve"> </w:t>
      </w:r>
      <w:r w:rsidRPr="00DC3FF0">
        <w:rPr>
          <w:sz w:val="22"/>
          <w:szCs w:val="22"/>
        </w:rPr>
        <w:t xml:space="preserve">any party to this action, including all of its officers, directors, employees, consultants, retained experts, and </w:t>
      </w:r>
      <w:r w:rsidR="00353615" w:rsidRPr="00DC3FF0">
        <w:rPr>
          <w:sz w:val="22"/>
          <w:szCs w:val="22"/>
        </w:rPr>
        <w:t>O</w:t>
      </w:r>
      <w:r w:rsidRPr="00DC3FF0">
        <w:rPr>
          <w:sz w:val="22"/>
          <w:szCs w:val="22"/>
        </w:rPr>
        <w:t xml:space="preserve">utside </w:t>
      </w:r>
      <w:r w:rsidR="00353615" w:rsidRPr="00DC3FF0">
        <w:rPr>
          <w:sz w:val="22"/>
          <w:szCs w:val="22"/>
        </w:rPr>
        <w:t>C</w:t>
      </w:r>
      <w:r w:rsidRPr="00DC3FF0">
        <w:rPr>
          <w:sz w:val="22"/>
          <w:szCs w:val="22"/>
        </w:rPr>
        <w:t xml:space="preserve">ounsel </w:t>
      </w:r>
      <w:r w:rsidR="00B831E8" w:rsidRPr="00DC3FF0">
        <w:rPr>
          <w:sz w:val="22"/>
          <w:szCs w:val="22"/>
        </w:rPr>
        <w:t xml:space="preserve">of Record </w:t>
      </w:r>
      <w:r w:rsidRPr="00DC3FF0">
        <w:rPr>
          <w:sz w:val="22"/>
          <w:szCs w:val="22"/>
        </w:rPr>
        <w:t>(and their support staff</w:t>
      </w:r>
      <w:r w:rsidR="00B028A5" w:rsidRPr="00DC3FF0">
        <w:rPr>
          <w:sz w:val="22"/>
          <w:szCs w:val="22"/>
        </w:rPr>
        <w:t>s</w:t>
      </w:r>
      <w:r w:rsidRPr="00DC3FF0">
        <w:rPr>
          <w:sz w:val="22"/>
          <w:szCs w:val="22"/>
        </w:rPr>
        <w:t>).</w:t>
      </w:r>
    </w:p>
    <w:p w:rsidR="0063409C" w:rsidRPr="00DC3FF0" w:rsidRDefault="0063409C" w:rsidP="00FF5F36">
      <w:pPr>
        <w:pStyle w:val="BodyText"/>
        <w:ind w:firstLine="720"/>
        <w:jc w:val="left"/>
        <w:rPr>
          <w:sz w:val="22"/>
          <w:szCs w:val="22"/>
        </w:rPr>
      </w:pPr>
      <w:r w:rsidRPr="00DC3FF0">
        <w:rPr>
          <w:sz w:val="22"/>
          <w:szCs w:val="22"/>
        </w:rPr>
        <w:t>2.14</w:t>
      </w:r>
      <w:r w:rsidRPr="00DC3FF0">
        <w:rPr>
          <w:sz w:val="22"/>
          <w:szCs w:val="22"/>
        </w:rPr>
        <w:tab/>
      </w:r>
      <w:r w:rsidRPr="00DC3FF0">
        <w:rPr>
          <w:sz w:val="22"/>
          <w:szCs w:val="22"/>
          <w:u w:val="single"/>
        </w:rPr>
        <w:t>Producing Party</w:t>
      </w:r>
      <w:r w:rsidRPr="00DC3FF0">
        <w:rPr>
          <w:sz w:val="22"/>
          <w:szCs w:val="22"/>
        </w:rPr>
        <w:t>:</w:t>
      </w:r>
      <w:r w:rsidR="00241AA8" w:rsidRPr="00DC3FF0">
        <w:rPr>
          <w:sz w:val="22"/>
          <w:szCs w:val="22"/>
        </w:rPr>
        <w:t xml:space="preserve"> </w:t>
      </w:r>
      <w:r w:rsidRPr="00DC3FF0">
        <w:rPr>
          <w:sz w:val="22"/>
          <w:szCs w:val="22"/>
        </w:rPr>
        <w:t xml:space="preserve">a Party or </w:t>
      </w:r>
      <w:r w:rsidR="00E915D5" w:rsidRPr="00DC3FF0">
        <w:rPr>
          <w:sz w:val="22"/>
          <w:szCs w:val="22"/>
        </w:rPr>
        <w:t>N</w:t>
      </w:r>
      <w:r w:rsidRPr="00DC3FF0">
        <w:rPr>
          <w:sz w:val="22"/>
          <w:szCs w:val="22"/>
        </w:rPr>
        <w:t>on-</w:t>
      </w:r>
      <w:r w:rsidR="00E915D5" w:rsidRPr="00DC3FF0">
        <w:rPr>
          <w:sz w:val="22"/>
          <w:szCs w:val="22"/>
        </w:rPr>
        <w:t>P</w:t>
      </w:r>
      <w:r w:rsidRPr="00DC3FF0">
        <w:rPr>
          <w:sz w:val="22"/>
          <w:szCs w:val="22"/>
        </w:rPr>
        <w:t>arty that produces Disclosure or Discovery Material in this action.</w:t>
      </w:r>
    </w:p>
    <w:p w:rsidR="0063409C" w:rsidRPr="00DC3FF0" w:rsidRDefault="0063409C" w:rsidP="00FF5F36">
      <w:pPr>
        <w:pStyle w:val="BodyText"/>
        <w:ind w:firstLine="720"/>
        <w:jc w:val="left"/>
        <w:rPr>
          <w:sz w:val="22"/>
          <w:szCs w:val="22"/>
        </w:rPr>
      </w:pPr>
      <w:r w:rsidRPr="00DC3FF0">
        <w:rPr>
          <w:sz w:val="22"/>
          <w:szCs w:val="22"/>
        </w:rPr>
        <w:t>2.15</w:t>
      </w:r>
      <w:r w:rsidRPr="00DC3FF0">
        <w:rPr>
          <w:sz w:val="22"/>
          <w:szCs w:val="22"/>
        </w:rPr>
        <w:tab/>
      </w:r>
      <w:r w:rsidRPr="00DC3FF0">
        <w:rPr>
          <w:sz w:val="22"/>
          <w:szCs w:val="22"/>
          <w:u w:val="single"/>
        </w:rPr>
        <w:t>Professional Vendors</w:t>
      </w:r>
      <w:r w:rsidRPr="00DC3FF0">
        <w:rPr>
          <w:sz w:val="22"/>
          <w:szCs w:val="22"/>
        </w:rPr>
        <w:t>:</w:t>
      </w:r>
      <w:r w:rsidR="00241AA8" w:rsidRPr="00DC3FF0">
        <w:rPr>
          <w:sz w:val="22"/>
          <w:szCs w:val="22"/>
        </w:rPr>
        <w:t xml:space="preserve"> </w:t>
      </w:r>
      <w:r w:rsidRPr="00DC3FF0">
        <w:rPr>
          <w:sz w:val="22"/>
          <w:szCs w:val="22"/>
        </w:rPr>
        <w:t>persons or entities that provide litigation support services (e.g., photocopying</w:t>
      </w:r>
      <w:r w:rsidR="00E915D5" w:rsidRPr="00DC3FF0">
        <w:rPr>
          <w:sz w:val="22"/>
          <w:szCs w:val="22"/>
        </w:rPr>
        <w:t>,</w:t>
      </w:r>
      <w:r w:rsidRPr="00DC3FF0">
        <w:rPr>
          <w:sz w:val="22"/>
          <w:szCs w:val="22"/>
        </w:rPr>
        <w:t xml:space="preserve"> videotaping</w:t>
      </w:r>
      <w:r w:rsidR="00E915D5" w:rsidRPr="00DC3FF0">
        <w:rPr>
          <w:sz w:val="22"/>
          <w:szCs w:val="22"/>
        </w:rPr>
        <w:t>,</w:t>
      </w:r>
      <w:r w:rsidRPr="00DC3FF0">
        <w:rPr>
          <w:sz w:val="22"/>
          <w:szCs w:val="22"/>
        </w:rPr>
        <w:t xml:space="preserve"> translating</w:t>
      </w:r>
      <w:r w:rsidR="00E915D5" w:rsidRPr="00DC3FF0">
        <w:rPr>
          <w:sz w:val="22"/>
          <w:szCs w:val="22"/>
        </w:rPr>
        <w:t>,</w:t>
      </w:r>
      <w:r w:rsidRPr="00DC3FF0">
        <w:rPr>
          <w:sz w:val="22"/>
          <w:szCs w:val="22"/>
        </w:rPr>
        <w:t xml:space="preserve"> preparing exhibits or demonstrations</w:t>
      </w:r>
      <w:r w:rsidR="00E915D5" w:rsidRPr="00DC3FF0">
        <w:rPr>
          <w:sz w:val="22"/>
          <w:szCs w:val="22"/>
        </w:rPr>
        <w:t>,</w:t>
      </w:r>
      <w:r w:rsidRPr="00DC3FF0">
        <w:rPr>
          <w:sz w:val="22"/>
          <w:szCs w:val="22"/>
        </w:rPr>
        <w:t xml:space="preserve"> </w:t>
      </w:r>
      <w:r w:rsidR="00E915D5" w:rsidRPr="00DC3FF0">
        <w:rPr>
          <w:sz w:val="22"/>
          <w:szCs w:val="22"/>
        </w:rPr>
        <w:t xml:space="preserve">and </w:t>
      </w:r>
      <w:r w:rsidRPr="00DC3FF0">
        <w:rPr>
          <w:sz w:val="22"/>
          <w:szCs w:val="22"/>
        </w:rPr>
        <w:t xml:space="preserve">organizing, storing, </w:t>
      </w:r>
      <w:r w:rsidR="00E915D5" w:rsidRPr="00DC3FF0">
        <w:rPr>
          <w:sz w:val="22"/>
          <w:szCs w:val="22"/>
        </w:rPr>
        <w:t xml:space="preserve">or </w:t>
      </w:r>
      <w:r w:rsidRPr="00DC3FF0">
        <w:rPr>
          <w:sz w:val="22"/>
          <w:szCs w:val="22"/>
        </w:rPr>
        <w:t>retrieving data in any form or medium) and their employees and subcontractors.</w:t>
      </w:r>
    </w:p>
    <w:p w:rsidR="0063409C" w:rsidRPr="00DC3FF0" w:rsidRDefault="0063409C" w:rsidP="00FF5F36">
      <w:pPr>
        <w:pStyle w:val="BodyText"/>
        <w:ind w:firstLine="720"/>
        <w:jc w:val="left"/>
        <w:rPr>
          <w:sz w:val="22"/>
          <w:szCs w:val="22"/>
        </w:rPr>
      </w:pPr>
      <w:r w:rsidRPr="00DC3FF0">
        <w:rPr>
          <w:sz w:val="22"/>
          <w:szCs w:val="22"/>
        </w:rPr>
        <w:t>2.16</w:t>
      </w:r>
      <w:r w:rsidRPr="00DC3FF0">
        <w:rPr>
          <w:sz w:val="22"/>
          <w:szCs w:val="22"/>
        </w:rPr>
        <w:tab/>
      </w:r>
      <w:r w:rsidRPr="00DC3FF0">
        <w:rPr>
          <w:sz w:val="22"/>
          <w:szCs w:val="22"/>
          <w:u w:val="single"/>
        </w:rPr>
        <w:t>Protected Material</w:t>
      </w:r>
      <w:r w:rsidRPr="00DC3FF0">
        <w:rPr>
          <w:sz w:val="22"/>
          <w:szCs w:val="22"/>
        </w:rPr>
        <w:t>:</w:t>
      </w:r>
      <w:r w:rsidR="00241AA8" w:rsidRPr="00DC3FF0">
        <w:rPr>
          <w:sz w:val="22"/>
          <w:szCs w:val="22"/>
        </w:rPr>
        <w:t xml:space="preserve"> </w:t>
      </w:r>
      <w:r w:rsidRPr="00DC3FF0">
        <w:rPr>
          <w:sz w:val="22"/>
          <w:szCs w:val="22"/>
        </w:rPr>
        <w:t>any Disclosure or Discovery Material that is designated as “CONFIDENTIAL</w:t>
      </w:r>
      <w:r w:rsidR="00D84437" w:rsidRPr="00DC3FF0">
        <w:rPr>
          <w:sz w:val="22"/>
          <w:szCs w:val="22"/>
        </w:rPr>
        <w:t>,</w:t>
      </w:r>
      <w:r w:rsidRPr="00DC3FF0">
        <w:rPr>
          <w:sz w:val="22"/>
          <w:szCs w:val="22"/>
        </w:rPr>
        <w:t>” or as “HIGHLY CONFIDENTIAL – ATTORNEYS’ EYES ONLY</w:t>
      </w:r>
      <w:r w:rsidR="00D84437" w:rsidRPr="00DC3FF0">
        <w:rPr>
          <w:sz w:val="22"/>
          <w:szCs w:val="22"/>
        </w:rPr>
        <w:t>.</w:t>
      </w:r>
      <w:r w:rsidRPr="00DC3FF0">
        <w:rPr>
          <w:sz w:val="22"/>
          <w:szCs w:val="22"/>
        </w:rPr>
        <w:t>”</w:t>
      </w:r>
      <w:r w:rsidR="00241AA8" w:rsidRPr="00DC3FF0">
        <w:rPr>
          <w:sz w:val="22"/>
          <w:szCs w:val="22"/>
        </w:rPr>
        <w:t xml:space="preserve"> </w:t>
      </w:r>
      <w:r w:rsidRPr="00DC3FF0">
        <w:rPr>
          <w:sz w:val="22"/>
          <w:szCs w:val="22"/>
        </w:rPr>
        <w:t>[</w:t>
      </w:r>
      <w:r w:rsidRPr="00DC3FF0">
        <w:rPr>
          <w:i/>
          <w:sz w:val="22"/>
          <w:szCs w:val="22"/>
        </w:rPr>
        <w:t>Optional</w:t>
      </w:r>
      <w:r w:rsidRPr="00DC3FF0">
        <w:rPr>
          <w:sz w:val="22"/>
          <w:szCs w:val="22"/>
        </w:rPr>
        <w:t>:</w:t>
      </w:r>
      <w:r w:rsidR="00241AA8" w:rsidRPr="00DC3FF0">
        <w:rPr>
          <w:sz w:val="22"/>
          <w:szCs w:val="22"/>
        </w:rPr>
        <w:t xml:space="preserve"> </w:t>
      </w:r>
      <w:r w:rsidRPr="00DC3FF0">
        <w:rPr>
          <w:sz w:val="22"/>
          <w:szCs w:val="22"/>
        </w:rPr>
        <w:t>or as “HIGHLY CONFIDENTIAL – SOURCE CODE</w:t>
      </w:r>
      <w:r w:rsidR="00D84437" w:rsidRPr="00DC3FF0">
        <w:rPr>
          <w:sz w:val="22"/>
          <w:szCs w:val="22"/>
        </w:rPr>
        <w:t>.</w:t>
      </w:r>
      <w:r w:rsidRPr="00DC3FF0">
        <w:rPr>
          <w:sz w:val="22"/>
          <w:szCs w:val="22"/>
        </w:rPr>
        <w:t xml:space="preserve">”] </w:t>
      </w:r>
    </w:p>
    <w:p w:rsidR="00546AF9" w:rsidRPr="00DC3FF0" w:rsidRDefault="00546AF9" w:rsidP="00FF5F36">
      <w:pPr>
        <w:pStyle w:val="BodyText"/>
        <w:ind w:firstLine="720"/>
        <w:jc w:val="left"/>
        <w:rPr>
          <w:sz w:val="22"/>
          <w:szCs w:val="22"/>
        </w:rPr>
      </w:pPr>
      <w:r w:rsidRPr="00DC3FF0">
        <w:rPr>
          <w:sz w:val="22"/>
          <w:szCs w:val="22"/>
        </w:rPr>
        <w:t>2.</w:t>
      </w:r>
      <w:r w:rsidR="0063409C" w:rsidRPr="00DC3FF0">
        <w:rPr>
          <w:sz w:val="22"/>
          <w:szCs w:val="22"/>
        </w:rPr>
        <w:t>17</w:t>
      </w:r>
      <w:r w:rsidRPr="00DC3FF0">
        <w:rPr>
          <w:sz w:val="22"/>
          <w:szCs w:val="22"/>
        </w:rPr>
        <w:tab/>
      </w:r>
      <w:r w:rsidRPr="00DC3FF0">
        <w:rPr>
          <w:sz w:val="22"/>
          <w:szCs w:val="22"/>
          <w:u w:val="single"/>
        </w:rPr>
        <w:t>Receiving Party</w:t>
      </w:r>
      <w:r w:rsidRPr="00DC3FF0">
        <w:rPr>
          <w:sz w:val="22"/>
          <w:szCs w:val="22"/>
        </w:rPr>
        <w:t>:</w:t>
      </w:r>
      <w:r w:rsidR="00241AA8" w:rsidRPr="00DC3FF0">
        <w:rPr>
          <w:sz w:val="22"/>
          <w:szCs w:val="22"/>
        </w:rPr>
        <w:t xml:space="preserve"> </w:t>
      </w:r>
      <w:r w:rsidRPr="00DC3FF0">
        <w:rPr>
          <w:sz w:val="22"/>
          <w:szCs w:val="22"/>
        </w:rPr>
        <w:t>a Party that receives Disclosure or Discovery Material from a Producing Party.</w:t>
      </w:r>
    </w:p>
    <w:p w:rsidR="00546AF9" w:rsidRPr="00DC3FF0" w:rsidRDefault="00546AF9" w:rsidP="00241AA8">
      <w:pPr>
        <w:pStyle w:val="Heading1"/>
        <w:rPr>
          <w:sz w:val="22"/>
          <w:szCs w:val="22"/>
        </w:rPr>
      </w:pPr>
      <w:r w:rsidRPr="00DC3FF0">
        <w:rPr>
          <w:sz w:val="22"/>
          <w:szCs w:val="22"/>
        </w:rPr>
        <w:t>3.</w:t>
      </w:r>
      <w:r w:rsidRPr="00DC3FF0">
        <w:rPr>
          <w:sz w:val="22"/>
          <w:szCs w:val="22"/>
        </w:rPr>
        <w:tab/>
      </w:r>
      <w:r w:rsidRPr="00DC3FF0">
        <w:rPr>
          <w:sz w:val="22"/>
          <w:szCs w:val="22"/>
          <w:u w:val="single"/>
        </w:rPr>
        <w:t>SCOPE</w:t>
      </w:r>
    </w:p>
    <w:p w:rsidR="00E75FD9" w:rsidRDefault="00546AF9" w:rsidP="00FF5F36">
      <w:pPr>
        <w:pStyle w:val="BodyText"/>
        <w:ind w:firstLine="720"/>
        <w:jc w:val="left"/>
        <w:rPr>
          <w:sz w:val="22"/>
          <w:szCs w:val="22"/>
        </w:rPr>
      </w:pPr>
      <w:r w:rsidRPr="00DC3FF0">
        <w:rPr>
          <w:sz w:val="22"/>
          <w:szCs w:val="22"/>
        </w:rPr>
        <w:t xml:space="preserve">The protections conferred by this Stipulation and Order cover not only Protected Material (as defined above), but also </w:t>
      </w:r>
      <w:r w:rsidR="00D84437" w:rsidRPr="00DC3FF0">
        <w:rPr>
          <w:sz w:val="22"/>
          <w:szCs w:val="22"/>
        </w:rPr>
        <w:t xml:space="preserve">(1) </w:t>
      </w:r>
      <w:r w:rsidRPr="00DC3FF0">
        <w:rPr>
          <w:sz w:val="22"/>
          <w:szCs w:val="22"/>
        </w:rPr>
        <w:t xml:space="preserve">any information copied or extracted </w:t>
      </w:r>
      <w:r w:rsidR="00D84437" w:rsidRPr="00DC3FF0">
        <w:rPr>
          <w:sz w:val="22"/>
          <w:szCs w:val="22"/>
        </w:rPr>
        <w:t>from Protected Material; (2)</w:t>
      </w:r>
      <w:r w:rsidRPr="00DC3FF0">
        <w:rPr>
          <w:sz w:val="22"/>
          <w:szCs w:val="22"/>
        </w:rPr>
        <w:t xml:space="preserve"> all copies, excerpts, summaries, or compilations </w:t>
      </w:r>
      <w:r w:rsidR="00D84437" w:rsidRPr="00DC3FF0">
        <w:rPr>
          <w:sz w:val="22"/>
          <w:szCs w:val="22"/>
        </w:rPr>
        <w:t>of Protected Material; and (3) any</w:t>
      </w:r>
      <w:r w:rsidRPr="00DC3FF0">
        <w:rPr>
          <w:sz w:val="22"/>
          <w:szCs w:val="22"/>
        </w:rPr>
        <w:t xml:space="preserve"> testimony, conversations, or presentations by </w:t>
      </w:r>
      <w:r w:rsidR="00D84437" w:rsidRPr="00DC3FF0">
        <w:rPr>
          <w:sz w:val="22"/>
          <w:szCs w:val="22"/>
        </w:rPr>
        <w:t>P</w:t>
      </w:r>
      <w:r w:rsidRPr="00DC3FF0">
        <w:rPr>
          <w:sz w:val="22"/>
          <w:szCs w:val="22"/>
        </w:rPr>
        <w:t xml:space="preserve">arties or </w:t>
      </w:r>
      <w:r w:rsidR="00D84437" w:rsidRPr="00DC3FF0">
        <w:rPr>
          <w:sz w:val="22"/>
          <w:szCs w:val="22"/>
        </w:rPr>
        <w:t>their C</w:t>
      </w:r>
      <w:r w:rsidRPr="00DC3FF0">
        <w:rPr>
          <w:sz w:val="22"/>
          <w:szCs w:val="22"/>
        </w:rPr>
        <w:t>ounsel that might reveal Protected Material.</w:t>
      </w:r>
      <w:r w:rsidR="00241AA8" w:rsidRPr="00DC3FF0">
        <w:rPr>
          <w:sz w:val="22"/>
          <w:szCs w:val="22"/>
        </w:rPr>
        <w:t xml:space="preserve"> </w:t>
      </w:r>
      <w:r w:rsidR="00A52B4B" w:rsidRPr="00DC3FF0">
        <w:rPr>
          <w:sz w:val="22"/>
          <w:szCs w:val="22"/>
        </w:rPr>
        <w:t>However, the protections conferred by this Stipulation and Order do not cover the following information:</w:t>
      </w:r>
      <w:r w:rsidR="00241AA8" w:rsidRPr="00DC3FF0">
        <w:rPr>
          <w:sz w:val="22"/>
          <w:szCs w:val="22"/>
        </w:rPr>
        <w:t xml:space="preserve"> </w:t>
      </w:r>
      <w:r w:rsidR="00A52B4B" w:rsidRPr="00DC3FF0">
        <w:rPr>
          <w:sz w:val="22"/>
          <w:szCs w:val="22"/>
        </w:rPr>
        <w:t>(a)</w:t>
      </w:r>
      <w:r w:rsidR="00241AA8" w:rsidRPr="00DC3FF0">
        <w:rPr>
          <w:sz w:val="22"/>
          <w:szCs w:val="22"/>
        </w:rPr>
        <w:t xml:space="preserve"> </w:t>
      </w:r>
      <w:r w:rsidR="00A52B4B" w:rsidRPr="00DC3FF0">
        <w:rPr>
          <w:sz w:val="22"/>
          <w:szCs w:val="22"/>
        </w:rPr>
        <w:t xml:space="preserve">any information that is in the public domain </w:t>
      </w:r>
      <w:r w:rsidR="00D84437" w:rsidRPr="00DC3FF0">
        <w:rPr>
          <w:sz w:val="22"/>
          <w:szCs w:val="22"/>
        </w:rPr>
        <w:t xml:space="preserve">at the time of disclosure to a Receiving Party </w:t>
      </w:r>
      <w:r w:rsidR="00A52B4B" w:rsidRPr="00DC3FF0">
        <w:rPr>
          <w:sz w:val="22"/>
          <w:szCs w:val="22"/>
        </w:rPr>
        <w:t xml:space="preserve">or becomes part of the public domain </w:t>
      </w:r>
      <w:r w:rsidR="00D84437" w:rsidRPr="00DC3FF0">
        <w:rPr>
          <w:sz w:val="22"/>
          <w:szCs w:val="22"/>
        </w:rPr>
        <w:t>af</w:t>
      </w:r>
      <w:r w:rsidR="00D84437" w:rsidRPr="00DC3FF0">
        <w:rPr>
          <w:sz w:val="22"/>
          <w:szCs w:val="22"/>
        </w:rPr>
        <w:lastRenderedPageBreak/>
        <w:t xml:space="preserve">ter its disclosure to a Receiving Party </w:t>
      </w:r>
      <w:r w:rsidR="00A52B4B" w:rsidRPr="00DC3FF0">
        <w:rPr>
          <w:sz w:val="22"/>
          <w:szCs w:val="22"/>
        </w:rPr>
        <w:t>as a result of publication not involving a violation of this Order</w:t>
      </w:r>
      <w:r w:rsidR="004B3DF9" w:rsidRPr="00DC3FF0">
        <w:rPr>
          <w:sz w:val="22"/>
          <w:szCs w:val="22"/>
        </w:rPr>
        <w:t>, including</w:t>
      </w:r>
    </w:p>
    <w:p w:rsidR="00546AF9" w:rsidRPr="00DC3FF0" w:rsidRDefault="004B3DF9" w:rsidP="00E75FD9">
      <w:pPr>
        <w:pStyle w:val="BodyText"/>
        <w:ind w:firstLine="0"/>
        <w:jc w:val="left"/>
        <w:rPr>
          <w:sz w:val="22"/>
          <w:szCs w:val="22"/>
        </w:rPr>
      </w:pPr>
      <w:r w:rsidRPr="00DC3FF0">
        <w:rPr>
          <w:sz w:val="22"/>
          <w:szCs w:val="22"/>
        </w:rPr>
        <w:t>becoming part of the public record through trial or otherwise</w:t>
      </w:r>
      <w:r w:rsidR="00A52B4B" w:rsidRPr="00DC3FF0">
        <w:rPr>
          <w:sz w:val="22"/>
          <w:szCs w:val="22"/>
        </w:rPr>
        <w:t xml:space="preserve">; </w:t>
      </w:r>
      <w:r w:rsidR="00D84437" w:rsidRPr="00DC3FF0">
        <w:rPr>
          <w:sz w:val="22"/>
          <w:szCs w:val="22"/>
        </w:rPr>
        <w:t>and</w:t>
      </w:r>
      <w:r w:rsidR="00A52B4B" w:rsidRPr="00DC3FF0">
        <w:rPr>
          <w:sz w:val="22"/>
          <w:szCs w:val="22"/>
        </w:rPr>
        <w:t xml:space="preserve"> (b) any information known to the Receiving Party prior to the disclosure </w:t>
      </w:r>
      <w:r w:rsidR="00D50FD5" w:rsidRPr="00DC3FF0">
        <w:rPr>
          <w:sz w:val="22"/>
          <w:szCs w:val="22"/>
        </w:rPr>
        <w:t>or obtained by the Receiving Pa</w:t>
      </w:r>
      <w:r w:rsidR="00A52B4B" w:rsidRPr="00DC3FF0">
        <w:rPr>
          <w:sz w:val="22"/>
          <w:szCs w:val="22"/>
        </w:rPr>
        <w:t>r</w:t>
      </w:r>
      <w:r w:rsidR="00D50FD5" w:rsidRPr="00DC3FF0">
        <w:rPr>
          <w:sz w:val="22"/>
          <w:szCs w:val="22"/>
        </w:rPr>
        <w:t>t</w:t>
      </w:r>
      <w:r w:rsidR="00A52B4B" w:rsidRPr="00DC3FF0">
        <w:rPr>
          <w:sz w:val="22"/>
          <w:szCs w:val="22"/>
        </w:rPr>
        <w:t>y after the disclosure from a source who obtained the information lawfully and under no obligation of confidentiality to the Designating Party.</w:t>
      </w:r>
      <w:r w:rsidR="00241AA8" w:rsidRPr="00DC3FF0">
        <w:rPr>
          <w:sz w:val="22"/>
          <w:szCs w:val="22"/>
        </w:rPr>
        <w:t xml:space="preserve"> </w:t>
      </w:r>
      <w:r w:rsidR="005E42F5" w:rsidRPr="00DC3FF0">
        <w:rPr>
          <w:sz w:val="22"/>
          <w:szCs w:val="22"/>
        </w:rPr>
        <w:t>Any use of Protected Material at trial shall be governed by a separate agreement or order.</w:t>
      </w:r>
    </w:p>
    <w:p w:rsidR="00546AF9" w:rsidRPr="00DC3FF0" w:rsidRDefault="00546AF9" w:rsidP="00E75FD9">
      <w:pPr>
        <w:pStyle w:val="Heading1"/>
        <w:spacing w:before="0" w:line="440" w:lineRule="exact"/>
        <w:rPr>
          <w:sz w:val="22"/>
          <w:szCs w:val="22"/>
        </w:rPr>
      </w:pPr>
      <w:r w:rsidRPr="00DC3FF0">
        <w:rPr>
          <w:sz w:val="22"/>
          <w:szCs w:val="22"/>
        </w:rPr>
        <w:t>4.</w:t>
      </w:r>
      <w:r w:rsidRPr="00DC3FF0">
        <w:rPr>
          <w:sz w:val="22"/>
          <w:szCs w:val="22"/>
        </w:rPr>
        <w:tab/>
      </w:r>
      <w:r w:rsidRPr="00DC3FF0">
        <w:rPr>
          <w:sz w:val="22"/>
          <w:szCs w:val="22"/>
          <w:u w:val="single"/>
        </w:rPr>
        <w:t>DURATION</w:t>
      </w:r>
    </w:p>
    <w:p w:rsidR="00546AF9" w:rsidRPr="00DC3FF0" w:rsidRDefault="00546AF9" w:rsidP="00FF5F36">
      <w:pPr>
        <w:pStyle w:val="BodyText"/>
        <w:ind w:firstLine="720"/>
        <w:jc w:val="left"/>
        <w:rPr>
          <w:sz w:val="22"/>
          <w:szCs w:val="22"/>
        </w:rPr>
      </w:pPr>
      <w:r w:rsidRPr="00DC3FF0">
        <w:rPr>
          <w:sz w:val="22"/>
          <w:szCs w:val="22"/>
        </w:rPr>
        <w:t xml:space="preserve">Even after </w:t>
      </w:r>
      <w:r w:rsidR="00E9700F" w:rsidRPr="00DC3FF0">
        <w:rPr>
          <w:sz w:val="22"/>
          <w:szCs w:val="22"/>
        </w:rPr>
        <w:t>final disposition</w:t>
      </w:r>
      <w:r w:rsidRPr="00DC3FF0">
        <w:rPr>
          <w:sz w:val="22"/>
          <w:szCs w:val="22"/>
        </w:rPr>
        <w:t xml:space="preserve"> of this litigation, the confidentiality obligations imposed by this Order shall remain in effect until a Designating Party agrees otherwise in writing or a court order otherwise directs.</w:t>
      </w:r>
      <w:r w:rsidR="00241AA8" w:rsidRPr="00DC3FF0">
        <w:rPr>
          <w:sz w:val="22"/>
          <w:szCs w:val="22"/>
        </w:rPr>
        <w:t xml:space="preserve"> </w:t>
      </w:r>
      <w:r w:rsidR="005E3CA8" w:rsidRPr="00DC3FF0">
        <w:rPr>
          <w:sz w:val="22"/>
          <w:szCs w:val="22"/>
        </w:rPr>
        <w:t xml:space="preserve">Final disposition shall be deemed to be the later of (1) dismissal of all claims and defenses in this action, with or without prejudice; </w:t>
      </w:r>
      <w:r w:rsidR="00D84437" w:rsidRPr="00DC3FF0">
        <w:rPr>
          <w:sz w:val="22"/>
          <w:szCs w:val="22"/>
        </w:rPr>
        <w:t>and</w:t>
      </w:r>
      <w:r w:rsidR="005E3CA8" w:rsidRPr="00DC3FF0">
        <w:rPr>
          <w:sz w:val="22"/>
          <w:szCs w:val="22"/>
        </w:rPr>
        <w:t xml:space="preserve"> (2) final judgment herein after the completion and exhaustion </w:t>
      </w:r>
      <w:r w:rsidR="00D84437" w:rsidRPr="00DC3FF0">
        <w:rPr>
          <w:sz w:val="22"/>
          <w:szCs w:val="22"/>
        </w:rPr>
        <w:t xml:space="preserve">of </w:t>
      </w:r>
      <w:r w:rsidR="005E3CA8" w:rsidRPr="00DC3FF0">
        <w:rPr>
          <w:sz w:val="22"/>
          <w:szCs w:val="22"/>
        </w:rPr>
        <w:t xml:space="preserve">all appeals, </w:t>
      </w:r>
      <w:proofErr w:type="spellStart"/>
      <w:r w:rsidR="005E3CA8" w:rsidRPr="00DC3FF0">
        <w:rPr>
          <w:sz w:val="22"/>
          <w:szCs w:val="22"/>
        </w:rPr>
        <w:t>rehearings</w:t>
      </w:r>
      <w:proofErr w:type="spellEnd"/>
      <w:r w:rsidR="005E3CA8" w:rsidRPr="00DC3FF0">
        <w:rPr>
          <w:sz w:val="22"/>
          <w:szCs w:val="22"/>
        </w:rPr>
        <w:t>, remands, trials</w:t>
      </w:r>
      <w:r w:rsidR="00D84437" w:rsidRPr="00DC3FF0">
        <w:rPr>
          <w:sz w:val="22"/>
          <w:szCs w:val="22"/>
        </w:rPr>
        <w:t>,</w:t>
      </w:r>
      <w:r w:rsidR="005E3CA8" w:rsidRPr="00DC3FF0">
        <w:rPr>
          <w:sz w:val="22"/>
          <w:szCs w:val="22"/>
        </w:rPr>
        <w:t xml:space="preserve"> or reviews of this action, including the time limits for filing any motions or applications for extension of time pursuant to applicable law.</w:t>
      </w:r>
    </w:p>
    <w:p w:rsidR="00546AF9" w:rsidRPr="00DC3FF0" w:rsidRDefault="00546AF9" w:rsidP="00E75FD9">
      <w:pPr>
        <w:pStyle w:val="Heading1"/>
        <w:spacing w:before="0" w:line="440" w:lineRule="exact"/>
        <w:rPr>
          <w:sz w:val="22"/>
          <w:szCs w:val="22"/>
        </w:rPr>
      </w:pPr>
      <w:r w:rsidRPr="00DC3FF0">
        <w:rPr>
          <w:sz w:val="22"/>
          <w:szCs w:val="22"/>
        </w:rPr>
        <w:t>5.</w:t>
      </w:r>
      <w:r w:rsidRPr="00DC3FF0">
        <w:rPr>
          <w:sz w:val="22"/>
          <w:szCs w:val="22"/>
        </w:rPr>
        <w:tab/>
      </w:r>
      <w:r w:rsidRPr="009D67F7">
        <w:rPr>
          <w:sz w:val="22"/>
          <w:szCs w:val="22"/>
          <w:u w:val="single"/>
        </w:rPr>
        <w:t>DESIGNATING PROTECTED MATERIAL</w:t>
      </w:r>
    </w:p>
    <w:p w:rsidR="00546AF9" w:rsidRPr="00DC3FF0" w:rsidRDefault="00546AF9" w:rsidP="00FF5F36">
      <w:pPr>
        <w:pStyle w:val="BodyText"/>
        <w:ind w:firstLine="720"/>
        <w:jc w:val="left"/>
        <w:rPr>
          <w:sz w:val="22"/>
          <w:szCs w:val="22"/>
        </w:rPr>
      </w:pPr>
      <w:r w:rsidRPr="00DC3FF0">
        <w:rPr>
          <w:sz w:val="22"/>
          <w:szCs w:val="22"/>
        </w:rPr>
        <w:t>5.1</w:t>
      </w:r>
      <w:r w:rsidRPr="00DC3FF0">
        <w:rPr>
          <w:sz w:val="22"/>
          <w:szCs w:val="22"/>
        </w:rPr>
        <w:tab/>
      </w:r>
      <w:r w:rsidRPr="00DC3FF0">
        <w:rPr>
          <w:sz w:val="22"/>
          <w:szCs w:val="22"/>
          <w:u w:val="single"/>
        </w:rPr>
        <w:t>Exercise of Restraint and Care in Designating Material for Protection</w:t>
      </w:r>
      <w:r w:rsidRPr="00DC3FF0">
        <w:rPr>
          <w:sz w:val="22"/>
          <w:szCs w:val="22"/>
        </w:rPr>
        <w:t>.</w:t>
      </w:r>
      <w:r w:rsidR="00241AA8" w:rsidRPr="00DC3FF0">
        <w:rPr>
          <w:sz w:val="22"/>
          <w:szCs w:val="22"/>
        </w:rPr>
        <w:t xml:space="preserve"> </w:t>
      </w:r>
      <w:r w:rsidRPr="00DC3FF0">
        <w:rPr>
          <w:sz w:val="22"/>
          <w:szCs w:val="22"/>
        </w:rPr>
        <w:t xml:space="preserve">Each Party or </w:t>
      </w:r>
      <w:r w:rsidR="00D84437" w:rsidRPr="00DC3FF0">
        <w:rPr>
          <w:sz w:val="22"/>
          <w:szCs w:val="22"/>
        </w:rPr>
        <w:t>N</w:t>
      </w:r>
      <w:r w:rsidRPr="00DC3FF0">
        <w:rPr>
          <w:sz w:val="22"/>
          <w:szCs w:val="22"/>
        </w:rPr>
        <w:t>on-</w:t>
      </w:r>
      <w:r w:rsidR="00D84437" w:rsidRPr="00DC3FF0">
        <w:rPr>
          <w:sz w:val="22"/>
          <w:szCs w:val="22"/>
        </w:rPr>
        <w:t>P</w:t>
      </w:r>
      <w:r w:rsidRPr="00DC3FF0">
        <w:rPr>
          <w:sz w:val="22"/>
          <w:szCs w:val="22"/>
        </w:rPr>
        <w:t>arty that designates information or items for protection under this Order must take care to limit any such designation to specific material that qualifies under the appropriate standards.</w:t>
      </w:r>
      <w:r w:rsidR="00241AA8" w:rsidRPr="00DC3FF0">
        <w:rPr>
          <w:sz w:val="22"/>
          <w:szCs w:val="22"/>
        </w:rPr>
        <w:t xml:space="preserve"> </w:t>
      </w:r>
      <w:r w:rsidR="001406E6" w:rsidRPr="00DC3FF0">
        <w:rPr>
          <w:sz w:val="22"/>
          <w:szCs w:val="22"/>
        </w:rPr>
        <w:t>To the extent it is practical to do so, the</w:t>
      </w:r>
      <w:r w:rsidRPr="00DC3FF0">
        <w:rPr>
          <w:sz w:val="22"/>
          <w:szCs w:val="22"/>
        </w:rPr>
        <w:t xml:space="preserve"> Designating Party </w:t>
      </w:r>
      <w:r w:rsidR="00A31159" w:rsidRPr="00DC3FF0">
        <w:rPr>
          <w:sz w:val="22"/>
          <w:szCs w:val="22"/>
        </w:rPr>
        <w:t xml:space="preserve">must </w:t>
      </w:r>
      <w:r w:rsidRPr="00DC3FF0">
        <w:rPr>
          <w:sz w:val="22"/>
          <w:szCs w:val="22"/>
        </w:rPr>
        <w:t>designate for protection only those parts of material, documents, items, or oral or written communi</w:t>
      </w:r>
      <w:r w:rsidRPr="00DC3FF0">
        <w:rPr>
          <w:sz w:val="22"/>
          <w:szCs w:val="22"/>
        </w:rPr>
        <w:lastRenderedPageBreak/>
        <w:t>cations that qualify – so that other portions of the material, documents, items, or communications for which protection is not warranted are not swept unjustifiably within the ambit of this Order.</w:t>
      </w:r>
    </w:p>
    <w:p w:rsidR="00546AF9" w:rsidRPr="00DC3FF0" w:rsidRDefault="00546AF9" w:rsidP="00FF5F36">
      <w:pPr>
        <w:pStyle w:val="BodyText"/>
        <w:ind w:firstLine="720"/>
        <w:jc w:val="left"/>
        <w:rPr>
          <w:sz w:val="22"/>
          <w:szCs w:val="22"/>
        </w:rPr>
      </w:pPr>
      <w:r w:rsidRPr="00DC3FF0">
        <w:rPr>
          <w:sz w:val="22"/>
          <w:szCs w:val="22"/>
        </w:rPr>
        <w:t>Mass, indiscriminate, or routinized designations are prohibited.</w:t>
      </w:r>
      <w:r w:rsidR="00241AA8" w:rsidRPr="00DC3FF0">
        <w:rPr>
          <w:sz w:val="22"/>
          <w:szCs w:val="22"/>
        </w:rPr>
        <w:t xml:space="preserve"> </w:t>
      </w:r>
      <w:r w:rsidRPr="00DC3FF0">
        <w:rPr>
          <w:sz w:val="22"/>
          <w:szCs w:val="22"/>
        </w:rPr>
        <w:t>Designations that are shown to be clearly unjustified or that have been made for an improper purpose (e.g., to unnecessarily encumber or retard the case development process or to impose unnecessary expenses and burdens on other parties) expose the Designating Party to sanctions.</w:t>
      </w:r>
    </w:p>
    <w:p w:rsidR="00546AF9" w:rsidRPr="00DC3FF0" w:rsidRDefault="00546AF9" w:rsidP="00FF5F36">
      <w:pPr>
        <w:pStyle w:val="BodyText"/>
        <w:ind w:firstLine="720"/>
        <w:jc w:val="left"/>
        <w:rPr>
          <w:sz w:val="22"/>
          <w:szCs w:val="22"/>
        </w:rPr>
      </w:pPr>
      <w:r w:rsidRPr="00DC3FF0">
        <w:rPr>
          <w:sz w:val="22"/>
          <w:szCs w:val="22"/>
        </w:rPr>
        <w:t xml:space="preserve">If it comes to a </w:t>
      </w:r>
      <w:r w:rsidR="00E9700F" w:rsidRPr="00DC3FF0">
        <w:rPr>
          <w:sz w:val="22"/>
          <w:szCs w:val="22"/>
        </w:rPr>
        <w:t xml:space="preserve">Designating </w:t>
      </w:r>
      <w:r w:rsidRPr="00DC3FF0">
        <w:rPr>
          <w:sz w:val="22"/>
          <w:szCs w:val="22"/>
        </w:rPr>
        <w:t xml:space="preserve">Party’s attention that information or items that it designated for protection do not qualify for protection at all or do not qualify for the level of protection initially asserted, that </w:t>
      </w:r>
      <w:r w:rsidR="00E9700F" w:rsidRPr="00DC3FF0">
        <w:rPr>
          <w:sz w:val="22"/>
          <w:szCs w:val="22"/>
        </w:rPr>
        <w:t xml:space="preserve">Designating </w:t>
      </w:r>
      <w:r w:rsidRPr="00DC3FF0">
        <w:rPr>
          <w:sz w:val="22"/>
          <w:szCs w:val="22"/>
        </w:rPr>
        <w:t xml:space="preserve">Party must promptly notify all other </w:t>
      </w:r>
      <w:r w:rsidR="00D84437" w:rsidRPr="00DC3FF0">
        <w:rPr>
          <w:sz w:val="22"/>
          <w:szCs w:val="22"/>
        </w:rPr>
        <w:t>p</w:t>
      </w:r>
      <w:r w:rsidRPr="00DC3FF0">
        <w:rPr>
          <w:sz w:val="22"/>
          <w:szCs w:val="22"/>
        </w:rPr>
        <w:t>arties that it is withdrawing the mistaken designation.</w:t>
      </w:r>
    </w:p>
    <w:p w:rsidR="00561AE8" w:rsidRDefault="00546AF9" w:rsidP="00561AE8">
      <w:pPr>
        <w:pStyle w:val="BodyText"/>
        <w:ind w:firstLine="720"/>
        <w:jc w:val="left"/>
        <w:rPr>
          <w:sz w:val="22"/>
          <w:szCs w:val="22"/>
        </w:rPr>
      </w:pPr>
      <w:r w:rsidRPr="00DC3FF0">
        <w:rPr>
          <w:sz w:val="22"/>
          <w:szCs w:val="22"/>
        </w:rPr>
        <w:t>5.2</w:t>
      </w:r>
      <w:r w:rsidRPr="00DC3FF0">
        <w:rPr>
          <w:sz w:val="22"/>
          <w:szCs w:val="22"/>
        </w:rPr>
        <w:tab/>
      </w:r>
      <w:r w:rsidRPr="00DC3FF0">
        <w:rPr>
          <w:sz w:val="22"/>
          <w:szCs w:val="22"/>
          <w:u w:val="single"/>
        </w:rPr>
        <w:t>Manner and Timing of Designations</w:t>
      </w:r>
      <w:r w:rsidRPr="00DC3FF0">
        <w:rPr>
          <w:sz w:val="22"/>
          <w:szCs w:val="22"/>
        </w:rPr>
        <w:t>.</w:t>
      </w:r>
      <w:r w:rsidR="00241AA8" w:rsidRPr="00DC3FF0">
        <w:rPr>
          <w:sz w:val="22"/>
          <w:szCs w:val="22"/>
        </w:rPr>
        <w:t xml:space="preserve"> </w:t>
      </w:r>
      <w:r w:rsidRPr="00DC3FF0">
        <w:rPr>
          <w:sz w:val="22"/>
          <w:szCs w:val="22"/>
        </w:rPr>
        <w:t xml:space="preserve">Except as otherwise provided in this Order (see, e.g., second paragraph of section 5.2(a) below), or as otherwise stipulated or ordered, </w:t>
      </w:r>
      <w:r w:rsidR="002C41AF" w:rsidRPr="00DC3FF0">
        <w:rPr>
          <w:sz w:val="22"/>
          <w:szCs w:val="22"/>
        </w:rPr>
        <w:t xml:space="preserve">Disclosure or Discovery </w:t>
      </w:r>
    </w:p>
    <w:p w:rsidR="00546AF9" w:rsidRPr="00DC3FF0" w:rsidRDefault="002C41AF" w:rsidP="00E75FD9">
      <w:pPr>
        <w:pStyle w:val="BodyText"/>
        <w:spacing w:line="440" w:lineRule="exact"/>
        <w:ind w:firstLine="720"/>
        <w:jc w:val="left"/>
        <w:rPr>
          <w:sz w:val="22"/>
          <w:szCs w:val="22"/>
        </w:rPr>
      </w:pPr>
      <w:r w:rsidRPr="00DC3FF0">
        <w:rPr>
          <w:sz w:val="22"/>
          <w:szCs w:val="22"/>
        </w:rPr>
        <w:t>M</w:t>
      </w:r>
      <w:r w:rsidR="00546AF9" w:rsidRPr="00DC3FF0">
        <w:rPr>
          <w:sz w:val="22"/>
          <w:szCs w:val="22"/>
        </w:rPr>
        <w:t>aterial that qualifies for protection under this Order must be clearly so designated before the material is disclosed or produced.</w:t>
      </w:r>
    </w:p>
    <w:p w:rsidR="00546AF9" w:rsidRPr="00DC3FF0" w:rsidRDefault="00546AF9" w:rsidP="00FF5F36">
      <w:pPr>
        <w:pStyle w:val="BodyText"/>
        <w:ind w:firstLine="720"/>
        <w:jc w:val="left"/>
        <w:rPr>
          <w:sz w:val="22"/>
          <w:szCs w:val="22"/>
        </w:rPr>
      </w:pPr>
      <w:r w:rsidRPr="00DC3FF0">
        <w:rPr>
          <w:sz w:val="22"/>
          <w:szCs w:val="22"/>
        </w:rPr>
        <w:t>Designation in conformity with this Order requires:</w:t>
      </w:r>
    </w:p>
    <w:p w:rsidR="00546AF9" w:rsidRPr="00DC3FF0" w:rsidRDefault="00546AF9" w:rsidP="00EA7702">
      <w:pPr>
        <w:pStyle w:val="BodyText"/>
        <w:jc w:val="left"/>
        <w:rPr>
          <w:sz w:val="22"/>
          <w:szCs w:val="22"/>
        </w:rPr>
      </w:pPr>
      <w:r w:rsidRPr="00DC3FF0">
        <w:rPr>
          <w:sz w:val="22"/>
          <w:szCs w:val="22"/>
        </w:rPr>
        <w:t>(a)</w:t>
      </w:r>
      <w:r w:rsidR="00241AA8" w:rsidRPr="00DC3FF0">
        <w:rPr>
          <w:sz w:val="22"/>
          <w:szCs w:val="22"/>
        </w:rPr>
        <w:t xml:space="preserve"> </w:t>
      </w:r>
      <w:r w:rsidRPr="00DC3FF0">
        <w:rPr>
          <w:sz w:val="22"/>
          <w:szCs w:val="22"/>
          <w:u w:val="single"/>
        </w:rPr>
        <w:t>for information in documentary form</w:t>
      </w:r>
      <w:r w:rsidRPr="00DC3FF0">
        <w:rPr>
          <w:sz w:val="22"/>
          <w:szCs w:val="22"/>
        </w:rPr>
        <w:t xml:space="preserve"> (</w:t>
      </w:r>
      <w:r w:rsidR="00026BCF" w:rsidRPr="00DC3FF0">
        <w:rPr>
          <w:sz w:val="22"/>
          <w:szCs w:val="22"/>
        </w:rPr>
        <w:t>e</w:t>
      </w:r>
      <w:r w:rsidR="00E3367D" w:rsidRPr="00DC3FF0">
        <w:rPr>
          <w:sz w:val="22"/>
          <w:szCs w:val="22"/>
        </w:rPr>
        <w:t>.</w:t>
      </w:r>
      <w:r w:rsidR="00026BCF" w:rsidRPr="00DC3FF0">
        <w:rPr>
          <w:sz w:val="22"/>
          <w:szCs w:val="22"/>
        </w:rPr>
        <w:t>g., paper or electronic documents</w:t>
      </w:r>
      <w:r w:rsidR="00A31159" w:rsidRPr="00DC3FF0">
        <w:rPr>
          <w:sz w:val="22"/>
          <w:szCs w:val="22"/>
        </w:rPr>
        <w:t>,</w:t>
      </w:r>
      <w:r w:rsidR="00026BCF" w:rsidRPr="00DC3FF0">
        <w:rPr>
          <w:sz w:val="22"/>
          <w:szCs w:val="22"/>
        </w:rPr>
        <w:t xml:space="preserve"> but </w:t>
      </w:r>
      <w:r w:rsidR="00A31159" w:rsidRPr="00DC3FF0">
        <w:rPr>
          <w:sz w:val="22"/>
          <w:szCs w:val="22"/>
        </w:rPr>
        <w:t>excluding</w:t>
      </w:r>
      <w:r w:rsidRPr="00DC3FF0">
        <w:rPr>
          <w:sz w:val="22"/>
          <w:szCs w:val="22"/>
        </w:rPr>
        <w:t xml:space="preserve"> transcripts of depositions or other pretrial or trial proceedings), that the Producing Party affix the legend “CONFIDENTIAL” or “HIGHLY CONFIDENTIAL – ATTOR</w:t>
      </w:r>
      <w:r w:rsidRPr="00DC3FF0">
        <w:rPr>
          <w:sz w:val="22"/>
          <w:szCs w:val="22"/>
        </w:rPr>
        <w:lastRenderedPageBreak/>
        <w:t xml:space="preserve">NEYS’ EYES ONLY” </w:t>
      </w:r>
      <w:r w:rsidR="002C41AF" w:rsidRPr="00DC3FF0">
        <w:rPr>
          <w:sz w:val="22"/>
          <w:szCs w:val="22"/>
        </w:rPr>
        <w:t>[</w:t>
      </w:r>
      <w:r w:rsidR="002C41AF" w:rsidRPr="00DC3FF0">
        <w:rPr>
          <w:i/>
          <w:sz w:val="22"/>
          <w:szCs w:val="22"/>
        </w:rPr>
        <w:t>Optional</w:t>
      </w:r>
      <w:r w:rsidR="00A31159" w:rsidRPr="00DC3FF0">
        <w:rPr>
          <w:sz w:val="22"/>
          <w:szCs w:val="22"/>
        </w:rPr>
        <w:t>:</w:t>
      </w:r>
      <w:r w:rsidR="00241AA8" w:rsidRPr="00DC3FF0">
        <w:rPr>
          <w:sz w:val="22"/>
          <w:szCs w:val="22"/>
        </w:rPr>
        <w:t xml:space="preserve"> </w:t>
      </w:r>
      <w:r w:rsidR="002C41AF" w:rsidRPr="00DC3FF0">
        <w:rPr>
          <w:sz w:val="22"/>
          <w:szCs w:val="22"/>
        </w:rPr>
        <w:t xml:space="preserve">or “HIGHLY CONFIDENTIAL – SOURCE CODE”] </w:t>
      </w:r>
      <w:r w:rsidR="0019525B" w:rsidRPr="00DC3FF0">
        <w:rPr>
          <w:sz w:val="22"/>
          <w:szCs w:val="22"/>
        </w:rPr>
        <w:t>to</w:t>
      </w:r>
      <w:r w:rsidRPr="00DC3FF0">
        <w:rPr>
          <w:sz w:val="22"/>
          <w:szCs w:val="22"/>
        </w:rPr>
        <w:t xml:space="preserve"> each page that contains protected material.</w:t>
      </w:r>
      <w:r w:rsidR="00241AA8" w:rsidRPr="00DC3FF0">
        <w:rPr>
          <w:sz w:val="22"/>
          <w:szCs w:val="22"/>
        </w:rPr>
        <w:t xml:space="preserve"> </w:t>
      </w:r>
      <w:r w:rsidRPr="00DC3FF0">
        <w:rPr>
          <w:sz w:val="22"/>
          <w:szCs w:val="22"/>
        </w:rPr>
        <w:t>If only a portion or portions of the material on a page qualifies for protection, the Producing Party also must clearly identify the protected portion(s) (e.g., by making appropriate markings in the margins) and must specify, for each portion, the level of protection being asserted.</w:t>
      </w:r>
    </w:p>
    <w:p w:rsidR="00546AF9" w:rsidRPr="00DC3FF0" w:rsidRDefault="00546AF9" w:rsidP="00FF5F36">
      <w:pPr>
        <w:pStyle w:val="BodyText"/>
        <w:ind w:firstLine="720"/>
        <w:jc w:val="left"/>
        <w:rPr>
          <w:sz w:val="22"/>
          <w:szCs w:val="22"/>
        </w:rPr>
      </w:pPr>
      <w:r w:rsidRPr="00DC3FF0">
        <w:rPr>
          <w:sz w:val="22"/>
          <w:szCs w:val="22"/>
        </w:rPr>
        <w:t xml:space="preserve">A Party or </w:t>
      </w:r>
      <w:r w:rsidR="00A31159" w:rsidRPr="00DC3FF0">
        <w:rPr>
          <w:sz w:val="22"/>
          <w:szCs w:val="22"/>
        </w:rPr>
        <w:t>N</w:t>
      </w:r>
      <w:r w:rsidRPr="00DC3FF0">
        <w:rPr>
          <w:sz w:val="22"/>
          <w:szCs w:val="22"/>
        </w:rPr>
        <w:t>on-</w:t>
      </w:r>
      <w:r w:rsidR="00A31159" w:rsidRPr="00DC3FF0">
        <w:rPr>
          <w:sz w:val="22"/>
          <w:szCs w:val="22"/>
        </w:rPr>
        <w:t>P</w:t>
      </w:r>
      <w:r w:rsidRPr="00DC3FF0">
        <w:rPr>
          <w:sz w:val="22"/>
          <w:szCs w:val="22"/>
        </w:rPr>
        <w:t>arty that makes original documents or materials available for inspection need not designate them for protection until after the inspecting Party has indicated which material it would like copied and produced.</w:t>
      </w:r>
      <w:r w:rsidR="00241AA8" w:rsidRPr="00DC3FF0">
        <w:rPr>
          <w:sz w:val="22"/>
          <w:szCs w:val="22"/>
        </w:rPr>
        <w:t xml:space="preserve"> </w:t>
      </w:r>
      <w:r w:rsidRPr="00DC3FF0">
        <w:rPr>
          <w:sz w:val="22"/>
          <w:szCs w:val="22"/>
        </w:rPr>
        <w:t>During the inspection and before the designation, all of the material made available for inspection shall be deemed “HIGHLY CONFIDENTIAL – ATTORNEYS’ EYES ONLY.”</w:t>
      </w:r>
      <w:r w:rsidR="00241AA8" w:rsidRPr="00DC3FF0">
        <w:rPr>
          <w:sz w:val="22"/>
          <w:szCs w:val="22"/>
        </w:rPr>
        <w:t xml:space="preserve"> </w:t>
      </w:r>
      <w:r w:rsidRPr="00DC3FF0">
        <w:rPr>
          <w:sz w:val="22"/>
          <w:szCs w:val="22"/>
        </w:rPr>
        <w:t>After the inspecting Party has identified the documents it wants copied and produced, the Producing Party must determine which documents, or portions thereof, qualify for protection under this Order</w:t>
      </w:r>
      <w:r w:rsidR="00A31159" w:rsidRPr="00DC3FF0">
        <w:rPr>
          <w:sz w:val="22"/>
          <w:szCs w:val="22"/>
        </w:rPr>
        <w:t>.</w:t>
      </w:r>
      <w:r w:rsidR="00241AA8" w:rsidRPr="00DC3FF0">
        <w:rPr>
          <w:sz w:val="22"/>
          <w:szCs w:val="22"/>
        </w:rPr>
        <w:t xml:space="preserve"> </w:t>
      </w:r>
      <w:r w:rsidR="00A31159" w:rsidRPr="00DC3FF0">
        <w:rPr>
          <w:sz w:val="22"/>
          <w:szCs w:val="22"/>
        </w:rPr>
        <w:t xml:space="preserve">Then, </w:t>
      </w:r>
      <w:r w:rsidRPr="00DC3FF0">
        <w:rPr>
          <w:sz w:val="22"/>
          <w:szCs w:val="22"/>
        </w:rPr>
        <w:t>before producing the specified documents, the Producing Party must affix the appropriate legend (“CONFIDENTIAL” or “HIGHLY CONFIDENTIAL – ATTORNEYS’ EYES ONLY”</w:t>
      </w:r>
      <w:r w:rsidR="00A31159" w:rsidRPr="00DC3FF0">
        <w:rPr>
          <w:sz w:val="22"/>
          <w:szCs w:val="22"/>
        </w:rPr>
        <w:t xml:space="preserve"> [</w:t>
      </w:r>
      <w:r w:rsidR="00A31159" w:rsidRPr="00DC3FF0">
        <w:rPr>
          <w:i/>
          <w:sz w:val="22"/>
          <w:szCs w:val="22"/>
        </w:rPr>
        <w:t>Optional:</w:t>
      </w:r>
      <w:r w:rsidR="00241AA8" w:rsidRPr="00DC3FF0">
        <w:rPr>
          <w:sz w:val="22"/>
          <w:szCs w:val="22"/>
        </w:rPr>
        <w:t xml:space="preserve"> </w:t>
      </w:r>
      <w:r w:rsidR="00A31159" w:rsidRPr="00DC3FF0">
        <w:rPr>
          <w:sz w:val="22"/>
          <w:szCs w:val="22"/>
        </w:rPr>
        <w:t>or “HIGHLY CONFIDENTIAL – SOURCE CODE]</w:t>
      </w:r>
      <w:r w:rsidRPr="00DC3FF0">
        <w:rPr>
          <w:sz w:val="22"/>
          <w:szCs w:val="22"/>
        </w:rPr>
        <w:t xml:space="preserve">) </w:t>
      </w:r>
      <w:r w:rsidR="0019525B" w:rsidRPr="00DC3FF0">
        <w:rPr>
          <w:sz w:val="22"/>
          <w:szCs w:val="22"/>
        </w:rPr>
        <w:t>to</w:t>
      </w:r>
      <w:r w:rsidRPr="00DC3FF0">
        <w:rPr>
          <w:sz w:val="22"/>
          <w:szCs w:val="22"/>
        </w:rPr>
        <w:t xml:space="preserve"> each page that contains Protected Material.</w:t>
      </w:r>
      <w:r w:rsidR="00241AA8" w:rsidRPr="00DC3FF0">
        <w:rPr>
          <w:sz w:val="22"/>
          <w:szCs w:val="22"/>
        </w:rPr>
        <w:t xml:space="preserve"> </w:t>
      </w:r>
      <w:r w:rsidRPr="00DC3FF0">
        <w:rPr>
          <w:sz w:val="22"/>
          <w:szCs w:val="22"/>
        </w:rPr>
        <w:t>If only a portion or portions of the material on a page qualifies for protection, the Producing Party also must clearly identify the protected portion(s) (e.g., by making appropriate markings in the margins) and must specify, for each portion, the level of protection being asserted.</w:t>
      </w:r>
    </w:p>
    <w:p w:rsidR="005E5810" w:rsidRPr="00DC3FF0" w:rsidRDefault="00546AF9" w:rsidP="00EA7702">
      <w:pPr>
        <w:pStyle w:val="BodyText"/>
        <w:jc w:val="left"/>
        <w:rPr>
          <w:sz w:val="22"/>
          <w:szCs w:val="22"/>
        </w:rPr>
      </w:pPr>
      <w:r w:rsidRPr="00DC3FF0">
        <w:rPr>
          <w:sz w:val="22"/>
          <w:szCs w:val="22"/>
        </w:rPr>
        <w:t>(b)</w:t>
      </w:r>
      <w:r w:rsidR="00241AA8" w:rsidRPr="00DC3FF0">
        <w:rPr>
          <w:sz w:val="22"/>
          <w:szCs w:val="22"/>
        </w:rPr>
        <w:t xml:space="preserve"> </w:t>
      </w:r>
      <w:r w:rsidRPr="00DC3FF0">
        <w:rPr>
          <w:sz w:val="22"/>
          <w:szCs w:val="22"/>
        </w:rPr>
        <w:t xml:space="preserve">for testimony given in deposition or in other pretrial or trial proceedings, that the </w:t>
      </w:r>
      <w:r w:rsidR="00ED1405" w:rsidRPr="00DC3FF0">
        <w:rPr>
          <w:sz w:val="22"/>
          <w:szCs w:val="22"/>
        </w:rPr>
        <w:t xml:space="preserve">Designating </w:t>
      </w:r>
      <w:r w:rsidRPr="00DC3FF0">
        <w:rPr>
          <w:sz w:val="22"/>
          <w:szCs w:val="22"/>
        </w:rPr>
        <w:lastRenderedPageBreak/>
        <w:t xml:space="preserve">Party identify on the record, before the close of the deposition, hearing, or other proceeding, all protected testimony and specify </w:t>
      </w:r>
      <w:r w:rsidR="005E5810" w:rsidRPr="00DC3FF0">
        <w:rPr>
          <w:sz w:val="22"/>
          <w:szCs w:val="22"/>
        </w:rPr>
        <w:t>the level of protection being asserted.</w:t>
      </w:r>
      <w:r w:rsidR="00241AA8" w:rsidRPr="00DC3FF0">
        <w:rPr>
          <w:sz w:val="22"/>
          <w:szCs w:val="22"/>
        </w:rPr>
        <w:t xml:space="preserve"> </w:t>
      </w:r>
      <w:r w:rsidRPr="00DC3FF0">
        <w:rPr>
          <w:sz w:val="22"/>
          <w:szCs w:val="22"/>
        </w:rPr>
        <w:t xml:space="preserve">When it is impractical to identify separately each portion of testimony that is entitled to protection and it appears that substantial portions of the testimony may qualify for protection, the </w:t>
      </w:r>
      <w:r w:rsidR="005E5810" w:rsidRPr="00DC3FF0">
        <w:rPr>
          <w:sz w:val="22"/>
          <w:szCs w:val="22"/>
        </w:rPr>
        <w:t xml:space="preserve">Designating </w:t>
      </w:r>
      <w:r w:rsidRPr="00DC3FF0">
        <w:rPr>
          <w:sz w:val="22"/>
          <w:szCs w:val="22"/>
        </w:rPr>
        <w:t>Party may invoke on the record (before the deposition</w:t>
      </w:r>
      <w:r w:rsidR="00A31159" w:rsidRPr="00DC3FF0">
        <w:rPr>
          <w:sz w:val="22"/>
          <w:szCs w:val="22"/>
        </w:rPr>
        <w:t>, hearing,</w:t>
      </w:r>
      <w:r w:rsidRPr="00DC3FF0">
        <w:rPr>
          <w:sz w:val="22"/>
          <w:szCs w:val="22"/>
        </w:rPr>
        <w:t xml:space="preserve"> or </w:t>
      </w:r>
      <w:r w:rsidR="00A31159" w:rsidRPr="00DC3FF0">
        <w:rPr>
          <w:sz w:val="22"/>
          <w:szCs w:val="22"/>
        </w:rPr>
        <w:t xml:space="preserve">other </w:t>
      </w:r>
      <w:r w:rsidRPr="00DC3FF0">
        <w:rPr>
          <w:sz w:val="22"/>
          <w:szCs w:val="22"/>
        </w:rPr>
        <w:t>proceeding is concluded) a right to have up to 2</w:t>
      </w:r>
      <w:r w:rsidR="00624E4A" w:rsidRPr="00DC3FF0">
        <w:rPr>
          <w:sz w:val="22"/>
          <w:szCs w:val="22"/>
        </w:rPr>
        <w:t>1</w:t>
      </w:r>
      <w:r w:rsidRPr="00DC3FF0">
        <w:rPr>
          <w:sz w:val="22"/>
          <w:szCs w:val="22"/>
        </w:rPr>
        <w:t xml:space="preserve"> days to identify the specific portions of the testimony as to which protection is sought and to specify the level of protection being asserted.</w:t>
      </w:r>
      <w:r w:rsidR="00241AA8" w:rsidRPr="00DC3FF0">
        <w:rPr>
          <w:sz w:val="22"/>
          <w:szCs w:val="22"/>
        </w:rPr>
        <w:t xml:space="preserve"> </w:t>
      </w:r>
      <w:r w:rsidRPr="00DC3FF0">
        <w:rPr>
          <w:sz w:val="22"/>
          <w:szCs w:val="22"/>
        </w:rPr>
        <w:t>Only those portions of the testimony that are appropriately designated for protection within the 2</w:t>
      </w:r>
      <w:r w:rsidR="00624E4A" w:rsidRPr="00DC3FF0">
        <w:rPr>
          <w:sz w:val="22"/>
          <w:szCs w:val="22"/>
        </w:rPr>
        <w:t>1</w:t>
      </w:r>
      <w:r w:rsidRPr="00DC3FF0">
        <w:rPr>
          <w:sz w:val="22"/>
          <w:szCs w:val="22"/>
        </w:rPr>
        <w:t xml:space="preserve"> days shall be covered by the provisions of this Stipulated Protective Order.</w:t>
      </w:r>
      <w:r w:rsidR="00241AA8" w:rsidRPr="00DC3FF0">
        <w:rPr>
          <w:color w:val="000080"/>
          <w:sz w:val="22"/>
          <w:szCs w:val="22"/>
        </w:rPr>
        <w:t xml:space="preserve"> </w:t>
      </w:r>
      <w:r w:rsidR="004F6D33" w:rsidRPr="00DC3FF0">
        <w:rPr>
          <w:sz w:val="22"/>
          <w:szCs w:val="22"/>
        </w:rPr>
        <w:t>Alternatively, a Designating Party may specify, at the deposition or up to 2</w:t>
      </w:r>
      <w:r w:rsidR="00624E4A" w:rsidRPr="00DC3FF0">
        <w:rPr>
          <w:sz w:val="22"/>
          <w:szCs w:val="22"/>
        </w:rPr>
        <w:t>1</w:t>
      </w:r>
      <w:r w:rsidR="004F6D33" w:rsidRPr="00DC3FF0">
        <w:rPr>
          <w:sz w:val="22"/>
          <w:szCs w:val="22"/>
        </w:rPr>
        <w:t xml:space="preserve"> days afterwards</w:t>
      </w:r>
      <w:r w:rsidR="005E5810" w:rsidRPr="00DC3FF0">
        <w:rPr>
          <w:sz w:val="22"/>
          <w:szCs w:val="22"/>
        </w:rPr>
        <w:t xml:space="preserve"> if that period is properly invoked</w:t>
      </w:r>
      <w:r w:rsidR="004F6D33" w:rsidRPr="00DC3FF0">
        <w:rPr>
          <w:sz w:val="22"/>
          <w:szCs w:val="22"/>
        </w:rPr>
        <w:t>, that the entire transcript shall be treated as “CONFIDENTIAL” or “HIGHLY CONFIDENTIAL – ATTORNEYS’ EYES ONLY.”</w:t>
      </w:r>
    </w:p>
    <w:p w:rsidR="005E5810" w:rsidRPr="00DC3FF0" w:rsidRDefault="005E5810" w:rsidP="00FF5F36">
      <w:pPr>
        <w:pStyle w:val="BodyText"/>
        <w:ind w:firstLine="720"/>
        <w:jc w:val="left"/>
        <w:rPr>
          <w:rFonts w:eastAsia="SimSun"/>
          <w:sz w:val="22"/>
          <w:szCs w:val="22"/>
        </w:rPr>
      </w:pPr>
      <w:r w:rsidRPr="00DC3FF0">
        <w:rPr>
          <w:rStyle w:val="DeltaViewInsertion"/>
          <w:rFonts w:eastAsia="SimSun"/>
          <w:b w:val="0"/>
          <w:sz w:val="22"/>
          <w:szCs w:val="22"/>
          <w:u w:val="none"/>
        </w:rPr>
        <w:t xml:space="preserve">Parties shall give the other parties notice if they reasonably expect a deposition, hearing or other proceeding to include Protected Material so that the other parties can ensure that </w:t>
      </w:r>
      <w:r w:rsidR="00A31159" w:rsidRPr="00DC3FF0">
        <w:rPr>
          <w:rStyle w:val="DeltaViewInsertion"/>
          <w:rFonts w:eastAsia="SimSun"/>
          <w:b w:val="0"/>
          <w:sz w:val="22"/>
          <w:szCs w:val="22"/>
          <w:u w:val="none"/>
        </w:rPr>
        <w:t xml:space="preserve">only authorized </w:t>
      </w:r>
      <w:r w:rsidRPr="00DC3FF0">
        <w:rPr>
          <w:rStyle w:val="DeltaViewInsertion"/>
          <w:rFonts w:eastAsia="SimSun"/>
          <w:b w:val="0"/>
          <w:sz w:val="22"/>
          <w:szCs w:val="22"/>
          <w:u w:val="none"/>
        </w:rPr>
        <w:t xml:space="preserve">individuals </w:t>
      </w:r>
      <w:r w:rsidR="00A31159" w:rsidRPr="00DC3FF0">
        <w:rPr>
          <w:rStyle w:val="DeltaViewInsertion"/>
          <w:rFonts w:eastAsia="SimSun"/>
          <w:b w:val="0"/>
          <w:sz w:val="22"/>
          <w:szCs w:val="22"/>
          <w:u w:val="none"/>
        </w:rPr>
        <w:t>who have signed the “</w:t>
      </w:r>
      <w:r w:rsidR="00964260" w:rsidRPr="00DC3FF0">
        <w:rPr>
          <w:rStyle w:val="DeltaViewInsertion"/>
          <w:rFonts w:eastAsia="SimSun"/>
          <w:b w:val="0"/>
          <w:sz w:val="22"/>
          <w:szCs w:val="22"/>
          <w:u w:val="none"/>
        </w:rPr>
        <w:t>Acknowledgment and Agreement to Be Bound</w:t>
      </w:r>
      <w:r w:rsidR="00A31159" w:rsidRPr="00DC3FF0">
        <w:rPr>
          <w:rStyle w:val="DeltaViewInsertion"/>
          <w:rFonts w:eastAsia="SimSun"/>
          <w:b w:val="0"/>
          <w:sz w:val="22"/>
          <w:szCs w:val="22"/>
          <w:u w:val="none"/>
        </w:rPr>
        <w:t>”</w:t>
      </w:r>
      <w:r w:rsidR="001D6033" w:rsidRPr="00DC3FF0">
        <w:rPr>
          <w:rStyle w:val="DeltaViewInsertion"/>
          <w:rFonts w:eastAsia="SimSun"/>
          <w:b w:val="0"/>
          <w:sz w:val="22"/>
          <w:szCs w:val="22"/>
          <w:u w:val="none"/>
        </w:rPr>
        <w:t xml:space="preserve"> (Exhibit A)</w:t>
      </w:r>
      <w:r w:rsidR="00A31159" w:rsidRPr="00DC3FF0">
        <w:rPr>
          <w:rStyle w:val="DeltaViewInsertion"/>
          <w:rFonts w:eastAsia="SimSun"/>
          <w:b w:val="0"/>
          <w:sz w:val="22"/>
          <w:szCs w:val="22"/>
          <w:u w:val="none"/>
        </w:rPr>
        <w:t xml:space="preserve"> are </w:t>
      </w:r>
      <w:r w:rsidRPr="00DC3FF0">
        <w:rPr>
          <w:rStyle w:val="DeltaViewInsertion"/>
          <w:rFonts w:eastAsia="SimSun"/>
          <w:b w:val="0"/>
          <w:sz w:val="22"/>
          <w:szCs w:val="22"/>
          <w:u w:val="none"/>
        </w:rPr>
        <w:t>present at those proceedings</w:t>
      </w:r>
      <w:r w:rsidR="00A31159" w:rsidRPr="00DC3FF0">
        <w:rPr>
          <w:rStyle w:val="DeltaViewInsertion"/>
          <w:rFonts w:eastAsia="SimSun"/>
          <w:b w:val="0"/>
          <w:sz w:val="22"/>
          <w:szCs w:val="22"/>
          <w:u w:val="none"/>
        </w:rPr>
        <w:t>.</w:t>
      </w:r>
      <w:bookmarkStart w:id="4" w:name="_DV_C17"/>
      <w:r w:rsidR="00241AA8" w:rsidRPr="00DC3FF0">
        <w:rPr>
          <w:rFonts w:eastAsia="SimSun"/>
          <w:sz w:val="22"/>
          <w:szCs w:val="22"/>
        </w:rPr>
        <w:t xml:space="preserve"> </w:t>
      </w:r>
      <w:r w:rsidR="007F6143" w:rsidRPr="00DC3FF0">
        <w:rPr>
          <w:rStyle w:val="DeltaViewInsertion"/>
          <w:rFonts w:eastAsia="SimSun"/>
          <w:b w:val="0"/>
          <w:sz w:val="22"/>
          <w:szCs w:val="22"/>
          <w:u w:val="none"/>
        </w:rPr>
        <w:t xml:space="preserve">The use of a document as an exhibit at a deposition shall </w:t>
      </w:r>
      <w:r w:rsidR="00A7535A" w:rsidRPr="00DC3FF0">
        <w:rPr>
          <w:rStyle w:val="DeltaViewInsertion"/>
          <w:rFonts w:eastAsia="SimSun"/>
          <w:b w:val="0"/>
          <w:sz w:val="22"/>
          <w:szCs w:val="22"/>
          <w:u w:val="none"/>
        </w:rPr>
        <w:t xml:space="preserve">not in any way affect its </w:t>
      </w:r>
      <w:r w:rsidR="00141855" w:rsidRPr="00DC3FF0">
        <w:rPr>
          <w:rStyle w:val="DeltaViewInsertion"/>
          <w:rFonts w:eastAsia="SimSun"/>
          <w:b w:val="0"/>
          <w:sz w:val="22"/>
          <w:szCs w:val="22"/>
          <w:u w:val="none"/>
        </w:rPr>
        <w:t>designation</w:t>
      </w:r>
      <w:r w:rsidRPr="00DC3FF0">
        <w:rPr>
          <w:rStyle w:val="DeltaViewInsertion"/>
          <w:rFonts w:eastAsia="SimSun"/>
          <w:b w:val="0"/>
          <w:sz w:val="22"/>
          <w:szCs w:val="22"/>
          <w:u w:val="none"/>
        </w:rPr>
        <w:t xml:space="preserve"> as “CONFIDENTIAL” or “HIGHLY CONFIDENTIAL – ATTORNEYS’ EYES ONLY</w:t>
      </w:r>
      <w:r w:rsidR="00301DBA" w:rsidRPr="00DC3FF0">
        <w:rPr>
          <w:rStyle w:val="DeltaViewInsertion"/>
          <w:rFonts w:eastAsia="SimSun"/>
          <w:b w:val="0"/>
          <w:sz w:val="22"/>
          <w:szCs w:val="22"/>
          <w:u w:val="none"/>
        </w:rPr>
        <w:t>.</w:t>
      </w:r>
      <w:r w:rsidRPr="00DC3FF0">
        <w:rPr>
          <w:rStyle w:val="DeltaViewInsertion"/>
          <w:rFonts w:eastAsia="SimSun"/>
          <w:b w:val="0"/>
          <w:sz w:val="22"/>
          <w:szCs w:val="22"/>
          <w:u w:val="none"/>
        </w:rPr>
        <w:t>”</w:t>
      </w:r>
      <w:bookmarkEnd w:id="4"/>
    </w:p>
    <w:p w:rsidR="00546AF9" w:rsidRPr="00DC3FF0" w:rsidRDefault="005E5810" w:rsidP="00FF5F36">
      <w:pPr>
        <w:pStyle w:val="BodyText"/>
        <w:ind w:firstLine="720"/>
        <w:jc w:val="left"/>
        <w:rPr>
          <w:sz w:val="22"/>
          <w:szCs w:val="22"/>
        </w:rPr>
      </w:pPr>
      <w:bookmarkStart w:id="5" w:name="_DV_C18"/>
      <w:r w:rsidRPr="00DC3FF0">
        <w:rPr>
          <w:rStyle w:val="DeltaViewInsertion"/>
          <w:rFonts w:eastAsia="SimSun"/>
          <w:b w:val="0"/>
          <w:sz w:val="22"/>
          <w:szCs w:val="22"/>
          <w:u w:val="none"/>
        </w:rPr>
        <w:t xml:space="preserve">Transcripts containing Protected Material shall have an obvious legend on the title page that the transcript contains Protected Material, and the title page shall </w:t>
      </w:r>
      <w:r w:rsidRPr="00DC3FF0">
        <w:rPr>
          <w:rStyle w:val="DeltaViewInsertion"/>
          <w:rFonts w:eastAsia="SimSun"/>
          <w:b w:val="0"/>
          <w:sz w:val="22"/>
          <w:szCs w:val="22"/>
          <w:u w:val="none"/>
        </w:rPr>
        <w:lastRenderedPageBreak/>
        <w:t>be followed by a list of all pages (including line numbers as appropriate) that have been d</w:t>
      </w:r>
      <w:r w:rsidR="00301DBA" w:rsidRPr="00DC3FF0">
        <w:rPr>
          <w:rStyle w:val="DeltaViewInsertion"/>
          <w:rFonts w:eastAsia="SimSun"/>
          <w:b w:val="0"/>
          <w:sz w:val="22"/>
          <w:szCs w:val="22"/>
          <w:u w:val="none"/>
        </w:rPr>
        <w:t>esignated as Protected Material and</w:t>
      </w:r>
      <w:r w:rsidRPr="00DC3FF0">
        <w:rPr>
          <w:rStyle w:val="DeltaViewInsertion"/>
          <w:rFonts w:eastAsia="SimSun"/>
          <w:b w:val="0"/>
          <w:sz w:val="22"/>
          <w:szCs w:val="22"/>
          <w:u w:val="none"/>
        </w:rPr>
        <w:t xml:space="preserve"> the level of protection being asserted by the Designating Party.</w:t>
      </w:r>
      <w:r w:rsidR="00241AA8" w:rsidRPr="00DC3FF0">
        <w:rPr>
          <w:rStyle w:val="DeltaViewInsertion"/>
          <w:rFonts w:eastAsia="SimSun"/>
          <w:b w:val="0"/>
          <w:sz w:val="22"/>
          <w:szCs w:val="22"/>
          <w:u w:val="none"/>
        </w:rPr>
        <w:t xml:space="preserve"> </w:t>
      </w:r>
      <w:r w:rsidRPr="00DC3FF0">
        <w:rPr>
          <w:rStyle w:val="DeltaViewInsertion"/>
          <w:rFonts w:eastAsia="SimSun"/>
          <w:b w:val="0"/>
          <w:sz w:val="22"/>
          <w:szCs w:val="22"/>
          <w:u w:val="none"/>
        </w:rPr>
        <w:t>The Designating Party shall inform the court reporter of these requirements.</w:t>
      </w:r>
      <w:r w:rsidR="00241AA8" w:rsidRPr="00DC3FF0">
        <w:rPr>
          <w:rStyle w:val="DeltaViewInsertion"/>
          <w:rFonts w:eastAsia="SimSun"/>
          <w:b w:val="0"/>
          <w:sz w:val="22"/>
          <w:szCs w:val="22"/>
          <w:u w:val="none"/>
        </w:rPr>
        <w:t xml:space="preserve"> </w:t>
      </w:r>
      <w:r w:rsidRPr="00DC3FF0">
        <w:rPr>
          <w:rStyle w:val="DeltaViewInsertion"/>
          <w:rFonts w:eastAsia="SimSun"/>
          <w:b w:val="0"/>
          <w:sz w:val="22"/>
          <w:szCs w:val="22"/>
          <w:u w:val="none"/>
        </w:rPr>
        <w:t>Any transcript that is prepared before the expiration of a 2</w:t>
      </w:r>
      <w:r w:rsidR="00624E4A" w:rsidRPr="00DC3FF0">
        <w:rPr>
          <w:rStyle w:val="DeltaViewInsertion"/>
          <w:rFonts w:eastAsia="SimSun"/>
          <w:b w:val="0"/>
          <w:sz w:val="22"/>
          <w:szCs w:val="22"/>
          <w:u w:val="none"/>
        </w:rPr>
        <w:t>1</w:t>
      </w:r>
      <w:r w:rsidRPr="00DC3FF0">
        <w:rPr>
          <w:rStyle w:val="DeltaViewInsertion"/>
          <w:rFonts w:eastAsia="SimSun"/>
          <w:b w:val="0"/>
          <w:sz w:val="22"/>
          <w:szCs w:val="22"/>
          <w:u w:val="none"/>
        </w:rPr>
        <w:t>-day period for designation shall be treated during that peri</w:t>
      </w:r>
      <w:r w:rsidR="00301DBA" w:rsidRPr="00DC3FF0">
        <w:rPr>
          <w:rStyle w:val="DeltaViewInsertion"/>
          <w:rFonts w:eastAsia="SimSun"/>
          <w:b w:val="0"/>
          <w:sz w:val="22"/>
          <w:szCs w:val="22"/>
          <w:u w:val="none"/>
        </w:rPr>
        <w:t>od as if it had been designated</w:t>
      </w:r>
      <w:r w:rsidRPr="00DC3FF0">
        <w:rPr>
          <w:rStyle w:val="DeltaViewInsertion"/>
          <w:rFonts w:eastAsia="SimSun"/>
          <w:b w:val="0"/>
          <w:sz w:val="22"/>
          <w:szCs w:val="22"/>
          <w:u w:val="none"/>
        </w:rPr>
        <w:t xml:space="preserve"> “HIGHLY CONFIDENTIAL – ATTORNEYS’ EYES ONLY” </w:t>
      </w:r>
      <w:r w:rsidR="00301DBA" w:rsidRPr="00DC3FF0">
        <w:rPr>
          <w:rStyle w:val="DeltaViewInsertion"/>
          <w:rFonts w:eastAsia="SimSun"/>
          <w:b w:val="0"/>
          <w:sz w:val="22"/>
          <w:szCs w:val="22"/>
          <w:u w:val="none"/>
        </w:rPr>
        <w:t xml:space="preserve">in its entirety </w:t>
      </w:r>
      <w:r w:rsidRPr="00DC3FF0">
        <w:rPr>
          <w:rStyle w:val="DeltaViewInsertion"/>
          <w:rFonts w:eastAsia="SimSun"/>
          <w:b w:val="0"/>
          <w:sz w:val="22"/>
          <w:szCs w:val="22"/>
          <w:u w:val="none"/>
        </w:rPr>
        <w:t>unless otherwise agreed</w:t>
      </w:r>
      <w:r w:rsidR="00A31159" w:rsidRPr="00DC3FF0">
        <w:rPr>
          <w:rStyle w:val="DeltaViewInsertion"/>
          <w:rFonts w:eastAsia="SimSun"/>
          <w:b w:val="0"/>
          <w:sz w:val="22"/>
          <w:szCs w:val="22"/>
          <w:u w:val="none"/>
        </w:rPr>
        <w:t>.</w:t>
      </w:r>
      <w:r w:rsidR="00241AA8" w:rsidRPr="00DC3FF0">
        <w:rPr>
          <w:rStyle w:val="DeltaViewInsertion"/>
          <w:rFonts w:eastAsia="SimSun"/>
          <w:b w:val="0"/>
          <w:sz w:val="22"/>
          <w:szCs w:val="22"/>
          <w:u w:val="none"/>
        </w:rPr>
        <w:t xml:space="preserve"> </w:t>
      </w:r>
      <w:r w:rsidR="00A31159" w:rsidRPr="00DC3FF0">
        <w:rPr>
          <w:rStyle w:val="DeltaViewInsertion"/>
          <w:rFonts w:eastAsia="SimSun"/>
          <w:b w:val="0"/>
          <w:sz w:val="22"/>
          <w:szCs w:val="22"/>
          <w:u w:val="none"/>
        </w:rPr>
        <w:t>A</w:t>
      </w:r>
      <w:r w:rsidRPr="00DC3FF0">
        <w:rPr>
          <w:rStyle w:val="DeltaViewInsertion"/>
          <w:rFonts w:eastAsia="SimSun"/>
          <w:b w:val="0"/>
          <w:sz w:val="22"/>
          <w:szCs w:val="22"/>
          <w:u w:val="none"/>
        </w:rPr>
        <w:t>fter the expiration of that period</w:t>
      </w:r>
      <w:r w:rsidR="00A31159" w:rsidRPr="00DC3FF0">
        <w:rPr>
          <w:rStyle w:val="DeltaViewInsertion"/>
          <w:rFonts w:eastAsia="SimSun"/>
          <w:b w:val="0"/>
          <w:sz w:val="22"/>
          <w:szCs w:val="22"/>
          <w:u w:val="none"/>
        </w:rPr>
        <w:t>, the transcript shall be treated</w:t>
      </w:r>
      <w:r w:rsidRPr="00DC3FF0">
        <w:rPr>
          <w:rStyle w:val="DeltaViewInsertion"/>
          <w:rFonts w:eastAsia="SimSun"/>
          <w:b w:val="0"/>
          <w:sz w:val="22"/>
          <w:szCs w:val="22"/>
          <w:u w:val="none"/>
        </w:rPr>
        <w:t xml:space="preserve"> only as actually designated.</w:t>
      </w:r>
      <w:bookmarkEnd w:id="5"/>
    </w:p>
    <w:p w:rsidR="00546AF9" w:rsidRPr="00DC3FF0" w:rsidRDefault="00546AF9" w:rsidP="00EA7702">
      <w:pPr>
        <w:pStyle w:val="BodyText"/>
        <w:jc w:val="left"/>
        <w:rPr>
          <w:sz w:val="22"/>
          <w:szCs w:val="22"/>
        </w:rPr>
      </w:pPr>
      <w:r w:rsidRPr="00DC3FF0">
        <w:rPr>
          <w:sz w:val="22"/>
          <w:szCs w:val="22"/>
        </w:rPr>
        <w:t>(c)</w:t>
      </w:r>
      <w:r w:rsidR="00241AA8" w:rsidRPr="00DC3FF0">
        <w:rPr>
          <w:sz w:val="22"/>
          <w:szCs w:val="22"/>
        </w:rPr>
        <w:t xml:space="preserve"> </w:t>
      </w:r>
      <w:r w:rsidRPr="00DC3FF0">
        <w:rPr>
          <w:sz w:val="22"/>
          <w:szCs w:val="22"/>
          <w:u w:val="single"/>
        </w:rPr>
        <w:t>for information produced in some form other than documentary and for any other tangible items</w:t>
      </w:r>
      <w:r w:rsidRPr="00DC3FF0">
        <w:rPr>
          <w:sz w:val="22"/>
          <w:szCs w:val="22"/>
        </w:rPr>
        <w:t>, that the Producing Party affix in a prominent place on the exterior of the container or containers in which the information or item is stored the legend “CONFIDENTIAL” or “HIGHLY CONFIDENTIAL – ATTORNEYS’ EYES ONLY”</w:t>
      </w:r>
      <w:r w:rsidR="002C41AF" w:rsidRPr="00DC3FF0">
        <w:rPr>
          <w:sz w:val="22"/>
          <w:szCs w:val="22"/>
        </w:rPr>
        <w:t xml:space="preserve"> [</w:t>
      </w:r>
      <w:r w:rsidR="002C41AF" w:rsidRPr="00DC3FF0">
        <w:rPr>
          <w:i/>
          <w:sz w:val="22"/>
          <w:szCs w:val="22"/>
        </w:rPr>
        <w:t>Optional</w:t>
      </w:r>
      <w:r w:rsidR="00040C97" w:rsidRPr="00DC3FF0">
        <w:rPr>
          <w:sz w:val="22"/>
          <w:szCs w:val="22"/>
        </w:rPr>
        <w:t>:</w:t>
      </w:r>
      <w:r w:rsidR="00241AA8" w:rsidRPr="00DC3FF0">
        <w:rPr>
          <w:sz w:val="22"/>
          <w:szCs w:val="22"/>
        </w:rPr>
        <w:t xml:space="preserve"> </w:t>
      </w:r>
      <w:r w:rsidR="002C41AF" w:rsidRPr="00DC3FF0">
        <w:rPr>
          <w:sz w:val="22"/>
          <w:szCs w:val="22"/>
        </w:rPr>
        <w:t>or “HIGHLY CONFIDENTIAL – SOURCE CODE”].</w:t>
      </w:r>
      <w:r w:rsidR="00241AA8" w:rsidRPr="00DC3FF0">
        <w:rPr>
          <w:sz w:val="22"/>
          <w:szCs w:val="22"/>
        </w:rPr>
        <w:t xml:space="preserve"> </w:t>
      </w:r>
      <w:r w:rsidRPr="00DC3FF0">
        <w:rPr>
          <w:sz w:val="22"/>
          <w:szCs w:val="22"/>
        </w:rPr>
        <w:t xml:space="preserve">If only </w:t>
      </w:r>
      <w:r w:rsidR="00040C97" w:rsidRPr="00DC3FF0">
        <w:rPr>
          <w:sz w:val="22"/>
          <w:szCs w:val="22"/>
        </w:rPr>
        <w:t xml:space="preserve">a portion or </w:t>
      </w:r>
      <w:r w:rsidRPr="00DC3FF0">
        <w:rPr>
          <w:sz w:val="22"/>
          <w:szCs w:val="22"/>
        </w:rPr>
        <w:t>portions of the information or item warrant protection, the Producing Party, to the extent practicable, shall identify the protected portion</w:t>
      </w:r>
      <w:r w:rsidR="00040C97" w:rsidRPr="00DC3FF0">
        <w:rPr>
          <w:sz w:val="22"/>
          <w:szCs w:val="22"/>
        </w:rPr>
        <w:t>(</w:t>
      </w:r>
      <w:r w:rsidRPr="00DC3FF0">
        <w:rPr>
          <w:sz w:val="22"/>
          <w:szCs w:val="22"/>
        </w:rPr>
        <w:t>s</w:t>
      </w:r>
      <w:r w:rsidR="00040C97" w:rsidRPr="00DC3FF0">
        <w:rPr>
          <w:sz w:val="22"/>
          <w:szCs w:val="22"/>
        </w:rPr>
        <w:t>)</w:t>
      </w:r>
      <w:r w:rsidRPr="00DC3FF0">
        <w:rPr>
          <w:sz w:val="22"/>
          <w:szCs w:val="22"/>
        </w:rPr>
        <w:t xml:space="preserve"> </w:t>
      </w:r>
      <w:r w:rsidR="00040C97" w:rsidRPr="00DC3FF0">
        <w:rPr>
          <w:sz w:val="22"/>
          <w:szCs w:val="22"/>
        </w:rPr>
        <w:t xml:space="preserve">and </w:t>
      </w:r>
      <w:r w:rsidRPr="00DC3FF0">
        <w:rPr>
          <w:sz w:val="22"/>
          <w:szCs w:val="22"/>
        </w:rPr>
        <w:t xml:space="preserve">specify </w:t>
      </w:r>
      <w:r w:rsidR="002C41AF" w:rsidRPr="00DC3FF0">
        <w:rPr>
          <w:sz w:val="22"/>
          <w:szCs w:val="22"/>
        </w:rPr>
        <w:t>the level of protection being asserted.</w:t>
      </w:r>
    </w:p>
    <w:p w:rsidR="00546AF9" w:rsidRPr="00DC3FF0" w:rsidRDefault="00546AF9" w:rsidP="00FF5F36">
      <w:pPr>
        <w:pStyle w:val="BodyText"/>
        <w:ind w:firstLine="720"/>
        <w:jc w:val="left"/>
        <w:rPr>
          <w:sz w:val="22"/>
          <w:szCs w:val="22"/>
        </w:rPr>
      </w:pPr>
      <w:r w:rsidRPr="00DC3FF0">
        <w:rPr>
          <w:sz w:val="22"/>
          <w:szCs w:val="22"/>
        </w:rPr>
        <w:t>5.3</w:t>
      </w:r>
      <w:r w:rsidRPr="00DC3FF0">
        <w:rPr>
          <w:sz w:val="22"/>
          <w:szCs w:val="22"/>
        </w:rPr>
        <w:tab/>
      </w:r>
      <w:r w:rsidRPr="00DC3FF0">
        <w:rPr>
          <w:sz w:val="22"/>
          <w:szCs w:val="22"/>
          <w:u w:val="single"/>
        </w:rPr>
        <w:t>Inadvertent Failures to Designate</w:t>
      </w:r>
      <w:r w:rsidRPr="00DC3FF0">
        <w:rPr>
          <w:sz w:val="22"/>
          <w:szCs w:val="22"/>
        </w:rPr>
        <w:t>.</w:t>
      </w:r>
      <w:r w:rsidR="00241AA8" w:rsidRPr="00DC3FF0">
        <w:rPr>
          <w:sz w:val="22"/>
          <w:szCs w:val="22"/>
        </w:rPr>
        <w:t xml:space="preserve"> </w:t>
      </w:r>
      <w:r w:rsidRPr="00DC3FF0">
        <w:rPr>
          <w:sz w:val="22"/>
          <w:szCs w:val="22"/>
        </w:rPr>
        <w:t>If timely corrected, an inadvertent failure to designate qualified information or items does not, standing alone, waive the Designating Party’s right to secure protection under this Order for such material.</w:t>
      </w:r>
      <w:r w:rsidR="00241AA8" w:rsidRPr="00DC3FF0">
        <w:rPr>
          <w:sz w:val="22"/>
          <w:szCs w:val="22"/>
        </w:rPr>
        <w:t xml:space="preserve"> </w:t>
      </w:r>
      <w:r w:rsidR="0024418D" w:rsidRPr="00DC3FF0">
        <w:rPr>
          <w:sz w:val="22"/>
          <w:szCs w:val="22"/>
        </w:rPr>
        <w:t>Upon timely correction of a designation</w:t>
      </w:r>
      <w:r w:rsidRPr="00DC3FF0">
        <w:rPr>
          <w:sz w:val="22"/>
          <w:szCs w:val="22"/>
        </w:rPr>
        <w:t>, the Receiving Party must make reasonable efforts to assure that the material is treated in accordance with the provisions of this Order.</w:t>
      </w:r>
    </w:p>
    <w:p w:rsidR="00546AF9" w:rsidRPr="00DC3FF0" w:rsidRDefault="00546AF9" w:rsidP="00241AA8">
      <w:pPr>
        <w:pStyle w:val="Heading1"/>
        <w:rPr>
          <w:sz w:val="22"/>
          <w:szCs w:val="22"/>
        </w:rPr>
      </w:pPr>
      <w:r w:rsidRPr="00DC3FF0">
        <w:rPr>
          <w:sz w:val="22"/>
          <w:szCs w:val="22"/>
        </w:rPr>
        <w:lastRenderedPageBreak/>
        <w:t>6.</w:t>
      </w:r>
      <w:r w:rsidRPr="00DC3FF0">
        <w:rPr>
          <w:sz w:val="22"/>
          <w:szCs w:val="22"/>
        </w:rPr>
        <w:tab/>
      </w:r>
      <w:r w:rsidRPr="00DC3FF0">
        <w:rPr>
          <w:sz w:val="22"/>
          <w:szCs w:val="22"/>
          <w:u w:val="single"/>
        </w:rPr>
        <w:t>CHALLENGING CONFIDENTIALITY DESIGNATIONS</w:t>
      </w:r>
    </w:p>
    <w:p w:rsidR="00546AF9" w:rsidRPr="00DC3FF0" w:rsidRDefault="00546AF9" w:rsidP="00FF5F36">
      <w:pPr>
        <w:pStyle w:val="BodyText"/>
        <w:ind w:firstLine="720"/>
        <w:jc w:val="left"/>
        <w:rPr>
          <w:sz w:val="22"/>
          <w:szCs w:val="22"/>
        </w:rPr>
      </w:pPr>
      <w:r w:rsidRPr="00DC3FF0">
        <w:rPr>
          <w:sz w:val="22"/>
          <w:szCs w:val="22"/>
        </w:rPr>
        <w:t>6.1</w:t>
      </w:r>
      <w:r w:rsidRPr="00DC3FF0">
        <w:rPr>
          <w:sz w:val="22"/>
          <w:szCs w:val="22"/>
        </w:rPr>
        <w:tab/>
      </w:r>
      <w:r w:rsidRPr="00DC3FF0">
        <w:rPr>
          <w:sz w:val="22"/>
          <w:szCs w:val="22"/>
          <w:u w:val="single"/>
        </w:rPr>
        <w:t>Timing of Challenges</w:t>
      </w:r>
      <w:r w:rsidRPr="00DC3FF0">
        <w:rPr>
          <w:sz w:val="22"/>
          <w:szCs w:val="22"/>
        </w:rPr>
        <w:t>.</w:t>
      </w:r>
      <w:r w:rsidR="00241AA8" w:rsidRPr="00DC3FF0">
        <w:rPr>
          <w:sz w:val="22"/>
          <w:szCs w:val="22"/>
        </w:rPr>
        <w:t xml:space="preserve"> </w:t>
      </w:r>
      <w:r w:rsidR="00B33FC5" w:rsidRPr="00DC3FF0">
        <w:rPr>
          <w:sz w:val="22"/>
          <w:szCs w:val="22"/>
        </w:rPr>
        <w:t xml:space="preserve">Any </w:t>
      </w:r>
      <w:r w:rsidR="0024418D" w:rsidRPr="00DC3FF0">
        <w:rPr>
          <w:sz w:val="22"/>
          <w:szCs w:val="22"/>
        </w:rPr>
        <w:t>Party or Non-Party</w:t>
      </w:r>
      <w:r w:rsidR="00B33FC5" w:rsidRPr="00DC3FF0">
        <w:rPr>
          <w:sz w:val="22"/>
          <w:szCs w:val="22"/>
        </w:rPr>
        <w:t xml:space="preserve"> may challenge a designation of confidentiality at any time.</w:t>
      </w:r>
      <w:r w:rsidR="00241AA8" w:rsidRPr="00DC3FF0">
        <w:rPr>
          <w:sz w:val="22"/>
          <w:szCs w:val="22"/>
        </w:rPr>
        <w:t xml:space="preserve"> </w:t>
      </w:r>
      <w:r w:rsidRPr="00DC3FF0">
        <w:rPr>
          <w:sz w:val="22"/>
          <w:szCs w:val="22"/>
        </w:rPr>
        <w:t>Unless a prompt challenge to a Designating Party’s confidentiality designation is necessary to avoid foreseeable</w:t>
      </w:r>
      <w:r w:rsidR="004276F6" w:rsidRPr="00DC3FF0">
        <w:rPr>
          <w:sz w:val="22"/>
          <w:szCs w:val="22"/>
        </w:rPr>
        <w:t>,</w:t>
      </w:r>
      <w:r w:rsidRPr="00DC3FF0">
        <w:rPr>
          <w:sz w:val="22"/>
          <w:szCs w:val="22"/>
        </w:rPr>
        <w:t xml:space="preserve"> substantial unfairness, unnecessary economic burdens, or a significant disruption or delay of the litigation, a Party does not waive its right to challenge a confidentiality designation by electing not to mount a challenge promptly after the original designation is disclosed.</w:t>
      </w:r>
    </w:p>
    <w:p w:rsidR="00546AF9" w:rsidRPr="00DC3FF0" w:rsidRDefault="00546AF9" w:rsidP="00FF5F36">
      <w:pPr>
        <w:pStyle w:val="BodyText"/>
        <w:ind w:firstLine="720"/>
        <w:jc w:val="left"/>
        <w:rPr>
          <w:sz w:val="22"/>
          <w:szCs w:val="22"/>
        </w:rPr>
      </w:pPr>
      <w:r w:rsidRPr="00DC3FF0">
        <w:rPr>
          <w:sz w:val="22"/>
          <w:szCs w:val="22"/>
        </w:rPr>
        <w:t>6.2</w:t>
      </w:r>
      <w:r w:rsidRPr="00DC3FF0">
        <w:rPr>
          <w:sz w:val="22"/>
          <w:szCs w:val="22"/>
        </w:rPr>
        <w:tab/>
      </w:r>
      <w:r w:rsidRPr="00DC3FF0">
        <w:rPr>
          <w:sz w:val="22"/>
          <w:szCs w:val="22"/>
          <w:u w:val="single"/>
        </w:rPr>
        <w:t>Meet and Confer</w:t>
      </w:r>
      <w:r w:rsidRPr="00DC3FF0">
        <w:rPr>
          <w:sz w:val="22"/>
          <w:szCs w:val="22"/>
        </w:rPr>
        <w:t>.</w:t>
      </w:r>
      <w:r w:rsidR="00241AA8" w:rsidRPr="00DC3FF0">
        <w:rPr>
          <w:sz w:val="22"/>
          <w:szCs w:val="22"/>
        </w:rPr>
        <w:t xml:space="preserve"> </w:t>
      </w:r>
      <w:r w:rsidR="00B33FC5" w:rsidRPr="00DC3FF0">
        <w:rPr>
          <w:sz w:val="22"/>
          <w:szCs w:val="22"/>
        </w:rPr>
        <w:t xml:space="preserve">The </w:t>
      </w:r>
      <w:r w:rsidR="009C5017" w:rsidRPr="00DC3FF0">
        <w:rPr>
          <w:sz w:val="22"/>
          <w:szCs w:val="22"/>
        </w:rPr>
        <w:t>C</w:t>
      </w:r>
      <w:r w:rsidR="00B33FC5" w:rsidRPr="00DC3FF0">
        <w:rPr>
          <w:sz w:val="22"/>
          <w:szCs w:val="22"/>
        </w:rPr>
        <w:t xml:space="preserve">hallenging Party shall initiate the dispute resolution process by providing written notice of </w:t>
      </w:r>
      <w:r w:rsidR="00455574" w:rsidRPr="00DC3FF0">
        <w:rPr>
          <w:sz w:val="22"/>
          <w:szCs w:val="22"/>
        </w:rPr>
        <w:t>each</w:t>
      </w:r>
      <w:r w:rsidR="00B33FC5" w:rsidRPr="00DC3FF0">
        <w:rPr>
          <w:sz w:val="22"/>
          <w:szCs w:val="22"/>
        </w:rPr>
        <w:t xml:space="preserve"> designation </w:t>
      </w:r>
      <w:r w:rsidR="00455574" w:rsidRPr="00DC3FF0">
        <w:rPr>
          <w:sz w:val="22"/>
          <w:szCs w:val="22"/>
        </w:rPr>
        <w:t xml:space="preserve">it </w:t>
      </w:r>
      <w:r w:rsidR="00B33FC5" w:rsidRPr="00DC3FF0">
        <w:rPr>
          <w:sz w:val="22"/>
          <w:szCs w:val="22"/>
        </w:rPr>
        <w:t>is challeng</w:t>
      </w:r>
      <w:r w:rsidR="00455574" w:rsidRPr="00DC3FF0">
        <w:rPr>
          <w:sz w:val="22"/>
          <w:szCs w:val="22"/>
        </w:rPr>
        <w:t>ing</w:t>
      </w:r>
      <w:r w:rsidR="00B33FC5" w:rsidRPr="00DC3FF0">
        <w:rPr>
          <w:sz w:val="22"/>
          <w:szCs w:val="22"/>
        </w:rPr>
        <w:t xml:space="preserve"> and describing the basis for each challenge.</w:t>
      </w:r>
      <w:r w:rsidR="00241AA8" w:rsidRPr="00DC3FF0">
        <w:rPr>
          <w:sz w:val="22"/>
          <w:szCs w:val="22"/>
        </w:rPr>
        <w:t xml:space="preserve"> </w:t>
      </w:r>
      <w:r w:rsidR="00242969" w:rsidRPr="00DC3FF0">
        <w:rPr>
          <w:sz w:val="22"/>
          <w:szCs w:val="22"/>
        </w:rPr>
        <w:t xml:space="preserve">To avoid ambiguity as to whether a challenge has been made, the </w:t>
      </w:r>
      <w:r w:rsidR="00732D39" w:rsidRPr="00DC3FF0">
        <w:rPr>
          <w:sz w:val="22"/>
          <w:szCs w:val="22"/>
        </w:rPr>
        <w:t xml:space="preserve">written notice must recite </w:t>
      </w:r>
      <w:r w:rsidR="00242969" w:rsidRPr="00DC3FF0">
        <w:rPr>
          <w:sz w:val="22"/>
          <w:szCs w:val="22"/>
        </w:rPr>
        <w:t xml:space="preserve">that the challenge to confidentiality is being made </w:t>
      </w:r>
      <w:r w:rsidR="004276F6" w:rsidRPr="00DC3FF0">
        <w:rPr>
          <w:sz w:val="22"/>
          <w:szCs w:val="22"/>
        </w:rPr>
        <w:t xml:space="preserve">in accordance with </w:t>
      </w:r>
      <w:r w:rsidR="00242969" w:rsidRPr="00DC3FF0">
        <w:rPr>
          <w:sz w:val="22"/>
          <w:szCs w:val="22"/>
        </w:rPr>
        <w:t>this specific paragraph of the Protective Order.</w:t>
      </w:r>
      <w:r w:rsidR="00241AA8" w:rsidRPr="00DC3FF0">
        <w:rPr>
          <w:sz w:val="22"/>
          <w:szCs w:val="22"/>
        </w:rPr>
        <w:t xml:space="preserve"> </w:t>
      </w:r>
      <w:r w:rsidR="00B33FC5" w:rsidRPr="00DC3FF0">
        <w:rPr>
          <w:sz w:val="22"/>
          <w:szCs w:val="22"/>
        </w:rPr>
        <w:t xml:space="preserve">The parties shall attempt to resolve </w:t>
      </w:r>
      <w:r w:rsidR="00455574" w:rsidRPr="00DC3FF0">
        <w:rPr>
          <w:sz w:val="22"/>
          <w:szCs w:val="22"/>
        </w:rPr>
        <w:t>each</w:t>
      </w:r>
      <w:r w:rsidR="00B33FC5" w:rsidRPr="00DC3FF0">
        <w:rPr>
          <w:sz w:val="22"/>
          <w:szCs w:val="22"/>
        </w:rPr>
        <w:t xml:space="preserve"> challenge</w:t>
      </w:r>
      <w:r w:rsidRPr="00DC3FF0">
        <w:rPr>
          <w:sz w:val="22"/>
          <w:szCs w:val="22"/>
        </w:rPr>
        <w:t xml:space="preserve"> in good faith and must begin the process by conferring</w:t>
      </w:r>
      <w:r w:rsidR="006D4E5A" w:rsidRPr="00DC3FF0">
        <w:rPr>
          <w:sz w:val="22"/>
          <w:szCs w:val="22"/>
        </w:rPr>
        <w:t xml:space="preserve"> </w:t>
      </w:r>
      <w:r w:rsidRPr="00DC3FF0">
        <w:rPr>
          <w:sz w:val="22"/>
          <w:szCs w:val="22"/>
        </w:rPr>
        <w:t xml:space="preserve">directly </w:t>
      </w:r>
      <w:r w:rsidR="004276F6" w:rsidRPr="00DC3FF0">
        <w:rPr>
          <w:sz w:val="22"/>
          <w:szCs w:val="22"/>
        </w:rPr>
        <w:t xml:space="preserve">(in voice to voice dialogue; other forms of communication are not sufficient) </w:t>
      </w:r>
      <w:r w:rsidR="00B33FC5" w:rsidRPr="00DC3FF0">
        <w:rPr>
          <w:sz w:val="22"/>
          <w:szCs w:val="22"/>
        </w:rPr>
        <w:t xml:space="preserve">within </w:t>
      </w:r>
      <w:r w:rsidR="004276F6" w:rsidRPr="00DC3FF0">
        <w:rPr>
          <w:sz w:val="22"/>
          <w:szCs w:val="22"/>
        </w:rPr>
        <w:t>14</w:t>
      </w:r>
      <w:r w:rsidR="00B33FC5" w:rsidRPr="00DC3FF0">
        <w:rPr>
          <w:sz w:val="22"/>
          <w:szCs w:val="22"/>
        </w:rPr>
        <w:t xml:space="preserve"> days of the date of service of notice</w:t>
      </w:r>
      <w:r w:rsidRPr="00DC3FF0">
        <w:rPr>
          <w:sz w:val="22"/>
          <w:szCs w:val="22"/>
        </w:rPr>
        <w:t>.</w:t>
      </w:r>
      <w:r w:rsidR="00241AA8" w:rsidRPr="00DC3FF0">
        <w:rPr>
          <w:sz w:val="22"/>
          <w:szCs w:val="22"/>
        </w:rPr>
        <w:t xml:space="preserve"> </w:t>
      </w:r>
      <w:r w:rsidRPr="00DC3FF0">
        <w:rPr>
          <w:sz w:val="22"/>
          <w:szCs w:val="22"/>
        </w:rPr>
        <w:t xml:space="preserve">In conferring, the </w:t>
      </w:r>
      <w:r w:rsidR="00732CB2" w:rsidRPr="00DC3FF0">
        <w:rPr>
          <w:sz w:val="22"/>
          <w:szCs w:val="22"/>
        </w:rPr>
        <w:t>C</w:t>
      </w:r>
      <w:r w:rsidRPr="00DC3FF0">
        <w:rPr>
          <w:sz w:val="22"/>
          <w:szCs w:val="22"/>
        </w:rPr>
        <w:t>hallenging Party must explain the basis for its belief that</w:t>
      </w:r>
      <w:r w:rsidR="006D4E5A" w:rsidRPr="00DC3FF0">
        <w:rPr>
          <w:sz w:val="22"/>
          <w:szCs w:val="22"/>
        </w:rPr>
        <w:t xml:space="preserve"> </w:t>
      </w:r>
      <w:r w:rsidRPr="00DC3FF0">
        <w:rPr>
          <w:sz w:val="22"/>
          <w:szCs w:val="22"/>
        </w:rPr>
        <w:t>the confidentiality designation was not proper and must give the Designating Party an opportunity to</w:t>
      </w:r>
      <w:r w:rsidR="006D4E5A" w:rsidRPr="00DC3FF0">
        <w:rPr>
          <w:sz w:val="22"/>
          <w:szCs w:val="22"/>
        </w:rPr>
        <w:t xml:space="preserve"> </w:t>
      </w:r>
      <w:r w:rsidRPr="00DC3FF0">
        <w:rPr>
          <w:sz w:val="22"/>
          <w:szCs w:val="22"/>
        </w:rPr>
        <w:t>review the designated material, to reconsider the circumstances, and, if no change in designation is</w:t>
      </w:r>
      <w:r w:rsidR="006D4E5A" w:rsidRPr="00DC3FF0">
        <w:rPr>
          <w:sz w:val="22"/>
          <w:szCs w:val="22"/>
        </w:rPr>
        <w:t xml:space="preserve"> </w:t>
      </w:r>
      <w:r w:rsidRPr="00DC3FF0">
        <w:rPr>
          <w:sz w:val="22"/>
          <w:szCs w:val="22"/>
        </w:rPr>
        <w:t>offered, to explain the basis for the chosen designation.</w:t>
      </w:r>
      <w:r w:rsidR="00241AA8" w:rsidRPr="00DC3FF0">
        <w:rPr>
          <w:sz w:val="22"/>
          <w:szCs w:val="22"/>
        </w:rPr>
        <w:t xml:space="preserve"> </w:t>
      </w:r>
      <w:r w:rsidRPr="00DC3FF0">
        <w:rPr>
          <w:sz w:val="22"/>
          <w:szCs w:val="22"/>
        </w:rPr>
        <w:t xml:space="preserve">A </w:t>
      </w:r>
      <w:r w:rsidR="0024418D" w:rsidRPr="00DC3FF0">
        <w:rPr>
          <w:sz w:val="22"/>
          <w:szCs w:val="22"/>
        </w:rPr>
        <w:t>C</w:t>
      </w:r>
      <w:r w:rsidRPr="00DC3FF0">
        <w:rPr>
          <w:sz w:val="22"/>
          <w:szCs w:val="22"/>
        </w:rPr>
        <w:t>hallenging Party may proceed to the next</w:t>
      </w:r>
      <w:r w:rsidR="006D4E5A" w:rsidRPr="00DC3FF0">
        <w:rPr>
          <w:sz w:val="22"/>
          <w:szCs w:val="22"/>
        </w:rPr>
        <w:t xml:space="preserve"> </w:t>
      </w:r>
      <w:r w:rsidRPr="00DC3FF0">
        <w:rPr>
          <w:sz w:val="22"/>
          <w:szCs w:val="22"/>
        </w:rPr>
        <w:t>stage of the challenge process only if it has engaged in this meet and confer process first</w:t>
      </w:r>
      <w:r w:rsidR="00732CB2" w:rsidRPr="00DC3FF0">
        <w:rPr>
          <w:sz w:val="22"/>
          <w:szCs w:val="22"/>
        </w:rPr>
        <w:t xml:space="preserve"> or establishes that the Designating Party is unwilling to participate in the meet and confer process in a timely </w:t>
      </w:r>
      <w:r w:rsidR="00732CB2" w:rsidRPr="00DC3FF0">
        <w:rPr>
          <w:sz w:val="22"/>
          <w:szCs w:val="22"/>
        </w:rPr>
        <w:lastRenderedPageBreak/>
        <w:t>manner</w:t>
      </w:r>
      <w:r w:rsidRPr="00DC3FF0">
        <w:rPr>
          <w:sz w:val="22"/>
          <w:szCs w:val="22"/>
        </w:rPr>
        <w:t>.</w:t>
      </w:r>
    </w:p>
    <w:p w:rsidR="00546AF9" w:rsidRPr="00DC3FF0" w:rsidRDefault="00546AF9" w:rsidP="00FF5F36">
      <w:pPr>
        <w:pStyle w:val="BodyText"/>
        <w:ind w:firstLine="720"/>
        <w:jc w:val="left"/>
        <w:rPr>
          <w:sz w:val="22"/>
          <w:szCs w:val="22"/>
        </w:rPr>
      </w:pPr>
      <w:r w:rsidRPr="00DC3FF0">
        <w:rPr>
          <w:sz w:val="22"/>
          <w:szCs w:val="22"/>
        </w:rPr>
        <w:t>6.3</w:t>
      </w:r>
      <w:r w:rsidR="006D4E5A" w:rsidRPr="00DC3FF0">
        <w:rPr>
          <w:sz w:val="22"/>
          <w:szCs w:val="22"/>
        </w:rPr>
        <w:tab/>
      </w:r>
      <w:r w:rsidRPr="00DC3FF0">
        <w:rPr>
          <w:sz w:val="22"/>
          <w:szCs w:val="22"/>
          <w:u w:val="single"/>
        </w:rPr>
        <w:t>Judicial Intervention</w:t>
      </w:r>
      <w:r w:rsidRPr="00DC3FF0">
        <w:rPr>
          <w:sz w:val="22"/>
          <w:szCs w:val="22"/>
        </w:rPr>
        <w:t>.</w:t>
      </w:r>
      <w:r w:rsidR="00241AA8" w:rsidRPr="00DC3FF0">
        <w:rPr>
          <w:sz w:val="22"/>
          <w:szCs w:val="22"/>
        </w:rPr>
        <w:t xml:space="preserve"> </w:t>
      </w:r>
      <w:r w:rsidR="00B33FC5" w:rsidRPr="00DC3FF0">
        <w:rPr>
          <w:sz w:val="22"/>
          <w:szCs w:val="22"/>
        </w:rPr>
        <w:t>If the Parties cannot resolve a challenge without court intervention,</w:t>
      </w:r>
      <w:r w:rsidRPr="00DC3FF0">
        <w:rPr>
          <w:sz w:val="22"/>
          <w:szCs w:val="22"/>
        </w:rPr>
        <w:t xml:space="preserve"> the Designating Party </w:t>
      </w:r>
      <w:r w:rsidR="0028180F" w:rsidRPr="00DC3FF0">
        <w:rPr>
          <w:sz w:val="22"/>
          <w:szCs w:val="22"/>
        </w:rPr>
        <w:t xml:space="preserve">shall </w:t>
      </w:r>
      <w:r w:rsidRPr="00DC3FF0">
        <w:rPr>
          <w:sz w:val="22"/>
          <w:szCs w:val="22"/>
        </w:rPr>
        <w:t>file and serve a</w:t>
      </w:r>
      <w:r w:rsidR="006D4E5A" w:rsidRPr="00DC3FF0">
        <w:rPr>
          <w:sz w:val="22"/>
          <w:szCs w:val="22"/>
        </w:rPr>
        <w:t xml:space="preserve"> </w:t>
      </w:r>
      <w:r w:rsidRPr="00DC3FF0">
        <w:rPr>
          <w:sz w:val="22"/>
          <w:szCs w:val="22"/>
        </w:rPr>
        <w:t xml:space="preserve">motion </w:t>
      </w:r>
      <w:r w:rsidR="004276F6" w:rsidRPr="00DC3FF0">
        <w:rPr>
          <w:sz w:val="22"/>
          <w:szCs w:val="22"/>
        </w:rPr>
        <w:t xml:space="preserve">to retain confidentiality </w:t>
      </w:r>
      <w:r w:rsidRPr="00DC3FF0">
        <w:rPr>
          <w:sz w:val="22"/>
          <w:szCs w:val="22"/>
        </w:rPr>
        <w:t xml:space="preserve">under Civil Local Rule 7 (and in compliance with Civil Local Rule 79-5, if applicable) </w:t>
      </w:r>
      <w:r w:rsidR="0028180F" w:rsidRPr="00DC3FF0">
        <w:rPr>
          <w:sz w:val="22"/>
          <w:szCs w:val="22"/>
        </w:rPr>
        <w:t xml:space="preserve">within </w:t>
      </w:r>
      <w:r w:rsidR="00624E4A" w:rsidRPr="00DC3FF0">
        <w:rPr>
          <w:sz w:val="22"/>
          <w:szCs w:val="22"/>
        </w:rPr>
        <w:t>21</w:t>
      </w:r>
      <w:r w:rsidR="0028180F" w:rsidRPr="00DC3FF0">
        <w:rPr>
          <w:sz w:val="22"/>
          <w:szCs w:val="22"/>
        </w:rPr>
        <w:t xml:space="preserve"> days of the initial notice of challenge</w:t>
      </w:r>
      <w:r w:rsidR="00C93B01" w:rsidRPr="00DC3FF0">
        <w:rPr>
          <w:sz w:val="22"/>
          <w:szCs w:val="22"/>
        </w:rPr>
        <w:t xml:space="preserve"> or within </w:t>
      </w:r>
      <w:r w:rsidR="004276F6" w:rsidRPr="00DC3FF0">
        <w:rPr>
          <w:sz w:val="22"/>
          <w:szCs w:val="22"/>
        </w:rPr>
        <w:t>14</w:t>
      </w:r>
      <w:r w:rsidR="00C93B01" w:rsidRPr="00DC3FF0">
        <w:rPr>
          <w:sz w:val="22"/>
          <w:szCs w:val="22"/>
        </w:rPr>
        <w:t xml:space="preserve"> days of the parties agreeing that the meet and confer process will not resolve their dispute</w:t>
      </w:r>
      <w:r w:rsidR="004276F6" w:rsidRPr="00DC3FF0">
        <w:rPr>
          <w:sz w:val="22"/>
          <w:szCs w:val="22"/>
        </w:rPr>
        <w:t>, whichever is earlier</w:t>
      </w:r>
      <w:r w:rsidRPr="00DC3FF0">
        <w:rPr>
          <w:sz w:val="22"/>
          <w:szCs w:val="22"/>
        </w:rPr>
        <w:t>.</w:t>
      </w:r>
      <w:r w:rsidR="00C93B01" w:rsidRPr="009D67F7">
        <w:rPr>
          <w:vertAlign w:val="superscript"/>
        </w:rPr>
        <w:footnoteReference w:id="2"/>
      </w:r>
      <w:r w:rsidR="00241AA8" w:rsidRPr="00DC3FF0">
        <w:rPr>
          <w:sz w:val="22"/>
          <w:szCs w:val="22"/>
        </w:rPr>
        <w:t xml:space="preserve"> </w:t>
      </w:r>
      <w:r w:rsidRPr="00DC3FF0">
        <w:rPr>
          <w:sz w:val="22"/>
          <w:szCs w:val="22"/>
        </w:rPr>
        <w:t>Each such motion</w:t>
      </w:r>
      <w:r w:rsidR="006D4E5A" w:rsidRPr="00DC3FF0">
        <w:rPr>
          <w:sz w:val="22"/>
          <w:szCs w:val="22"/>
        </w:rPr>
        <w:t xml:space="preserve"> </w:t>
      </w:r>
      <w:r w:rsidRPr="00DC3FF0">
        <w:rPr>
          <w:sz w:val="22"/>
          <w:szCs w:val="22"/>
        </w:rPr>
        <w:t>must be accompanied by a competent declaration affirm</w:t>
      </w:r>
      <w:r w:rsidR="004276F6" w:rsidRPr="00DC3FF0">
        <w:rPr>
          <w:sz w:val="22"/>
          <w:szCs w:val="22"/>
        </w:rPr>
        <w:t>ing</w:t>
      </w:r>
      <w:r w:rsidRPr="00DC3FF0">
        <w:rPr>
          <w:sz w:val="22"/>
          <w:szCs w:val="22"/>
        </w:rPr>
        <w:t xml:space="preserve"> that the movant has complied with the</w:t>
      </w:r>
      <w:r w:rsidR="006D4E5A" w:rsidRPr="00DC3FF0">
        <w:rPr>
          <w:sz w:val="22"/>
          <w:szCs w:val="22"/>
        </w:rPr>
        <w:t xml:space="preserve"> </w:t>
      </w:r>
      <w:r w:rsidRPr="00DC3FF0">
        <w:rPr>
          <w:sz w:val="22"/>
          <w:szCs w:val="22"/>
        </w:rPr>
        <w:t>meet and confer requirements imposed in the preceding paragraph.</w:t>
      </w:r>
      <w:r w:rsidR="00241AA8" w:rsidRPr="00DC3FF0">
        <w:rPr>
          <w:sz w:val="22"/>
          <w:szCs w:val="22"/>
        </w:rPr>
        <w:t xml:space="preserve"> </w:t>
      </w:r>
      <w:r w:rsidR="0028180F" w:rsidRPr="00DC3FF0">
        <w:rPr>
          <w:sz w:val="22"/>
          <w:szCs w:val="22"/>
        </w:rPr>
        <w:t xml:space="preserve">Failure </w:t>
      </w:r>
      <w:r w:rsidR="00242969" w:rsidRPr="00DC3FF0">
        <w:rPr>
          <w:sz w:val="22"/>
          <w:szCs w:val="22"/>
        </w:rPr>
        <w:t xml:space="preserve">by the Designating Party </w:t>
      </w:r>
      <w:r w:rsidR="0028180F" w:rsidRPr="00DC3FF0">
        <w:rPr>
          <w:sz w:val="22"/>
          <w:szCs w:val="22"/>
        </w:rPr>
        <w:t>to make such a motion</w:t>
      </w:r>
      <w:r w:rsidR="004276F6" w:rsidRPr="00DC3FF0">
        <w:rPr>
          <w:sz w:val="22"/>
          <w:szCs w:val="22"/>
        </w:rPr>
        <w:t xml:space="preserve"> including the required</w:t>
      </w:r>
      <w:r w:rsidR="00241AA8" w:rsidRPr="00DC3FF0">
        <w:rPr>
          <w:sz w:val="22"/>
          <w:szCs w:val="22"/>
        </w:rPr>
        <w:t xml:space="preserve"> </w:t>
      </w:r>
      <w:r w:rsidR="0028180F" w:rsidRPr="00DC3FF0">
        <w:rPr>
          <w:sz w:val="22"/>
          <w:szCs w:val="22"/>
        </w:rPr>
        <w:t xml:space="preserve">declaration within </w:t>
      </w:r>
      <w:r w:rsidR="00624E4A" w:rsidRPr="00DC3FF0">
        <w:rPr>
          <w:sz w:val="22"/>
          <w:szCs w:val="22"/>
        </w:rPr>
        <w:t>21</w:t>
      </w:r>
      <w:r w:rsidR="00A0698D" w:rsidRPr="00DC3FF0">
        <w:rPr>
          <w:sz w:val="22"/>
          <w:szCs w:val="22"/>
        </w:rPr>
        <w:t xml:space="preserve"> </w:t>
      </w:r>
      <w:r w:rsidR="0028180F" w:rsidRPr="00DC3FF0">
        <w:rPr>
          <w:sz w:val="22"/>
          <w:szCs w:val="22"/>
        </w:rPr>
        <w:t xml:space="preserve">days </w:t>
      </w:r>
      <w:r w:rsidR="004276F6" w:rsidRPr="00DC3FF0">
        <w:rPr>
          <w:sz w:val="22"/>
          <w:szCs w:val="22"/>
        </w:rPr>
        <w:t xml:space="preserve">(or 14 days, if applicable) </w:t>
      </w:r>
      <w:r w:rsidR="0028180F" w:rsidRPr="00DC3FF0">
        <w:rPr>
          <w:sz w:val="22"/>
          <w:szCs w:val="22"/>
        </w:rPr>
        <w:t xml:space="preserve">shall automatically waive the confidentiality designation for </w:t>
      </w:r>
      <w:r w:rsidR="008626CF" w:rsidRPr="00DC3FF0">
        <w:rPr>
          <w:sz w:val="22"/>
          <w:szCs w:val="22"/>
        </w:rPr>
        <w:t>each</w:t>
      </w:r>
      <w:r w:rsidR="0028180F" w:rsidRPr="00DC3FF0">
        <w:rPr>
          <w:sz w:val="22"/>
          <w:szCs w:val="22"/>
        </w:rPr>
        <w:t xml:space="preserve"> challenged </w:t>
      </w:r>
      <w:r w:rsidR="008626CF" w:rsidRPr="00DC3FF0">
        <w:rPr>
          <w:sz w:val="22"/>
          <w:szCs w:val="22"/>
        </w:rPr>
        <w:t>designation</w:t>
      </w:r>
      <w:r w:rsidR="0028180F" w:rsidRPr="00DC3FF0">
        <w:rPr>
          <w:sz w:val="22"/>
          <w:szCs w:val="22"/>
        </w:rPr>
        <w:t>.</w:t>
      </w:r>
      <w:r w:rsidR="00241AA8" w:rsidRPr="00DC3FF0">
        <w:rPr>
          <w:sz w:val="22"/>
          <w:szCs w:val="22"/>
        </w:rPr>
        <w:t xml:space="preserve"> </w:t>
      </w:r>
      <w:r w:rsidR="004276F6" w:rsidRPr="00DC3FF0">
        <w:rPr>
          <w:sz w:val="22"/>
          <w:szCs w:val="22"/>
        </w:rPr>
        <w:t>In addition</w:t>
      </w:r>
      <w:r w:rsidR="00242969" w:rsidRPr="00DC3FF0">
        <w:rPr>
          <w:sz w:val="22"/>
          <w:szCs w:val="22"/>
        </w:rPr>
        <w:t xml:space="preserve">, the </w:t>
      </w:r>
      <w:r w:rsidR="00273F4C" w:rsidRPr="00DC3FF0">
        <w:rPr>
          <w:sz w:val="22"/>
          <w:szCs w:val="22"/>
        </w:rPr>
        <w:t>C</w:t>
      </w:r>
      <w:r w:rsidR="00242969" w:rsidRPr="00DC3FF0">
        <w:rPr>
          <w:sz w:val="22"/>
          <w:szCs w:val="22"/>
        </w:rPr>
        <w:t>hallenging Party may file a motion challenging a confidentiality designation at any time if there is good cause for doing so</w:t>
      </w:r>
      <w:r w:rsidR="00455574" w:rsidRPr="00DC3FF0">
        <w:rPr>
          <w:sz w:val="22"/>
          <w:szCs w:val="22"/>
        </w:rPr>
        <w:t xml:space="preserve">, including </w:t>
      </w:r>
      <w:r w:rsidR="008626CF" w:rsidRPr="00DC3FF0">
        <w:rPr>
          <w:sz w:val="22"/>
          <w:szCs w:val="22"/>
        </w:rPr>
        <w:t>a challenge to the</w:t>
      </w:r>
      <w:r w:rsidR="00455574" w:rsidRPr="00DC3FF0">
        <w:rPr>
          <w:sz w:val="22"/>
          <w:szCs w:val="22"/>
        </w:rPr>
        <w:t xml:space="preserve"> designation of a deposition transcript or </w:t>
      </w:r>
      <w:r w:rsidR="008626CF" w:rsidRPr="00DC3FF0">
        <w:rPr>
          <w:sz w:val="22"/>
          <w:szCs w:val="22"/>
        </w:rPr>
        <w:t xml:space="preserve">any </w:t>
      </w:r>
      <w:r w:rsidR="00455574" w:rsidRPr="00DC3FF0">
        <w:rPr>
          <w:sz w:val="22"/>
          <w:szCs w:val="22"/>
        </w:rPr>
        <w:t>portions thereof.</w:t>
      </w:r>
      <w:r w:rsidR="00241AA8" w:rsidRPr="00DC3FF0">
        <w:rPr>
          <w:sz w:val="22"/>
          <w:szCs w:val="22"/>
        </w:rPr>
        <w:t xml:space="preserve"> </w:t>
      </w:r>
      <w:r w:rsidR="000C1474" w:rsidRPr="00DC3FF0">
        <w:rPr>
          <w:sz w:val="22"/>
          <w:szCs w:val="22"/>
        </w:rPr>
        <w:t>Any motion brought pursuant to this provision must be accompanied by a competent declaration affirming that the movant has complied with the meet and confer requirements imposed by the preceding paragraph.</w:t>
      </w:r>
    </w:p>
    <w:p w:rsidR="00546AF9" w:rsidRPr="00DC3FF0" w:rsidRDefault="00546AF9" w:rsidP="00FF5F36">
      <w:pPr>
        <w:pStyle w:val="BodyText"/>
        <w:ind w:firstLine="720"/>
        <w:jc w:val="left"/>
        <w:rPr>
          <w:sz w:val="22"/>
          <w:szCs w:val="22"/>
        </w:rPr>
      </w:pPr>
      <w:r w:rsidRPr="00DC3FF0">
        <w:rPr>
          <w:sz w:val="22"/>
          <w:szCs w:val="22"/>
        </w:rPr>
        <w:t>The burden of persuasion in any such challenge proceeding shall be on the Designating</w:t>
      </w:r>
      <w:r w:rsidR="006D4E5A" w:rsidRPr="00DC3FF0">
        <w:rPr>
          <w:sz w:val="22"/>
          <w:szCs w:val="22"/>
        </w:rPr>
        <w:t xml:space="preserve"> </w:t>
      </w:r>
      <w:r w:rsidRPr="00DC3FF0">
        <w:rPr>
          <w:sz w:val="22"/>
          <w:szCs w:val="22"/>
        </w:rPr>
        <w:t>Party.</w:t>
      </w:r>
      <w:r w:rsidR="00241AA8" w:rsidRPr="00DC3FF0">
        <w:rPr>
          <w:sz w:val="22"/>
          <w:szCs w:val="22"/>
        </w:rPr>
        <w:t xml:space="preserve"> </w:t>
      </w:r>
      <w:r w:rsidR="00211CD3" w:rsidRPr="00DC3FF0">
        <w:rPr>
          <w:sz w:val="22"/>
          <w:szCs w:val="22"/>
        </w:rPr>
        <w:t>Frivolous challenges</w:t>
      </w:r>
      <w:r w:rsidR="004276F6" w:rsidRPr="00DC3FF0">
        <w:rPr>
          <w:sz w:val="22"/>
          <w:szCs w:val="22"/>
        </w:rPr>
        <w:t xml:space="preserve"> and</w:t>
      </w:r>
      <w:r w:rsidR="00211CD3" w:rsidRPr="00DC3FF0">
        <w:rPr>
          <w:sz w:val="22"/>
          <w:szCs w:val="22"/>
        </w:rPr>
        <w:t xml:space="preserve"> those made for an improper purpose (e.g., to harass or impose unnecessary expenses and burdens on </w:t>
      </w:r>
      <w:r w:rsidR="00211CD3" w:rsidRPr="00DC3FF0">
        <w:rPr>
          <w:sz w:val="22"/>
          <w:szCs w:val="22"/>
        </w:rPr>
        <w:lastRenderedPageBreak/>
        <w:t>other parties) may expose the Challenging Party to sanctions.</w:t>
      </w:r>
      <w:r w:rsidR="00241AA8" w:rsidRPr="00DC3FF0">
        <w:rPr>
          <w:sz w:val="22"/>
          <w:szCs w:val="22"/>
        </w:rPr>
        <w:t xml:space="preserve"> </w:t>
      </w:r>
      <w:r w:rsidR="004276F6" w:rsidRPr="00DC3FF0">
        <w:rPr>
          <w:sz w:val="22"/>
          <w:szCs w:val="22"/>
        </w:rPr>
        <w:t xml:space="preserve">Unless the Designating Party has waived the confidentiality designation by failing to file a motion to retain confidentiality as described above, </w:t>
      </w:r>
      <w:r w:rsidRPr="00DC3FF0">
        <w:rPr>
          <w:sz w:val="22"/>
          <w:szCs w:val="22"/>
        </w:rPr>
        <w:t>all parties shall continue to afford the material in</w:t>
      </w:r>
      <w:r w:rsidR="006D4E5A" w:rsidRPr="00DC3FF0">
        <w:rPr>
          <w:sz w:val="22"/>
          <w:szCs w:val="22"/>
        </w:rPr>
        <w:t xml:space="preserve"> </w:t>
      </w:r>
      <w:r w:rsidRPr="00DC3FF0">
        <w:rPr>
          <w:sz w:val="22"/>
          <w:szCs w:val="22"/>
        </w:rPr>
        <w:t>question the level of protection to which it is entitled under the Producing Party’s designation</w:t>
      </w:r>
      <w:r w:rsidR="004276F6" w:rsidRPr="00DC3FF0">
        <w:rPr>
          <w:sz w:val="22"/>
          <w:szCs w:val="22"/>
        </w:rPr>
        <w:t xml:space="preserve"> until the court rules on the challenge</w:t>
      </w:r>
      <w:r w:rsidRPr="00DC3FF0">
        <w:rPr>
          <w:sz w:val="22"/>
          <w:szCs w:val="22"/>
        </w:rPr>
        <w:t>.</w:t>
      </w:r>
    </w:p>
    <w:p w:rsidR="00546AF9" w:rsidRPr="00DC3FF0" w:rsidRDefault="00546AF9" w:rsidP="00241AA8">
      <w:pPr>
        <w:pStyle w:val="Heading1"/>
        <w:rPr>
          <w:sz w:val="22"/>
          <w:szCs w:val="22"/>
        </w:rPr>
      </w:pPr>
      <w:r w:rsidRPr="00DC3FF0">
        <w:rPr>
          <w:sz w:val="22"/>
          <w:szCs w:val="22"/>
        </w:rPr>
        <w:t>7.</w:t>
      </w:r>
      <w:r w:rsidR="006D4E5A" w:rsidRPr="00DC3FF0">
        <w:rPr>
          <w:sz w:val="22"/>
          <w:szCs w:val="22"/>
        </w:rPr>
        <w:tab/>
      </w:r>
      <w:r w:rsidRPr="00DC3FF0">
        <w:rPr>
          <w:sz w:val="22"/>
          <w:szCs w:val="22"/>
          <w:u w:val="single"/>
        </w:rPr>
        <w:t>ACCESS TO AND USE OF PROTECTED MATERIAL</w:t>
      </w:r>
    </w:p>
    <w:p w:rsidR="00546AF9" w:rsidRPr="00DC3FF0" w:rsidRDefault="00546AF9" w:rsidP="00FF5F36">
      <w:pPr>
        <w:pStyle w:val="BodyText"/>
        <w:ind w:firstLine="720"/>
        <w:jc w:val="left"/>
        <w:rPr>
          <w:sz w:val="22"/>
          <w:szCs w:val="22"/>
        </w:rPr>
      </w:pPr>
      <w:r w:rsidRPr="00DC3FF0">
        <w:rPr>
          <w:sz w:val="22"/>
          <w:szCs w:val="22"/>
        </w:rPr>
        <w:t>7.1</w:t>
      </w:r>
      <w:r w:rsidR="006D4E5A" w:rsidRPr="00DC3FF0">
        <w:rPr>
          <w:sz w:val="22"/>
          <w:szCs w:val="22"/>
        </w:rPr>
        <w:tab/>
      </w:r>
      <w:r w:rsidRPr="00DC3FF0">
        <w:rPr>
          <w:sz w:val="22"/>
          <w:szCs w:val="22"/>
          <w:u w:val="single"/>
        </w:rPr>
        <w:t>Basic Principles</w:t>
      </w:r>
      <w:r w:rsidRPr="00DC3FF0">
        <w:rPr>
          <w:sz w:val="22"/>
          <w:szCs w:val="22"/>
        </w:rPr>
        <w:t>.</w:t>
      </w:r>
      <w:r w:rsidR="00241AA8" w:rsidRPr="00DC3FF0">
        <w:rPr>
          <w:sz w:val="22"/>
          <w:szCs w:val="22"/>
        </w:rPr>
        <w:t xml:space="preserve"> </w:t>
      </w:r>
      <w:r w:rsidRPr="00DC3FF0">
        <w:rPr>
          <w:sz w:val="22"/>
          <w:szCs w:val="22"/>
        </w:rPr>
        <w:t>A Receiving Party may use Protected Material that is disclosed</w:t>
      </w:r>
      <w:r w:rsidR="006D4E5A" w:rsidRPr="00DC3FF0">
        <w:rPr>
          <w:sz w:val="22"/>
          <w:szCs w:val="22"/>
        </w:rPr>
        <w:t xml:space="preserve"> </w:t>
      </w:r>
      <w:r w:rsidRPr="00DC3FF0">
        <w:rPr>
          <w:sz w:val="22"/>
          <w:szCs w:val="22"/>
        </w:rPr>
        <w:t xml:space="preserve">or produced by another Party or by a </w:t>
      </w:r>
      <w:r w:rsidR="004276F6" w:rsidRPr="00DC3FF0">
        <w:rPr>
          <w:sz w:val="22"/>
          <w:szCs w:val="22"/>
        </w:rPr>
        <w:t>N</w:t>
      </w:r>
      <w:r w:rsidRPr="00DC3FF0">
        <w:rPr>
          <w:sz w:val="22"/>
          <w:szCs w:val="22"/>
        </w:rPr>
        <w:t>on-</w:t>
      </w:r>
      <w:r w:rsidR="004276F6" w:rsidRPr="00DC3FF0">
        <w:rPr>
          <w:sz w:val="22"/>
          <w:szCs w:val="22"/>
        </w:rPr>
        <w:t>P</w:t>
      </w:r>
      <w:r w:rsidRPr="00DC3FF0">
        <w:rPr>
          <w:sz w:val="22"/>
          <w:szCs w:val="22"/>
        </w:rPr>
        <w:t>arty in connection with this case only for prosecuting,</w:t>
      </w:r>
      <w:r w:rsidR="006D4E5A" w:rsidRPr="00DC3FF0">
        <w:rPr>
          <w:sz w:val="22"/>
          <w:szCs w:val="22"/>
        </w:rPr>
        <w:t xml:space="preserve"> </w:t>
      </w:r>
      <w:r w:rsidRPr="00DC3FF0">
        <w:rPr>
          <w:sz w:val="22"/>
          <w:szCs w:val="22"/>
        </w:rPr>
        <w:t>defending, or attempting to settle this litigation.</w:t>
      </w:r>
      <w:r w:rsidR="00241AA8" w:rsidRPr="00DC3FF0">
        <w:rPr>
          <w:sz w:val="22"/>
          <w:szCs w:val="22"/>
        </w:rPr>
        <w:t xml:space="preserve"> </w:t>
      </w:r>
      <w:r w:rsidRPr="00DC3FF0">
        <w:rPr>
          <w:sz w:val="22"/>
          <w:szCs w:val="22"/>
        </w:rPr>
        <w:t>Such Protected Material may be disclosed only to</w:t>
      </w:r>
      <w:r w:rsidR="006D4E5A" w:rsidRPr="00DC3FF0">
        <w:rPr>
          <w:sz w:val="22"/>
          <w:szCs w:val="22"/>
        </w:rPr>
        <w:t xml:space="preserve"> </w:t>
      </w:r>
      <w:r w:rsidRPr="00DC3FF0">
        <w:rPr>
          <w:sz w:val="22"/>
          <w:szCs w:val="22"/>
        </w:rPr>
        <w:t>the categories of persons and under the conditions described in this Order.</w:t>
      </w:r>
      <w:r w:rsidR="00241AA8" w:rsidRPr="00DC3FF0">
        <w:rPr>
          <w:sz w:val="22"/>
          <w:szCs w:val="22"/>
        </w:rPr>
        <w:t xml:space="preserve"> </w:t>
      </w:r>
      <w:r w:rsidRPr="00DC3FF0">
        <w:rPr>
          <w:sz w:val="22"/>
          <w:szCs w:val="22"/>
        </w:rPr>
        <w:t>When the litigation has</w:t>
      </w:r>
      <w:r w:rsidR="006D4E5A" w:rsidRPr="00DC3FF0">
        <w:rPr>
          <w:sz w:val="22"/>
          <w:szCs w:val="22"/>
        </w:rPr>
        <w:t xml:space="preserve"> </w:t>
      </w:r>
      <w:r w:rsidRPr="00DC3FF0">
        <w:rPr>
          <w:sz w:val="22"/>
          <w:szCs w:val="22"/>
        </w:rPr>
        <w:t xml:space="preserve">been terminated, a Receiving Party must comply with the provisions of section </w:t>
      </w:r>
      <w:r w:rsidR="00200F2F" w:rsidRPr="00DC3FF0">
        <w:rPr>
          <w:sz w:val="22"/>
          <w:szCs w:val="22"/>
        </w:rPr>
        <w:t>15</w:t>
      </w:r>
      <w:r w:rsidRPr="00DC3FF0">
        <w:rPr>
          <w:sz w:val="22"/>
          <w:szCs w:val="22"/>
        </w:rPr>
        <w:t xml:space="preserve"> below (FINAL</w:t>
      </w:r>
      <w:r w:rsidR="006D4E5A" w:rsidRPr="00DC3FF0">
        <w:rPr>
          <w:sz w:val="22"/>
          <w:szCs w:val="22"/>
        </w:rPr>
        <w:t xml:space="preserve"> </w:t>
      </w:r>
      <w:r w:rsidRPr="00DC3FF0">
        <w:rPr>
          <w:sz w:val="22"/>
          <w:szCs w:val="22"/>
        </w:rPr>
        <w:t>DISPOSITION).</w:t>
      </w:r>
    </w:p>
    <w:p w:rsidR="00546AF9" w:rsidRPr="00DC3FF0" w:rsidRDefault="00546AF9" w:rsidP="00FF5F36">
      <w:pPr>
        <w:pStyle w:val="BodyText"/>
        <w:ind w:firstLine="720"/>
        <w:jc w:val="left"/>
        <w:rPr>
          <w:sz w:val="22"/>
          <w:szCs w:val="22"/>
        </w:rPr>
      </w:pPr>
      <w:r w:rsidRPr="00DC3FF0">
        <w:rPr>
          <w:sz w:val="22"/>
          <w:szCs w:val="22"/>
        </w:rPr>
        <w:t>Protected Material must be stored and maintained by a Receiving Party at a location</w:t>
      </w:r>
      <w:r w:rsidR="006D4E5A" w:rsidRPr="00DC3FF0">
        <w:rPr>
          <w:sz w:val="22"/>
          <w:szCs w:val="22"/>
        </w:rPr>
        <w:t xml:space="preserve"> </w:t>
      </w:r>
      <w:r w:rsidRPr="00DC3FF0">
        <w:rPr>
          <w:sz w:val="22"/>
          <w:szCs w:val="22"/>
        </w:rPr>
        <w:t>and in a secure manner</w:t>
      </w:r>
      <w:r w:rsidR="00941C61" w:rsidRPr="009D67F7">
        <w:rPr>
          <w:vertAlign w:val="superscript"/>
        </w:rPr>
        <w:footnoteReference w:id="3"/>
      </w:r>
      <w:r w:rsidRPr="00DC3FF0">
        <w:rPr>
          <w:sz w:val="22"/>
          <w:szCs w:val="22"/>
        </w:rPr>
        <w:t xml:space="preserve"> that ensures that access is limited to the persons authorized under this Order.</w:t>
      </w:r>
    </w:p>
    <w:p w:rsidR="00546AF9" w:rsidRPr="00DC3FF0" w:rsidRDefault="00546AF9" w:rsidP="00FF5F36">
      <w:pPr>
        <w:pStyle w:val="BodyText"/>
        <w:ind w:firstLine="720"/>
        <w:jc w:val="left"/>
        <w:rPr>
          <w:sz w:val="22"/>
          <w:szCs w:val="22"/>
        </w:rPr>
      </w:pPr>
      <w:r w:rsidRPr="00DC3FF0">
        <w:rPr>
          <w:sz w:val="22"/>
          <w:szCs w:val="22"/>
        </w:rPr>
        <w:t>7.2</w:t>
      </w:r>
      <w:r w:rsidR="006D4E5A" w:rsidRPr="00DC3FF0">
        <w:rPr>
          <w:sz w:val="22"/>
          <w:szCs w:val="22"/>
        </w:rPr>
        <w:tab/>
      </w:r>
      <w:r w:rsidRPr="00DC3FF0">
        <w:rPr>
          <w:sz w:val="22"/>
          <w:szCs w:val="22"/>
          <w:u w:val="single"/>
        </w:rPr>
        <w:t>Disclosure of “CONFIDENTIAL” Information or Items</w:t>
      </w:r>
      <w:r w:rsidRPr="00DC3FF0">
        <w:rPr>
          <w:sz w:val="22"/>
          <w:szCs w:val="22"/>
        </w:rPr>
        <w:t>.</w:t>
      </w:r>
      <w:r w:rsidR="00241AA8" w:rsidRPr="00DC3FF0">
        <w:rPr>
          <w:sz w:val="22"/>
          <w:szCs w:val="22"/>
        </w:rPr>
        <w:t xml:space="preserve"> </w:t>
      </w:r>
      <w:r w:rsidRPr="00DC3FF0">
        <w:rPr>
          <w:sz w:val="22"/>
          <w:szCs w:val="22"/>
        </w:rPr>
        <w:t>Unless otherwise</w:t>
      </w:r>
      <w:r w:rsidR="006D4E5A" w:rsidRPr="00DC3FF0">
        <w:rPr>
          <w:sz w:val="22"/>
          <w:szCs w:val="22"/>
        </w:rPr>
        <w:t xml:space="preserve"> </w:t>
      </w:r>
      <w:r w:rsidRPr="00DC3FF0">
        <w:rPr>
          <w:sz w:val="22"/>
          <w:szCs w:val="22"/>
        </w:rPr>
        <w:t>ordered by the court or permitted in writing by the Designating Party, a Receiving Party may disclose</w:t>
      </w:r>
      <w:r w:rsidR="006D4E5A" w:rsidRPr="00DC3FF0">
        <w:rPr>
          <w:sz w:val="22"/>
          <w:szCs w:val="22"/>
        </w:rPr>
        <w:t xml:space="preserve"> </w:t>
      </w:r>
      <w:r w:rsidRPr="00DC3FF0">
        <w:rPr>
          <w:sz w:val="22"/>
          <w:szCs w:val="22"/>
        </w:rPr>
        <w:t xml:space="preserve">any information or item designated </w:t>
      </w:r>
      <w:r w:rsidR="001D6033" w:rsidRPr="00DC3FF0">
        <w:rPr>
          <w:sz w:val="22"/>
          <w:szCs w:val="22"/>
        </w:rPr>
        <w:t>“</w:t>
      </w:r>
      <w:r w:rsidRPr="00DC3FF0">
        <w:rPr>
          <w:sz w:val="22"/>
          <w:szCs w:val="22"/>
        </w:rPr>
        <w:t>CONFIDENTIAL</w:t>
      </w:r>
      <w:r w:rsidR="001D6033" w:rsidRPr="00DC3FF0">
        <w:rPr>
          <w:sz w:val="22"/>
          <w:szCs w:val="22"/>
        </w:rPr>
        <w:t>”</w:t>
      </w:r>
      <w:r w:rsidRPr="00DC3FF0">
        <w:rPr>
          <w:sz w:val="22"/>
          <w:szCs w:val="22"/>
        </w:rPr>
        <w:t xml:space="preserve"> only to:</w:t>
      </w:r>
    </w:p>
    <w:p w:rsidR="00546AF9" w:rsidRPr="00DC3FF0" w:rsidRDefault="00546AF9" w:rsidP="00EA7702">
      <w:pPr>
        <w:pStyle w:val="BodyText"/>
        <w:jc w:val="left"/>
        <w:rPr>
          <w:sz w:val="22"/>
          <w:szCs w:val="22"/>
        </w:rPr>
      </w:pPr>
      <w:r w:rsidRPr="00DC3FF0">
        <w:rPr>
          <w:sz w:val="22"/>
          <w:szCs w:val="22"/>
        </w:rPr>
        <w:t>(a)</w:t>
      </w:r>
      <w:r w:rsidR="00241AA8" w:rsidRPr="00DC3FF0">
        <w:rPr>
          <w:sz w:val="22"/>
          <w:szCs w:val="22"/>
        </w:rPr>
        <w:t xml:space="preserve"> </w:t>
      </w:r>
      <w:r w:rsidRPr="00DC3FF0">
        <w:rPr>
          <w:sz w:val="22"/>
          <w:szCs w:val="22"/>
        </w:rPr>
        <w:t xml:space="preserve">the Receiving Party’s Outside Counsel </w:t>
      </w:r>
      <w:r w:rsidRPr="00DC3FF0">
        <w:rPr>
          <w:sz w:val="22"/>
          <w:szCs w:val="22"/>
        </w:rPr>
        <w:lastRenderedPageBreak/>
        <w:t xml:space="preserve">of </w:t>
      </w:r>
      <w:r w:rsidR="00B831E8" w:rsidRPr="00DC3FF0">
        <w:rPr>
          <w:sz w:val="22"/>
          <w:szCs w:val="22"/>
        </w:rPr>
        <w:t>R</w:t>
      </w:r>
      <w:r w:rsidRPr="00DC3FF0">
        <w:rPr>
          <w:sz w:val="22"/>
          <w:szCs w:val="22"/>
        </w:rPr>
        <w:t>ecord in this action, as well as</w:t>
      </w:r>
      <w:r w:rsidR="006D4E5A" w:rsidRPr="00DC3FF0">
        <w:rPr>
          <w:sz w:val="22"/>
          <w:szCs w:val="22"/>
        </w:rPr>
        <w:t xml:space="preserve"> </w:t>
      </w:r>
      <w:r w:rsidRPr="00DC3FF0">
        <w:rPr>
          <w:sz w:val="22"/>
          <w:szCs w:val="22"/>
        </w:rPr>
        <w:t xml:space="preserve">employees of said </w:t>
      </w:r>
      <w:r w:rsidR="001D6033" w:rsidRPr="00DC3FF0">
        <w:rPr>
          <w:sz w:val="22"/>
          <w:szCs w:val="22"/>
        </w:rPr>
        <w:t xml:space="preserve">Outside </w:t>
      </w:r>
      <w:r w:rsidRPr="00DC3FF0">
        <w:rPr>
          <w:sz w:val="22"/>
          <w:szCs w:val="22"/>
        </w:rPr>
        <w:t xml:space="preserve">Counsel </w:t>
      </w:r>
      <w:r w:rsidR="001D6033" w:rsidRPr="00DC3FF0">
        <w:rPr>
          <w:sz w:val="22"/>
          <w:szCs w:val="22"/>
        </w:rPr>
        <w:t xml:space="preserve">of Record </w:t>
      </w:r>
      <w:r w:rsidRPr="00DC3FF0">
        <w:rPr>
          <w:sz w:val="22"/>
          <w:szCs w:val="22"/>
        </w:rPr>
        <w:t>to whom it is reasonably necessary to disclose the information for this</w:t>
      </w:r>
      <w:r w:rsidR="006D4E5A" w:rsidRPr="00DC3FF0">
        <w:rPr>
          <w:sz w:val="22"/>
          <w:szCs w:val="22"/>
        </w:rPr>
        <w:t xml:space="preserve"> </w:t>
      </w:r>
      <w:r w:rsidRPr="00DC3FF0">
        <w:rPr>
          <w:sz w:val="22"/>
          <w:szCs w:val="22"/>
        </w:rPr>
        <w:t>litigation and who have signed the “</w:t>
      </w:r>
      <w:r w:rsidR="00964260" w:rsidRPr="00DC3FF0">
        <w:rPr>
          <w:sz w:val="22"/>
          <w:szCs w:val="22"/>
        </w:rPr>
        <w:t>Acknowledgment and Agreement to Be Bound</w:t>
      </w:r>
      <w:r w:rsidRPr="00DC3FF0">
        <w:rPr>
          <w:sz w:val="22"/>
          <w:szCs w:val="22"/>
        </w:rPr>
        <w:t>” that is attached</w:t>
      </w:r>
      <w:r w:rsidR="006D4E5A" w:rsidRPr="00DC3FF0">
        <w:rPr>
          <w:sz w:val="22"/>
          <w:szCs w:val="22"/>
        </w:rPr>
        <w:t xml:space="preserve"> </w:t>
      </w:r>
      <w:r w:rsidRPr="00DC3FF0">
        <w:rPr>
          <w:sz w:val="22"/>
          <w:szCs w:val="22"/>
        </w:rPr>
        <w:t>hereto as Exhibit A;</w:t>
      </w:r>
    </w:p>
    <w:p w:rsidR="00546AF9" w:rsidRPr="00DC3FF0" w:rsidRDefault="00546AF9" w:rsidP="00EA7702">
      <w:pPr>
        <w:pStyle w:val="BodyText"/>
        <w:jc w:val="left"/>
        <w:rPr>
          <w:sz w:val="22"/>
          <w:szCs w:val="22"/>
        </w:rPr>
      </w:pPr>
      <w:r w:rsidRPr="00DC3FF0">
        <w:rPr>
          <w:sz w:val="22"/>
          <w:szCs w:val="22"/>
        </w:rPr>
        <w:t>(b)</w:t>
      </w:r>
      <w:r w:rsidR="00241AA8" w:rsidRPr="00DC3FF0">
        <w:rPr>
          <w:sz w:val="22"/>
          <w:szCs w:val="22"/>
        </w:rPr>
        <w:t xml:space="preserve"> </w:t>
      </w:r>
      <w:r w:rsidRPr="00DC3FF0">
        <w:rPr>
          <w:sz w:val="22"/>
          <w:szCs w:val="22"/>
        </w:rPr>
        <w:t>the officers, directors, and employees (including House Counsel) of the</w:t>
      </w:r>
      <w:r w:rsidR="006D4E5A" w:rsidRPr="00DC3FF0">
        <w:rPr>
          <w:sz w:val="22"/>
          <w:szCs w:val="22"/>
        </w:rPr>
        <w:t xml:space="preserve"> </w:t>
      </w:r>
      <w:r w:rsidRPr="00DC3FF0">
        <w:rPr>
          <w:sz w:val="22"/>
          <w:szCs w:val="22"/>
        </w:rPr>
        <w:t>Receiving Party to whom disclosure is reasonably necessary for this litigation and who have signed</w:t>
      </w:r>
      <w:r w:rsidR="006D4E5A" w:rsidRPr="00DC3FF0">
        <w:rPr>
          <w:sz w:val="22"/>
          <w:szCs w:val="22"/>
        </w:rPr>
        <w:t xml:space="preserve"> </w:t>
      </w:r>
      <w:r w:rsidRPr="00DC3FF0">
        <w:rPr>
          <w:sz w:val="22"/>
          <w:szCs w:val="22"/>
        </w:rPr>
        <w:t>the “</w:t>
      </w:r>
      <w:r w:rsidR="00964260" w:rsidRPr="00DC3FF0">
        <w:rPr>
          <w:sz w:val="22"/>
          <w:szCs w:val="22"/>
        </w:rPr>
        <w:t>Acknowledgment and Agreement to Be Bound</w:t>
      </w:r>
      <w:r w:rsidRPr="00DC3FF0">
        <w:rPr>
          <w:sz w:val="22"/>
          <w:szCs w:val="22"/>
        </w:rPr>
        <w:t>” (Exhibit A);</w:t>
      </w:r>
    </w:p>
    <w:p w:rsidR="00546AF9" w:rsidRPr="00DC3FF0" w:rsidRDefault="00546AF9" w:rsidP="00EA7702">
      <w:pPr>
        <w:pStyle w:val="BodyText"/>
        <w:jc w:val="left"/>
        <w:rPr>
          <w:sz w:val="22"/>
          <w:szCs w:val="22"/>
        </w:rPr>
      </w:pPr>
      <w:r w:rsidRPr="00DC3FF0">
        <w:rPr>
          <w:sz w:val="22"/>
          <w:szCs w:val="22"/>
        </w:rPr>
        <w:t>(c)</w:t>
      </w:r>
      <w:r w:rsidR="00241AA8" w:rsidRPr="00DC3FF0">
        <w:rPr>
          <w:sz w:val="22"/>
          <w:szCs w:val="22"/>
        </w:rPr>
        <w:t xml:space="preserve"> </w:t>
      </w:r>
      <w:r w:rsidR="00BE2513" w:rsidRPr="00DC3FF0">
        <w:rPr>
          <w:sz w:val="22"/>
          <w:szCs w:val="22"/>
        </w:rPr>
        <w:t>E</w:t>
      </w:r>
      <w:r w:rsidRPr="00DC3FF0">
        <w:rPr>
          <w:sz w:val="22"/>
          <w:szCs w:val="22"/>
        </w:rPr>
        <w:t>xperts (as defined in this Order) of the Receiving Party to whom</w:t>
      </w:r>
      <w:r w:rsidR="006D4E5A" w:rsidRPr="00DC3FF0">
        <w:rPr>
          <w:sz w:val="22"/>
          <w:szCs w:val="22"/>
        </w:rPr>
        <w:t xml:space="preserve"> </w:t>
      </w:r>
      <w:r w:rsidRPr="00DC3FF0">
        <w:rPr>
          <w:sz w:val="22"/>
          <w:szCs w:val="22"/>
        </w:rPr>
        <w:t>disclosure is reasonably necessary for this litigation and who have signed the “</w:t>
      </w:r>
      <w:r w:rsidR="00964260" w:rsidRPr="00DC3FF0">
        <w:rPr>
          <w:sz w:val="22"/>
          <w:szCs w:val="22"/>
        </w:rPr>
        <w:t>Acknowledgment and Agreement to Be Bound</w:t>
      </w:r>
      <w:r w:rsidRPr="00DC3FF0">
        <w:rPr>
          <w:sz w:val="22"/>
          <w:szCs w:val="22"/>
        </w:rPr>
        <w:t>” (Exhibit A);</w:t>
      </w:r>
    </w:p>
    <w:p w:rsidR="00546AF9" w:rsidRPr="00DC3FF0" w:rsidRDefault="00546AF9" w:rsidP="00EA7702">
      <w:pPr>
        <w:pStyle w:val="BodyText"/>
        <w:jc w:val="left"/>
        <w:rPr>
          <w:sz w:val="22"/>
          <w:szCs w:val="22"/>
        </w:rPr>
      </w:pPr>
      <w:r w:rsidRPr="00DC3FF0">
        <w:rPr>
          <w:sz w:val="22"/>
          <w:szCs w:val="22"/>
        </w:rPr>
        <w:t>(d)</w:t>
      </w:r>
      <w:r w:rsidR="00241AA8" w:rsidRPr="00DC3FF0">
        <w:rPr>
          <w:sz w:val="22"/>
          <w:szCs w:val="22"/>
        </w:rPr>
        <w:t xml:space="preserve"> </w:t>
      </w:r>
      <w:r w:rsidRPr="00DC3FF0">
        <w:rPr>
          <w:sz w:val="22"/>
          <w:szCs w:val="22"/>
        </w:rPr>
        <w:t xml:space="preserve">the </w:t>
      </w:r>
      <w:r w:rsidR="007D3ED7" w:rsidRPr="00DC3FF0">
        <w:rPr>
          <w:sz w:val="22"/>
          <w:szCs w:val="22"/>
        </w:rPr>
        <w:t>c</w:t>
      </w:r>
      <w:r w:rsidRPr="00DC3FF0">
        <w:rPr>
          <w:sz w:val="22"/>
          <w:szCs w:val="22"/>
        </w:rPr>
        <w:t>ourt and its personnel;</w:t>
      </w:r>
    </w:p>
    <w:p w:rsidR="00546AF9" w:rsidRPr="00DC3FF0" w:rsidRDefault="00546AF9" w:rsidP="00EA7702">
      <w:pPr>
        <w:pStyle w:val="BodyText"/>
        <w:jc w:val="left"/>
        <w:rPr>
          <w:sz w:val="22"/>
          <w:szCs w:val="22"/>
        </w:rPr>
      </w:pPr>
      <w:r w:rsidRPr="00DC3FF0">
        <w:rPr>
          <w:sz w:val="22"/>
          <w:szCs w:val="22"/>
        </w:rPr>
        <w:t>(e)</w:t>
      </w:r>
      <w:r w:rsidR="00241AA8" w:rsidRPr="00DC3FF0">
        <w:rPr>
          <w:sz w:val="22"/>
          <w:szCs w:val="22"/>
        </w:rPr>
        <w:t xml:space="preserve"> </w:t>
      </w:r>
      <w:r w:rsidRPr="00DC3FF0">
        <w:rPr>
          <w:sz w:val="22"/>
          <w:szCs w:val="22"/>
        </w:rPr>
        <w:t>court reporters</w:t>
      </w:r>
      <w:r w:rsidR="001D6033" w:rsidRPr="00DC3FF0">
        <w:rPr>
          <w:sz w:val="22"/>
          <w:szCs w:val="22"/>
        </w:rPr>
        <w:t xml:space="preserve"> and</w:t>
      </w:r>
      <w:r w:rsidRPr="00DC3FF0">
        <w:rPr>
          <w:sz w:val="22"/>
          <w:szCs w:val="22"/>
        </w:rPr>
        <w:t xml:space="preserve"> their staff, </w:t>
      </w:r>
      <w:r w:rsidR="00B831E8" w:rsidRPr="00DC3FF0">
        <w:rPr>
          <w:sz w:val="22"/>
          <w:szCs w:val="22"/>
        </w:rPr>
        <w:t xml:space="preserve">professional jury or trial consultants, </w:t>
      </w:r>
      <w:r w:rsidRPr="00DC3FF0">
        <w:rPr>
          <w:sz w:val="22"/>
          <w:szCs w:val="22"/>
        </w:rPr>
        <w:t xml:space="preserve">and </w:t>
      </w:r>
      <w:r w:rsidR="00BE2513" w:rsidRPr="00DC3FF0">
        <w:rPr>
          <w:sz w:val="22"/>
          <w:szCs w:val="22"/>
        </w:rPr>
        <w:t>P</w:t>
      </w:r>
      <w:r w:rsidRPr="00DC3FF0">
        <w:rPr>
          <w:sz w:val="22"/>
          <w:szCs w:val="22"/>
        </w:rPr>
        <w:t xml:space="preserve">rofessional </w:t>
      </w:r>
      <w:r w:rsidR="00BE2513" w:rsidRPr="00DC3FF0">
        <w:rPr>
          <w:sz w:val="22"/>
          <w:szCs w:val="22"/>
        </w:rPr>
        <w:t>V</w:t>
      </w:r>
      <w:r w:rsidRPr="00DC3FF0">
        <w:rPr>
          <w:sz w:val="22"/>
          <w:szCs w:val="22"/>
        </w:rPr>
        <w:t>endors to whom disclosure is</w:t>
      </w:r>
      <w:r w:rsidR="006D4E5A" w:rsidRPr="00DC3FF0">
        <w:rPr>
          <w:sz w:val="22"/>
          <w:szCs w:val="22"/>
        </w:rPr>
        <w:t xml:space="preserve"> </w:t>
      </w:r>
      <w:r w:rsidRPr="00DC3FF0">
        <w:rPr>
          <w:sz w:val="22"/>
          <w:szCs w:val="22"/>
        </w:rPr>
        <w:t>reasonably necessary for this litigation and who have signed the “</w:t>
      </w:r>
      <w:r w:rsidR="007D3ED7" w:rsidRPr="00DC3FF0">
        <w:rPr>
          <w:sz w:val="22"/>
          <w:szCs w:val="22"/>
        </w:rPr>
        <w:t xml:space="preserve">Acknowledgment and </w:t>
      </w:r>
      <w:r w:rsidRPr="00DC3FF0">
        <w:rPr>
          <w:sz w:val="22"/>
          <w:szCs w:val="22"/>
        </w:rPr>
        <w:t>Agreement to Be Bound” (Exhibit A);</w:t>
      </w:r>
    </w:p>
    <w:p w:rsidR="00546AF9" w:rsidRPr="00DC3FF0" w:rsidRDefault="00546AF9" w:rsidP="00EA7702">
      <w:pPr>
        <w:pStyle w:val="BodyText"/>
        <w:jc w:val="left"/>
        <w:rPr>
          <w:sz w:val="22"/>
          <w:szCs w:val="22"/>
        </w:rPr>
      </w:pPr>
      <w:r w:rsidRPr="00DC3FF0">
        <w:rPr>
          <w:sz w:val="22"/>
          <w:szCs w:val="22"/>
        </w:rPr>
        <w:t>(f)</w:t>
      </w:r>
      <w:r w:rsidR="00241AA8" w:rsidRPr="00DC3FF0">
        <w:rPr>
          <w:sz w:val="22"/>
          <w:szCs w:val="22"/>
        </w:rPr>
        <w:t xml:space="preserve"> </w:t>
      </w:r>
      <w:r w:rsidRPr="00DC3FF0">
        <w:rPr>
          <w:sz w:val="22"/>
          <w:szCs w:val="22"/>
        </w:rPr>
        <w:t>during their depositions, witnesses in the action to whom disclosure is</w:t>
      </w:r>
      <w:r w:rsidR="006D4E5A" w:rsidRPr="00DC3FF0">
        <w:rPr>
          <w:sz w:val="22"/>
          <w:szCs w:val="22"/>
        </w:rPr>
        <w:t xml:space="preserve"> </w:t>
      </w:r>
      <w:r w:rsidRPr="00DC3FF0">
        <w:rPr>
          <w:sz w:val="22"/>
          <w:szCs w:val="22"/>
        </w:rPr>
        <w:t>reasonably necessary and who have signed the “</w:t>
      </w:r>
      <w:r w:rsidR="00964260" w:rsidRPr="00DC3FF0">
        <w:rPr>
          <w:sz w:val="22"/>
          <w:szCs w:val="22"/>
        </w:rPr>
        <w:t>Acknowledgment and Agreement to Be Bound</w:t>
      </w:r>
      <w:r w:rsidRPr="00DC3FF0">
        <w:rPr>
          <w:sz w:val="22"/>
          <w:szCs w:val="22"/>
        </w:rPr>
        <w:t>”</w:t>
      </w:r>
      <w:r w:rsidR="006D4E5A" w:rsidRPr="00DC3FF0">
        <w:rPr>
          <w:sz w:val="22"/>
          <w:szCs w:val="22"/>
        </w:rPr>
        <w:t xml:space="preserve"> </w:t>
      </w:r>
      <w:r w:rsidRPr="00DC3FF0">
        <w:rPr>
          <w:sz w:val="22"/>
          <w:szCs w:val="22"/>
        </w:rPr>
        <w:t>(Exhibit A)</w:t>
      </w:r>
      <w:r w:rsidR="00B51620" w:rsidRPr="00DC3FF0">
        <w:rPr>
          <w:sz w:val="22"/>
          <w:szCs w:val="22"/>
        </w:rPr>
        <w:t>,</w:t>
      </w:r>
      <w:r w:rsidR="007F6143" w:rsidRPr="00DC3FF0">
        <w:rPr>
          <w:sz w:val="22"/>
          <w:szCs w:val="22"/>
        </w:rPr>
        <w:t xml:space="preserve"> </w:t>
      </w:r>
      <w:r w:rsidR="007F6143" w:rsidRPr="00DC3FF0">
        <w:rPr>
          <w:rStyle w:val="DeltaViewInsertion"/>
          <w:rFonts w:eastAsia="SimSun"/>
          <w:b w:val="0"/>
          <w:sz w:val="22"/>
          <w:szCs w:val="22"/>
          <w:u w:val="none"/>
        </w:rPr>
        <w:t xml:space="preserve">unless otherwise agreed by the Designating Party or ordered by the </w:t>
      </w:r>
      <w:r w:rsidR="007D3ED7" w:rsidRPr="00DC3FF0">
        <w:rPr>
          <w:rStyle w:val="DeltaViewInsertion"/>
          <w:rFonts w:eastAsia="SimSun"/>
          <w:b w:val="0"/>
          <w:sz w:val="22"/>
          <w:szCs w:val="22"/>
          <w:u w:val="none"/>
        </w:rPr>
        <w:t>c</w:t>
      </w:r>
      <w:r w:rsidR="007F6143" w:rsidRPr="00DC3FF0">
        <w:rPr>
          <w:rStyle w:val="DeltaViewInsertion"/>
          <w:rFonts w:eastAsia="SimSun"/>
          <w:b w:val="0"/>
          <w:sz w:val="22"/>
          <w:szCs w:val="22"/>
          <w:u w:val="none"/>
        </w:rPr>
        <w:t>ourt</w:t>
      </w:r>
      <w:r w:rsidRPr="00DC3FF0">
        <w:rPr>
          <w:sz w:val="22"/>
          <w:szCs w:val="22"/>
        </w:rPr>
        <w:t>.</w:t>
      </w:r>
      <w:r w:rsidR="00241AA8" w:rsidRPr="00DC3FF0">
        <w:rPr>
          <w:sz w:val="22"/>
          <w:szCs w:val="22"/>
        </w:rPr>
        <w:t xml:space="preserve"> </w:t>
      </w:r>
      <w:r w:rsidRPr="00DC3FF0">
        <w:rPr>
          <w:sz w:val="22"/>
          <w:szCs w:val="22"/>
        </w:rPr>
        <w:t>Pages of transcribed deposition testimony or exhibits to depositions that reveal</w:t>
      </w:r>
      <w:r w:rsidR="006D4E5A" w:rsidRPr="00DC3FF0">
        <w:rPr>
          <w:sz w:val="22"/>
          <w:szCs w:val="22"/>
        </w:rPr>
        <w:t xml:space="preserve"> </w:t>
      </w:r>
      <w:r w:rsidRPr="00DC3FF0">
        <w:rPr>
          <w:sz w:val="22"/>
          <w:szCs w:val="22"/>
        </w:rPr>
        <w:t>Protected Material must be separately bound by the court reporter and may not be disclosed to</w:t>
      </w:r>
      <w:r w:rsidR="006D4E5A" w:rsidRPr="00DC3FF0">
        <w:rPr>
          <w:sz w:val="22"/>
          <w:szCs w:val="22"/>
        </w:rPr>
        <w:t xml:space="preserve"> </w:t>
      </w:r>
      <w:r w:rsidRPr="00DC3FF0">
        <w:rPr>
          <w:sz w:val="22"/>
          <w:szCs w:val="22"/>
        </w:rPr>
        <w:t>anyone except as permitted under this Stipulated Protective Order.</w:t>
      </w:r>
    </w:p>
    <w:p w:rsidR="00546AF9" w:rsidRPr="00DC3FF0" w:rsidRDefault="00546AF9" w:rsidP="00EA7702">
      <w:pPr>
        <w:pStyle w:val="BodyText"/>
        <w:jc w:val="left"/>
        <w:rPr>
          <w:sz w:val="22"/>
          <w:szCs w:val="22"/>
        </w:rPr>
      </w:pPr>
      <w:r w:rsidRPr="00DC3FF0">
        <w:rPr>
          <w:sz w:val="22"/>
          <w:szCs w:val="22"/>
        </w:rPr>
        <w:t>(g)</w:t>
      </w:r>
      <w:r w:rsidR="00241AA8" w:rsidRPr="00DC3FF0">
        <w:rPr>
          <w:sz w:val="22"/>
          <w:szCs w:val="22"/>
        </w:rPr>
        <w:t xml:space="preserve"> </w:t>
      </w:r>
      <w:r w:rsidRPr="00DC3FF0">
        <w:rPr>
          <w:sz w:val="22"/>
          <w:szCs w:val="22"/>
        </w:rPr>
        <w:t xml:space="preserve">the author </w:t>
      </w:r>
      <w:r w:rsidR="002C4B61" w:rsidRPr="00DC3FF0">
        <w:rPr>
          <w:sz w:val="22"/>
          <w:szCs w:val="22"/>
        </w:rPr>
        <w:t xml:space="preserve">or recipient </w:t>
      </w:r>
      <w:r w:rsidRPr="00DC3FF0">
        <w:rPr>
          <w:sz w:val="22"/>
          <w:szCs w:val="22"/>
        </w:rPr>
        <w:t xml:space="preserve">of </w:t>
      </w:r>
      <w:r w:rsidR="002C4B61" w:rsidRPr="00DC3FF0">
        <w:rPr>
          <w:sz w:val="22"/>
          <w:szCs w:val="22"/>
        </w:rPr>
        <w:t xml:space="preserve">a </w:t>
      </w:r>
      <w:r w:rsidRPr="00DC3FF0">
        <w:rPr>
          <w:sz w:val="22"/>
          <w:szCs w:val="22"/>
        </w:rPr>
        <w:t xml:space="preserve">document </w:t>
      </w:r>
      <w:r w:rsidR="002C4B61" w:rsidRPr="00DC3FF0">
        <w:rPr>
          <w:sz w:val="22"/>
          <w:szCs w:val="22"/>
        </w:rPr>
        <w:t xml:space="preserve">containing the information or a </w:t>
      </w:r>
      <w:r w:rsidR="007632CD" w:rsidRPr="00DC3FF0">
        <w:rPr>
          <w:sz w:val="22"/>
          <w:szCs w:val="22"/>
        </w:rPr>
        <w:t xml:space="preserve">custodian or other </w:t>
      </w:r>
      <w:r w:rsidR="002C4B61" w:rsidRPr="00DC3FF0">
        <w:rPr>
          <w:sz w:val="22"/>
          <w:szCs w:val="22"/>
        </w:rPr>
        <w:t xml:space="preserve">person </w:t>
      </w:r>
      <w:r w:rsidR="002C4B61" w:rsidRPr="00DC3FF0">
        <w:rPr>
          <w:sz w:val="22"/>
          <w:szCs w:val="22"/>
        </w:rPr>
        <w:lastRenderedPageBreak/>
        <w:t xml:space="preserve">who otherwise possessed or knew </w:t>
      </w:r>
      <w:r w:rsidRPr="00DC3FF0">
        <w:rPr>
          <w:sz w:val="22"/>
          <w:szCs w:val="22"/>
        </w:rPr>
        <w:t>the information.</w:t>
      </w:r>
    </w:p>
    <w:p w:rsidR="00546AF9" w:rsidRPr="00DC3FF0" w:rsidRDefault="00546AF9" w:rsidP="00FF5F36">
      <w:pPr>
        <w:pStyle w:val="BodyText"/>
        <w:ind w:firstLine="720"/>
        <w:jc w:val="left"/>
        <w:rPr>
          <w:sz w:val="22"/>
          <w:szCs w:val="22"/>
        </w:rPr>
      </w:pPr>
      <w:r w:rsidRPr="00DC3FF0">
        <w:rPr>
          <w:sz w:val="22"/>
          <w:szCs w:val="22"/>
        </w:rPr>
        <w:t xml:space="preserve">7.3 </w:t>
      </w:r>
      <w:r w:rsidR="006D4E5A" w:rsidRPr="00DC3FF0">
        <w:rPr>
          <w:sz w:val="22"/>
          <w:szCs w:val="22"/>
        </w:rPr>
        <w:tab/>
      </w:r>
      <w:r w:rsidRPr="00DC3FF0">
        <w:rPr>
          <w:sz w:val="22"/>
          <w:szCs w:val="22"/>
          <w:u w:val="single"/>
        </w:rPr>
        <w:t>Disclosure of “HIGHLY CONFIDENTIAL – ATTORNEYS’ EYES ONLY”</w:t>
      </w:r>
      <w:r w:rsidR="006D4E5A" w:rsidRPr="00DC3FF0">
        <w:rPr>
          <w:sz w:val="22"/>
          <w:szCs w:val="22"/>
        </w:rPr>
        <w:t xml:space="preserve"> </w:t>
      </w:r>
      <w:r w:rsidR="00C93B01" w:rsidRPr="00DC3FF0">
        <w:rPr>
          <w:sz w:val="22"/>
          <w:szCs w:val="22"/>
        </w:rPr>
        <w:t>[</w:t>
      </w:r>
      <w:r w:rsidR="00C93B01" w:rsidRPr="00DC3FF0">
        <w:rPr>
          <w:i/>
          <w:sz w:val="22"/>
          <w:szCs w:val="22"/>
        </w:rPr>
        <w:t>Optional</w:t>
      </w:r>
      <w:r w:rsidR="00B51620" w:rsidRPr="00DC3FF0">
        <w:rPr>
          <w:sz w:val="22"/>
          <w:szCs w:val="22"/>
        </w:rPr>
        <w:t>:</w:t>
      </w:r>
      <w:r w:rsidR="00241AA8" w:rsidRPr="00DC3FF0">
        <w:rPr>
          <w:sz w:val="22"/>
          <w:szCs w:val="22"/>
        </w:rPr>
        <w:t xml:space="preserve"> </w:t>
      </w:r>
      <w:r w:rsidR="00C93B01" w:rsidRPr="00DC3FF0">
        <w:rPr>
          <w:sz w:val="22"/>
          <w:szCs w:val="22"/>
        </w:rPr>
        <w:t xml:space="preserve">and “HIGHLY CONFIDENTIAL – SOURCE CODE”] </w:t>
      </w:r>
      <w:r w:rsidRPr="00DC3FF0">
        <w:rPr>
          <w:sz w:val="22"/>
          <w:szCs w:val="22"/>
          <w:u w:val="single"/>
        </w:rPr>
        <w:t>Information or Items</w:t>
      </w:r>
      <w:r w:rsidRPr="00DC3FF0">
        <w:rPr>
          <w:sz w:val="22"/>
          <w:szCs w:val="22"/>
        </w:rPr>
        <w:t>.</w:t>
      </w:r>
      <w:r w:rsidR="00241AA8" w:rsidRPr="00DC3FF0">
        <w:rPr>
          <w:sz w:val="22"/>
          <w:szCs w:val="22"/>
        </w:rPr>
        <w:t xml:space="preserve"> </w:t>
      </w:r>
      <w:r w:rsidRPr="00DC3FF0">
        <w:rPr>
          <w:sz w:val="22"/>
          <w:szCs w:val="22"/>
        </w:rPr>
        <w:t>Unless otherwise ordered by the court or permitted in writing by the</w:t>
      </w:r>
      <w:r w:rsidR="006D4E5A" w:rsidRPr="00DC3FF0">
        <w:rPr>
          <w:sz w:val="22"/>
          <w:szCs w:val="22"/>
        </w:rPr>
        <w:t xml:space="preserve"> </w:t>
      </w:r>
      <w:r w:rsidRPr="00DC3FF0">
        <w:rPr>
          <w:sz w:val="22"/>
          <w:szCs w:val="22"/>
        </w:rPr>
        <w:t>Designating Party, a Receiving Party may disclose any information or item designated “HIGHLY</w:t>
      </w:r>
      <w:r w:rsidR="006D4E5A" w:rsidRPr="00DC3FF0">
        <w:rPr>
          <w:sz w:val="22"/>
          <w:szCs w:val="22"/>
        </w:rPr>
        <w:t xml:space="preserve"> </w:t>
      </w:r>
      <w:r w:rsidRPr="00DC3FF0">
        <w:rPr>
          <w:sz w:val="22"/>
          <w:szCs w:val="22"/>
        </w:rPr>
        <w:t xml:space="preserve">CONFIDENTIAL – ATTORNEYS’ EYES ONLY” </w:t>
      </w:r>
      <w:r w:rsidR="00C93B01" w:rsidRPr="00DC3FF0">
        <w:rPr>
          <w:sz w:val="22"/>
          <w:szCs w:val="22"/>
        </w:rPr>
        <w:t>[</w:t>
      </w:r>
      <w:r w:rsidR="00C93B01" w:rsidRPr="00DC3FF0">
        <w:rPr>
          <w:i/>
          <w:sz w:val="22"/>
          <w:szCs w:val="22"/>
        </w:rPr>
        <w:t>Optional</w:t>
      </w:r>
      <w:r w:rsidR="00B51620" w:rsidRPr="00DC3FF0">
        <w:rPr>
          <w:sz w:val="22"/>
          <w:szCs w:val="22"/>
        </w:rPr>
        <w:t>:</w:t>
      </w:r>
      <w:r w:rsidR="00241AA8" w:rsidRPr="00DC3FF0">
        <w:rPr>
          <w:sz w:val="22"/>
          <w:szCs w:val="22"/>
        </w:rPr>
        <w:t xml:space="preserve"> </w:t>
      </w:r>
      <w:r w:rsidR="00C93B01" w:rsidRPr="00DC3FF0">
        <w:rPr>
          <w:sz w:val="22"/>
          <w:szCs w:val="22"/>
        </w:rPr>
        <w:t xml:space="preserve">or “HIGHLY CONFIDENTIAL – SOURCE CODE”] </w:t>
      </w:r>
      <w:r w:rsidRPr="00DC3FF0">
        <w:rPr>
          <w:sz w:val="22"/>
          <w:szCs w:val="22"/>
        </w:rPr>
        <w:t>only to:</w:t>
      </w:r>
    </w:p>
    <w:p w:rsidR="00546AF9" w:rsidRPr="00DC3FF0" w:rsidRDefault="00546AF9" w:rsidP="00EA7702">
      <w:pPr>
        <w:pStyle w:val="BodyText"/>
        <w:jc w:val="left"/>
        <w:rPr>
          <w:sz w:val="22"/>
          <w:szCs w:val="22"/>
        </w:rPr>
      </w:pPr>
      <w:r w:rsidRPr="00DC3FF0">
        <w:rPr>
          <w:sz w:val="22"/>
          <w:szCs w:val="22"/>
        </w:rPr>
        <w:t>(a)</w:t>
      </w:r>
      <w:r w:rsidR="00241AA8" w:rsidRPr="00DC3FF0">
        <w:rPr>
          <w:sz w:val="22"/>
          <w:szCs w:val="22"/>
        </w:rPr>
        <w:t xml:space="preserve"> </w:t>
      </w:r>
      <w:r w:rsidRPr="00DC3FF0">
        <w:rPr>
          <w:sz w:val="22"/>
          <w:szCs w:val="22"/>
        </w:rPr>
        <w:t xml:space="preserve">the Receiving Party’s Outside Counsel of </w:t>
      </w:r>
      <w:r w:rsidR="00B831E8" w:rsidRPr="00DC3FF0">
        <w:rPr>
          <w:sz w:val="22"/>
          <w:szCs w:val="22"/>
        </w:rPr>
        <w:t>R</w:t>
      </w:r>
      <w:r w:rsidRPr="00DC3FF0">
        <w:rPr>
          <w:sz w:val="22"/>
          <w:szCs w:val="22"/>
        </w:rPr>
        <w:t>ecord in this action, as well as</w:t>
      </w:r>
      <w:r w:rsidR="006D4E5A" w:rsidRPr="00DC3FF0">
        <w:rPr>
          <w:sz w:val="22"/>
          <w:szCs w:val="22"/>
        </w:rPr>
        <w:t xml:space="preserve"> </w:t>
      </w:r>
      <w:r w:rsidRPr="00DC3FF0">
        <w:rPr>
          <w:sz w:val="22"/>
          <w:szCs w:val="22"/>
        </w:rPr>
        <w:t xml:space="preserve">employees of said </w:t>
      </w:r>
      <w:r w:rsidR="00B51620" w:rsidRPr="00DC3FF0">
        <w:rPr>
          <w:sz w:val="22"/>
          <w:szCs w:val="22"/>
        </w:rPr>
        <w:t xml:space="preserve">Outside </w:t>
      </w:r>
      <w:r w:rsidRPr="00DC3FF0">
        <w:rPr>
          <w:sz w:val="22"/>
          <w:szCs w:val="22"/>
        </w:rPr>
        <w:t xml:space="preserve">Counsel </w:t>
      </w:r>
      <w:r w:rsidR="00B51620" w:rsidRPr="00DC3FF0">
        <w:rPr>
          <w:sz w:val="22"/>
          <w:szCs w:val="22"/>
        </w:rPr>
        <w:t xml:space="preserve">of Record </w:t>
      </w:r>
      <w:r w:rsidRPr="00DC3FF0">
        <w:rPr>
          <w:sz w:val="22"/>
          <w:szCs w:val="22"/>
        </w:rPr>
        <w:t>to whom it is reasonably necessary to disclose the information for this</w:t>
      </w:r>
      <w:r w:rsidR="006D4E5A" w:rsidRPr="00DC3FF0">
        <w:rPr>
          <w:sz w:val="22"/>
          <w:szCs w:val="22"/>
        </w:rPr>
        <w:t xml:space="preserve"> </w:t>
      </w:r>
      <w:r w:rsidRPr="00DC3FF0">
        <w:rPr>
          <w:sz w:val="22"/>
          <w:szCs w:val="22"/>
        </w:rPr>
        <w:t>litigation and who have signed the “</w:t>
      </w:r>
      <w:r w:rsidR="00964260" w:rsidRPr="00DC3FF0">
        <w:rPr>
          <w:sz w:val="22"/>
          <w:szCs w:val="22"/>
        </w:rPr>
        <w:t>Acknowledgment and Agreement to Be Bound</w:t>
      </w:r>
      <w:r w:rsidRPr="00DC3FF0">
        <w:rPr>
          <w:sz w:val="22"/>
          <w:szCs w:val="22"/>
        </w:rPr>
        <w:t>” that is attached</w:t>
      </w:r>
      <w:r w:rsidR="006D4E5A" w:rsidRPr="00DC3FF0">
        <w:rPr>
          <w:sz w:val="22"/>
          <w:szCs w:val="22"/>
        </w:rPr>
        <w:t xml:space="preserve"> </w:t>
      </w:r>
      <w:r w:rsidRPr="00DC3FF0">
        <w:rPr>
          <w:sz w:val="22"/>
          <w:szCs w:val="22"/>
        </w:rPr>
        <w:t>hereto as Exhibit A;</w:t>
      </w:r>
    </w:p>
    <w:p w:rsidR="00546AF9" w:rsidRPr="00DC3FF0" w:rsidRDefault="00546AF9" w:rsidP="00EA7702">
      <w:pPr>
        <w:pStyle w:val="BodyText"/>
        <w:jc w:val="left"/>
        <w:rPr>
          <w:sz w:val="22"/>
          <w:szCs w:val="22"/>
        </w:rPr>
      </w:pPr>
      <w:r w:rsidRPr="00DC3FF0">
        <w:rPr>
          <w:sz w:val="22"/>
          <w:szCs w:val="22"/>
        </w:rPr>
        <w:t>[(b)</w:t>
      </w:r>
      <w:r w:rsidR="00241AA8" w:rsidRPr="00DC3FF0">
        <w:rPr>
          <w:sz w:val="22"/>
          <w:szCs w:val="22"/>
        </w:rPr>
        <w:t xml:space="preserve"> </w:t>
      </w:r>
      <w:r w:rsidRPr="00DC3FF0">
        <w:rPr>
          <w:i/>
          <w:sz w:val="22"/>
          <w:szCs w:val="22"/>
        </w:rPr>
        <w:t>Optional as deemed appropriate in case-specific circumstances:</w:t>
      </w:r>
      <w:r w:rsidR="00241AA8" w:rsidRPr="00DC3FF0">
        <w:rPr>
          <w:i/>
          <w:sz w:val="22"/>
          <w:szCs w:val="22"/>
        </w:rPr>
        <w:t xml:space="preserve"> </w:t>
      </w:r>
      <w:r w:rsidR="00BE2513" w:rsidRPr="00DC3FF0">
        <w:rPr>
          <w:sz w:val="22"/>
          <w:szCs w:val="22"/>
        </w:rPr>
        <w:t xml:space="preserve">Designated </w:t>
      </w:r>
      <w:r w:rsidRPr="00DC3FF0">
        <w:rPr>
          <w:sz w:val="22"/>
          <w:szCs w:val="22"/>
        </w:rPr>
        <w:t xml:space="preserve">House Counsel of </w:t>
      </w:r>
      <w:r w:rsidR="00B51620" w:rsidRPr="00DC3FF0">
        <w:rPr>
          <w:sz w:val="22"/>
          <w:szCs w:val="22"/>
        </w:rPr>
        <w:t>the</w:t>
      </w:r>
      <w:r w:rsidRPr="00DC3FF0">
        <w:rPr>
          <w:sz w:val="22"/>
          <w:szCs w:val="22"/>
        </w:rPr>
        <w:t xml:space="preserve"> Receiving Party</w:t>
      </w:r>
      <w:r w:rsidR="00F56EDA" w:rsidRPr="009D67F7">
        <w:rPr>
          <w:vertAlign w:val="superscript"/>
        </w:rPr>
        <w:footnoteReference w:id="4"/>
      </w:r>
      <w:r w:rsidRPr="00DC3FF0">
        <w:rPr>
          <w:sz w:val="22"/>
          <w:szCs w:val="22"/>
        </w:rPr>
        <w:t xml:space="preserve"> (1) who has no involvement in competitive decision-making, (2) to whom</w:t>
      </w:r>
      <w:r w:rsidR="006D4E5A" w:rsidRPr="00DC3FF0">
        <w:rPr>
          <w:sz w:val="22"/>
          <w:szCs w:val="22"/>
        </w:rPr>
        <w:t xml:space="preserve"> </w:t>
      </w:r>
      <w:r w:rsidRPr="00DC3FF0">
        <w:rPr>
          <w:sz w:val="22"/>
          <w:szCs w:val="22"/>
        </w:rPr>
        <w:t>disclosure is reasonably necessary for this litigation, (3) who has signed the “</w:t>
      </w:r>
      <w:r w:rsidR="00964260" w:rsidRPr="00DC3FF0">
        <w:rPr>
          <w:sz w:val="22"/>
          <w:szCs w:val="22"/>
        </w:rPr>
        <w:t>Acknowledgment and Agreement to Be Bound</w:t>
      </w:r>
      <w:r w:rsidRPr="00DC3FF0">
        <w:rPr>
          <w:sz w:val="22"/>
          <w:szCs w:val="22"/>
        </w:rPr>
        <w:t>” (Exhibit A)</w:t>
      </w:r>
      <w:r w:rsidR="00395018" w:rsidRPr="00DC3FF0">
        <w:rPr>
          <w:sz w:val="22"/>
          <w:szCs w:val="22"/>
        </w:rPr>
        <w:t>, and (4) as to whom the procedures set forth in paragraph 7.4(a</w:t>
      </w:r>
      <w:proofErr w:type="gramStart"/>
      <w:r w:rsidR="00395018" w:rsidRPr="00DC3FF0">
        <w:rPr>
          <w:sz w:val="22"/>
          <w:szCs w:val="22"/>
        </w:rPr>
        <w:t>)(</w:t>
      </w:r>
      <w:proofErr w:type="gramEnd"/>
      <w:r w:rsidR="00395018" w:rsidRPr="00DC3FF0">
        <w:rPr>
          <w:sz w:val="22"/>
          <w:szCs w:val="22"/>
        </w:rPr>
        <w:t>1), below, have been followed]</w:t>
      </w:r>
      <w:r w:rsidRPr="00DC3FF0">
        <w:rPr>
          <w:sz w:val="22"/>
          <w:szCs w:val="22"/>
        </w:rPr>
        <w:t>;</w:t>
      </w:r>
      <w:r w:rsidR="00395018" w:rsidRPr="009D67F7">
        <w:rPr>
          <w:vertAlign w:val="superscript"/>
        </w:rPr>
        <w:footnoteReference w:id="5"/>
      </w:r>
    </w:p>
    <w:p w:rsidR="00546AF9" w:rsidRPr="00DC3FF0" w:rsidRDefault="00546AF9" w:rsidP="00EA7702">
      <w:pPr>
        <w:pStyle w:val="BodyText"/>
        <w:jc w:val="left"/>
        <w:rPr>
          <w:sz w:val="22"/>
          <w:szCs w:val="22"/>
        </w:rPr>
      </w:pPr>
      <w:r w:rsidRPr="00DC3FF0">
        <w:rPr>
          <w:sz w:val="22"/>
          <w:szCs w:val="22"/>
        </w:rPr>
        <w:t>(c)</w:t>
      </w:r>
      <w:r w:rsidR="00241AA8" w:rsidRPr="00DC3FF0">
        <w:rPr>
          <w:sz w:val="22"/>
          <w:szCs w:val="22"/>
        </w:rPr>
        <w:t xml:space="preserve"> </w:t>
      </w:r>
      <w:r w:rsidRPr="00DC3FF0">
        <w:rPr>
          <w:sz w:val="22"/>
          <w:szCs w:val="22"/>
        </w:rPr>
        <w:t xml:space="preserve">Experts </w:t>
      </w:r>
      <w:r w:rsidR="00BE2513" w:rsidRPr="00DC3FF0">
        <w:rPr>
          <w:sz w:val="22"/>
          <w:szCs w:val="22"/>
        </w:rPr>
        <w:t>of the Receiving Party</w:t>
      </w:r>
      <w:r w:rsidRPr="00DC3FF0">
        <w:rPr>
          <w:sz w:val="22"/>
          <w:szCs w:val="22"/>
        </w:rPr>
        <w:t xml:space="preserve"> (1) to </w:t>
      </w:r>
      <w:r w:rsidRPr="00DC3FF0">
        <w:rPr>
          <w:sz w:val="22"/>
          <w:szCs w:val="22"/>
        </w:rPr>
        <w:lastRenderedPageBreak/>
        <w:t>whom disclosure is reasonably</w:t>
      </w:r>
      <w:r w:rsidR="006D4E5A" w:rsidRPr="00DC3FF0">
        <w:rPr>
          <w:sz w:val="22"/>
          <w:szCs w:val="22"/>
        </w:rPr>
        <w:t xml:space="preserve"> </w:t>
      </w:r>
      <w:r w:rsidRPr="00DC3FF0">
        <w:rPr>
          <w:sz w:val="22"/>
          <w:szCs w:val="22"/>
        </w:rPr>
        <w:t>necessary for this litigation, (2) who have signed the “</w:t>
      </w:r>
      <w:r w:rsidR="00964260" w:rsidRPr="00DC3FF0">
        <w:rPr>
          <w:sz w:val="22"/>
          <w:szCs w:val="22"/>
        </w:rPr>
        <w:t>Acknowledgment and Agreement to Be Bound</w:t>
      </w:r>
      <w:r w:rsidRPr="00DC3FF0">
        <w:rPr>
          <w:sz w:val="22"/>
          <w:szCs w:val="22"/>
        </w:rPr>
        <w:t>”</w:t>
      </w:r>
      <w:r w:rsidR="006D4E5A" w:rsidRPr="00DC3FF0">
        <w:rPr>
          <w:sz w:val="22"/>
          <w:szCs w:val="22"/>
        </w:rPr>
        <w:t xml:space="preserve"> </w:t>
      </w:r>
      <w:r w:rsidRPr="00DC3FF0">
        <w:rPr>
          <w:sz w:val="22"/>
          <w:szCs w:val="22"/>
        </w:rPr>
        <w:t>(Exhibit A), and (3) as to whom the procedures set forth in paragraph 7.4</w:t>
      </w:r>
      <w:r w:rsidR="00395018" w:rsidRPr="00DC3FF0">
        <w:rPr>
          <w:sz w:val="22"/>
          <w:szCs w:val="22"/>
        </w:rPr>
        <w:t>(a)(2)</w:t>
      </w:r>
      <w:r w:rsidRPr="00DC3FF0">
        <w:rPr>
          <w:sz w:val="22"/>
          <w:szCs w:val="22"/>
        </w:rPr>
        <w:t>, below, have</w:t>
      </w:r>
      <w:r w:rsidR="006D4E5A" w:rsidRPr="00DC3FF0">
        <w:rPr>
          <w:sz w:val="22"/>
          <w:szCs w:val="22"/>
        </w:rPr>
        <w:t xml:space="preserve"> </w:t>
      </w:r>
      <w:r w:rsidRPr="00DC3FF0">
        <w:rPr>
          <w:sz w:val="22"/>
          <w:szCs w:val="22"/>
        </w:rPr>
        <w:t>been followed];</w:t>
      </w:r>
    </w:p>
    <w:p w:rsidR="00546AF9" w:rsidRPr="00DC3FF0" w:rsidRDefault="00546AF9" w:rsidP="00EA7702">
      <w:pPr>
        <w:pStyle w:val="BodyText"/>
        <w:jc w:val="left"/>
        <w:rPr>
          <w:sz w:val="22"/>
          <w:szCs w:val="22"/>
        </w:rPr>
      </w:pPr>
      <w:r w:rsidRPr="00DC3FF0">
        <w:rPr>
          <w:sz w:val="22"/>
          <w:szCs w:val="22"/>
        </w:rPr>
        <w:t>(d)</w:t>
      </w:r>
      <w:r w:rsidR="00241AA8" w:rsidRPr="00DC3FF0">
        <w:rPr>
          <w:sz w:val="22"/>
          <w:szCs w:val="22"/>
        </w:rPr>
        <w:t xml:space="preserve"> </w:t>
      </w:r>
      <w:r w:rsidRPr="00DC3FF0">
        <w:rPr>
          <w:sz w:val="22"/>
          <w:szCs w:val="22"/>
        </w:rPr>
        <w:t xml:space="preserve">the </w:t>
      </w:r>
      <w:r w:rsidR="007D3ED7" w:rsidRPr="00DC3FF0">
        <w:rPr>
          <w:sz w:val="22"/>
          <w:szCs w:val="22"/>
        </w:rPr>
        <w:t>c</w:t>
      </w:r>
      <w:r w:rsidRPr="00DC3FF0">
        <w:rPr>
          <w:sz w:val="22"/>
          <w:szCs w:val="22"/>
        </w:rPr>
        <w:t>ourt and its personnel;</w:t>
      </w:r>
    </w:p>
    <w:p w:rsidR="00546AF9" w:rsidRPr="00DC3FF0" w:rsidRDefault="00546AF9" w:rsidP="00EA7702">
      <w:pPr>
        <w:pStyle w:val="BodyText"/>
        <w:jc w:val="left"/>
        <w:rPr>
          <w:sz w:val="22"/>
          <w:szCs w:val="22"/>
        </w:rPr>
      </w:pPr>
      <w:r w:rsidRPr="00DC3FF0">
        <w:rPr>
          <w:sz w:val="22"/>
          <w:szCs w:val="22"/>
        </w:rPr>
        <w:t>(e)</w:t>
      </w:r>
      <w:r w:rsidR="00241AA8" w:rsidRPr="00DC3FF0">
        <w:rPr>
          <w:sz w:val="22"/>
          <w:szCs w:val="22"/>
        </w:rPr>
        <w:t xml:space="preserve"> </w:t>
      </w:r>
      <w:r w:rsidRPr="00DC3FF0">
        <w:rPr>
          <w:sz w:val="22"/>
          <w:szCs w:val="22"/>
        </w:rPr>
        <w:t>court reporters</w:t>
      </w:r>
      <w:r w:rsidR="00B51620" w:rsidRPr="00DC3FF0">
        <w:rPr>
          <w:sz w:val="22"/>
          <w:szCs w:val="22"/>
        </w:rPr>
        <w:t xml:space="preserve"> and </w:t>
      </w:r>
      <w:r w:rsidRPr="00DC3FF0">
        <w:rPr>
          <w:sz w:val="22"/>
          <w:szCs w:val="22"/>
        </w:rPr>
        <w:t xml:space="preserve">their staff, </w:t>
      </w:r>
      <w:r w:rsidR="005362C6" w:rsidRPr="00DC3FF0">
        <w:rPr>
          <w:sz w:val="22"/>
          <w:szCs w:val="22"/>
        </w:rPr>
        <w:t>professional jury or trial consultants,</w:t>
      </w:r>
      <w:r w:rsidR="00DB3C43" w:rsidRPr="009D67F7">
        <w:rPr>
          <w:vertAlign w:val="superscript"/>
        </w:rPr>
        <w:footnoteReference w:id="6"/>
      </w:r>
      <w:r w:rsidR="005362C6" w:rsidRPr="009D67F7">
        <w:rPr>
          <w:sz w:val="22"/>
          <w:szCs w:val="22"/>
          <w:vertAlign w:val="superscript"/>
        </w:rPr>
        <w:t xml:space="preserve"> </w:t>
      </w:r>
      <w:r w:rsidRPr="00DC3FF0">
        <w:rPr>
          <w:sz w:val="22"/>
          <w:szCs w:val="22"/>
        </w:rPr>
        <w:t xml:space="preserve">and </w:t>
      </w:r>
      <w:r w:rsidR="00B51620" w:rsidRPr="00DC3FF0">
        <w:rPr>
          <w:sz w:val="22"/>
          <w:szCs w:val="22"/>
        </w:rPr>
        <w:t>P</w:t>
      </w:r>
      <w:r w:rsidRPr="00DC3FF0">
        <w:rPr>
          <w:sz w:val="22"/>
          <w:szCs w:val="22"/>
        </w:rPr>
        <w:t xml:space="preserve">rofessional </w:t>
      </w:r>
      <w:r w:rsidR="00B51620" w:rsidRPr="00DC3FF0">
        <w:rPr>
          <w:sz w:val="22"/>
          <w:szCs w:val="22"/>
        </w:rPr>
        <w:t>V</w:t>
      </w:r>
      <w:r w:rsidRPr="00DC3FF0">
        <w:rPr>
          <w:sz w:val="22"/>
          <w:szCs w:val="22"/>
        </w:rPr>
        <w:t>endors to whom disclosure is</w:t>
      </w:r>
      <w:r w:rsidR="006D4E5A" w:rsidRPr="00DC3FF0">
        <w:rPr>
          <w:sz w:val="22"/>
          <w:szCs w:val="22"/>
        </w:rPr>
        <w:t xml:space="preserve"> </w:t>
      </w:r>
      <w:r w:rsidRPr="00DC3FF0">
        <w:rPr>
          <w:sz w:val="22"/>
          <w:szCs w:val="22"/>
        </w:rPr>
        <w:t>reasonably necessary for this litigation and who have signed the “</w:t>
      </w:r>
      <w:r w:rsidR="00964260" w:rsidRPr="00DC3FF0">
        <w:rPr>
          <w:sz w:val="22"/>
          <w:szCs w:val="22"/>
        </w:rPr>
        <w:t>Acknowledgment and Agreement to Be Bound</w:t>
      </w:r>
      <w:r w:rsidRPr="00DC3FF0">
        <w:rPr>
          <w:sz w:val="22"/>
          <w:szCs w:val="22"/>
        </w:rPr>
        <w:t>” (Exhibit A); and</w:t>
      </w:r>
    </w:p>
    <w:p w:rsidR="00546AF9" w:rsidRPr="00DC3FF0" w:rsidRDefault="00546AF9" w:rsidP="00EA7702">
      <w:pPr>
        <w:pStyle w:val="BodyText"/>
        <w:jc w:val="left"/>
        <w:rPr>
          <w:sz w:val="22"/>
          <w:szCs w:val="22"/>
        </w:rPr>
      </w:pPr>
      <w:r w:rsidRPr="00DC3FF0">
        <w:rPr>
          <w:sz w:val="22"/>
          <w:szCs w:val="22"/>
        </w:rPr>
        <w:t>(f)</w:t>
      </w:r>
      <w:r w:rsidR="00241AA8" w:rsidRPr="00DC3FF0">
        <w:rPr>
          <w:sz w:val="22"/>
          <w:szCs w:val="22"/>
        </w:rPr>
        <w:t xml:space="preserve"> </w:t>
      </w:r>
      <w:r w:rsidRPr="00DC3FF0">
        <w:rPr>
          <w:sz w:val="22"/>
          <w:szCs w:val="22"/>
        </w:rPr>
        <w:t xml:space="preserve">the author </w:t>
      </w:r>
      <w:r w:rsidR="007632CD" w:rsidRPr="00DC3FF0">
        <w:rPr>
          <w:sz w:val="22"/>
          <w:szCs w:val="22"/>
        </w:rPr>
        <w:t xml:space="preserve">or recipient </w:t>
      </w:r>
      <w:r w:rsidRPr="00DC3FF0">
        <w:rPr>
          <w:sz w:val="22"/>
          <w:szCs w:val="22"/>
        </w:rPr>
        <w:t xml:space="preserve">of </w:t>
      </w:r>
      <w:r w:rsidR="002C4B61" w:rsidRPr="00DC3FF0">
        <w:rPr>
          <w:sz w:val="22"/>
          <w:szCs w:val="22"/>
        </w:rPr>
        <w:t xml:space="preserve">a </w:t>
      </w:r>
      <w:r w:rsidRPr="00DC3FF0">
        <w:rPr>
          <w:sz w:val="22"/>
          <w:szCs w:val="22"/>
        </w:rPr>
        <w:t xml:space="preserve">document </w:t>
      </w:r>
      <w:r w:rsidR="002C4B61" w:rsidRPr="00DC3FF0">
        <w:rPr>
          <w:sz w:val="22"/>
          <w:szCs w:val="22"/>
        </w:rPr>
        <w:t xml:space="preserve">containing the information or a </w:t>
      </w:r>
      <w:r w:rsidR="007632CD" w:rsidRPr="00DC3FF0">
        <w:rPr>
          <w:sz w:val="22"/>
          <w:szCs w:val="22"/>
        </w:rPr>
        <w:t xml:space="preserve">custodian or other </w:t>
      </w:r>
      <w:r w:rsidR="002C4B61" w:rsidRPr="00DC3FF0">
        <w:rPr>
          <w:sz w:val="22"/>
          <w:szCs w:val="22"/>
        </w:rPr>
        <w:t xml:space="preserve">person who otherwise possessed or knew </w:t>
      </w:r>
      <w:r w:rsidRPr="00DC3FF0">
        <w:rPr>
          <w:sz w:val="22"/>
          <w:szCs w:val="22"/>
        </w:rPr>
        <w:t>the information.</w:t>
      </w:r>
    </w:p>
    <w:p w:rsidR="00546AF9" w:rsidRPr="00DC3FF0" w:rsidRDefault="00546AF9" w:rsidP="00093E1C">
      <w:pPr>
        <w:pStyle w:val="BodyText"/>
        <w:keepLines/>
        <w:ind w:firstLine="720"/>
        <w:jc w:val="left"/>
        <w:rPr>
          <w:sz w:val="22"/>
          <w:szCs w:val="22"/>
        </w:rPr>
      </w:pPr>
      <w:r w:rsidRPr="00DC3FF0">
        <w:rPr>
          <w:sz w:val="22"/>
          <w:szCs w:val="22"/>
        </w:rPr>
        <w:t>7.4</w:t>
      </w:r>
      <w:r w:rsidR="00241AA8" w:rsidRPr="00DC3FF0">
        <w:rPr>
          <w:sz w:val="22"/>
          <w:szCs w:val="22"/>
        </w:rPr>
        <w:t xml:space="preserve"> </w:t>
      </w:r>
      <w:r w:rsidRPr="00DC3FF0">
        <w:rPr>
          <w:sz w:val="22"/>
          <w:szCs w:val="22"/>
          <w:u w:val="single"/>
        </w:rPr>
        <w:t xml:space="preserve">Procedures for Approving </w:t>
      </w:r>
      <w:r w:rsidR="00BE2513" w:rsidRPr="00DC3FF0">
        <w:rPr>
          <w:sz w:val="22"/>
          <w:szCs w:val="22"/>
          <w:u w:val="single"/>
        </w:rPr>
        <w:t xml:space="preserve">or Objecting to </w:t>
      </w:r>
      <w:r w:rsidRPr="00DC3FF0">
        <w:rPr>
          <w:sz w:val="22"/>
          <w:szCs w:val="22"/>
          <w:u w:val="single"/>
        </w:rPr>
        <w:t>Disclosure of “HIGHLY CONFIDENTIAL –</w:t>
      </w:r>
      <w:r w:rsidR="006D4E5A" w:rsidRPr="00DC3FF0">
        <w:rPr>
          <w:sz w:val="22"/>
          <w:szCs w:val="22"/>
          <w:u w:val="single"/>
        </w:rPr>
        <w:t xml:space="preserve"> </w:t>
      </w:r>
      <w:r w:rsidRPr="00DC3FF0">
        <w:rPr>
          <w:sz w:val="22"/>
          <w:szCs w:val="22"/>
          <w:u w:val="single"/>
        </w:rPr>
        <w:t xml:space="preserve">ATTORNEYS’ EYES ONLY” </w:t>
      </w:r>
      <w:r w:rsidR="00C93B01" w:rsidRPr="00DC3FF0">
        <w:rPr>
          <w:sz w:val="22"/>
          <w:szCs w:val="22"/>
        </w:rPr>
        <w:t>[</w:t>
      </w:r>
      <w:r w:rsidR="00C93B01" w:rsidRPr="00DC3FF0">
        <w:rPr>
          <w:i/>
          <w:sz w:val="22"/>
          <w:szCs w:val="22"/>
        </w:rPr>
        <w:t>Optional</w:t>
      </w:r>
      <w:r w:rsidR="00160690" w:rsidRPr="00DC3FF0">
        <w:rPr>
          <w:sz w:val="22"/>
          <w:szCs w:val="22"/>
        </w:rPr>
        <w:t>:</w:t>
      </w:r>
      <w:r w:rsidR="00241AA8" w:rsidRPr="00DC3FF0">
        <w:rPr>
          <w:sz w:val="22"/>
          <w:szCs w:val="22"/>
        </w:rPr>
        <w:t xml:space="preserve"> </w:t>
      </w:r>
      <w:r w:rsidR="00C93B01" w:rsidRPr="00DC3FF0">
        <w:rPr>
          <w:sz w:val="22"/>
          <w:szCs w:val="22"/>
        </w:rPr>
        <w:t xml:space="preserve">or “HIGHLY CONFIDENTIAL – SOURCE CODE”] </w:t>
      </w:r>
      <w:r w:rsidRPr="00DC3FF0">
        <w:rPr>
          <w:sz w:val="22"/>
          <w:szCs w:val="22"/>
          <w:u w:val="single"/>
        </w:rPr>
        <w:t xml:space="preserve">Information or Items to </w:t>
      </w:r>
      <w:r w:rsidR="00BE2513" w:rsidRPr="00DC3FF0">
        <w:rPr>
          <w:sz w:val="22"/>
          <w:szCs w:val="22"/>
          <w:u w:val="single"/>
        </w:rPr>
        <w:t>Designated House</w:t>
      </w:r>
      <w:r w:rsidR="00C93B01" w:rsidRPr="00DC3FF0">
        <w:rPr>
          <w:sz w:val="22"/>
          <w:szCs w:val="22"/>
          <w:u w:val="single"/>
        </w:rPr>
        <w:t xml:space="preserve"> Counsel</w:t>
      </w:r>
      <w:r w:rsidR="00937699" w:rsidRPr="009D67F7">
        <w:rPr>
          <w:u w:val="single"/>
          <w:vertAlign w:val="superscript"/>
        </w:rPr>
        <w:footnoteReference w:id="7"/>
      </w:r>
      <w:r w:rsidR="00BE2513" w:rsidRPr="009D67F7">
        <w:rPr>
          <w:sz w:val="22"/>
          <w:szCs w:val="22"/>
          <w:u w:val="single"/>
        </w:rPr>
        <w:t xml:space="preserve"> </w:t>
      </w:r>
      <w:r w:rsidR="00BE2513" w:rsidRPr="00DC3FF0">
        <w:rPr>
          <w:sz w:val="22"/>
          <w:szCs w:val="22"/>
          <w:u w:val="single"/>
        </w:rPr>
        <w:t xml:space="preserve">or </w:t>
      </w:r>
      <w:r w:rsidRPr="00DC3FF0">
        <w:rPr>
          <w:sz w:val="22"/>
          <w:szCs w:val="22"/>
          <w:u w:val="single"/>
        </w:rPr>
        <w:t>Experts</w:t>
      </w:r>
      <w:r w:rsidR="00B51620" w:rsidRPr="00DC3FF0">
        <w:rPr>
          <w:sz w:val="22"/>
          <w:szCs w:val="22"/>
          <w:u w:val="single"/>
        </w:rPr>
        <w:t>.</w:t>
      </w:r>
      <w:r w:rsidR="00F94957" w:rsidRPr="009D67F7">
        <w:rPr>
          <w:vertAlign w:val="superscript"/>
        </w:rPr>
        <w:footnoteReference w:id="8"/>
      </w:r>
    </w:p>
    <w:p w:rsidR="00DC37F3" w:rsidRPr="00DC3FF0" w:rsidRDefault="00DC37F3" w:rsidP="00EA7702">
      <w:pPr>
        <w:pStyle w:val="BodyText"/>
        <w:jc w:val="left"/>
        <w:rPr>
          <w:sz w:val="22"/>
          <w:szCs w:val="22"/>
        </w:rPr>
      </w:pPr>
      <w:r w:rsidRPr="00DC3FF0">
        <w:rPr>
          <w:sz w:val="22"/>
          <w:szCs w:val="22"/>
        </w:rPr>
        <w:t>(a)(1)</w:t>
      </w:r>
      <w:r w:rsidR="00241AA8" w:rsidRPr="00DC3FF0">
        <w:rPr>
          <w:sz w:val="22"/>
          <w:szCs w:val="22"/>
        </w:rPr>
        <w:t xml:space="preserve"> </w:t>
      </w:r>
      <w:r w:rsidRPr="00DC3FF0">
        <w:rPr>
          <w:sz w:val="22"/>
          <w:szCs w:val="22"/>
        </w:rPr>
        <w:t xml:space="preserve">Unless otherwise ordered by the court or agreed </w:t>
      </w:r>
      <w:r w:rsidR="00B51620" w:rsidRPr="00DC3FF0">
        <w:rPr>
          <w:sz w:val="22"/>
          <w:szCs w:val="22"/>
        </w:rPr>
        <w:t xml:space="preserve">to </w:t>
      </w:r>
      <w:r w:rsidRPr="00DC3FF0">
        <w:rPr>
          <w:sz w:val="22"/>
          <w:szCs w:val="22"/>
        </w:rPr>
        <w:t xml:space="preserve">in writing by the Designating Party, a Party that seeks to disclose to </w:t>
      </w:r>
      <w:r w:rsidR="003B6AB8" w:rsidRPr="00DC3FF0">
        <w:rPr>
          <w:sz w:val="22"/>
          <w:szCs w:val="22"/>
        </w:rPr>
        <w:t xml:space="preserve">Designated </w:t>
      </w:r>
      <w:r w:rsidRPr="00DC3FF0">
        <w:rPr>
          <w:sz w:val="22"/>
          <w:szCs w:val="22"/>
        </w:rPr>
        <w:t xml:space="preserve">House Counsel any information or item that has been designated “HIGHLY CONFIDENTIAL – ATTORNEYS’ EYES ONLY” pursuant to paragraph 7.3(b) first must make a </w:t>
      </w:r>
      <w:r w:rsidRPr="00DC3FF0">
        <w:rPr>
          <w:sz w:val="22"/>
          <w:szCs w:val="22"/>
        </w:rPr>
        <w:lastRenderedPageBreak/>
        <w:t xml:space="preserve">written request to the Designating Party that (1) sets forth the full name of the </w:t>
      </w:r>
      <w:r w:rsidR="003B6AB8" w:rsidRPr="00DC3FF0">
        <w:rPr>
          <w:sz w:val="22"/>
          <w:szCs w:val="22"/>
        </w:rPr>
        <w:t xml:space="preserve">Designated </w:t>
      </w:r>
      <w:r w:rsidRPr="00DC3FF0">
        <w:rPr>
          <w:sz w:val="22"/>
          <w:szCs w:val="22"/>
        </w:rPr>
        <w:t xml:space="preserve">House Counsel and the city and state of his or her residence, </w:t>
      </w:r>
      <w:r w:rsidR="00EA6FDA" w:rsidRPr="00DC3FF0">
        <w:rPr>
          <w:sz w:val="22"/>
          <w:szCs w:val="22"/>
        </w:rPr>
        <w:t xml:space="preserve">and </w:t>
      </w:r>
      <w:r w:rsidRPr="00DC3FF0">
        <w:rPr>
          <w:sz w:val="22"/>
          <w:szCs w:val="22"/>
        </w:rPr>
        <w:t>(2) des</w:t>
      </w:r>
      <w:r w:rsidR="000C1474" w:rsidRPr="00DC3FF0">
        <w:rPr>
          <w:sz w:val="22"/>
          <w:szCs w:val="22"/>
        </w:rPr>
        <w:t xml:space="preserve">cribes </w:t>
      </w:r>
      <w:r w:rsidR="00EA6FDA" w:rsidRPr="00DC3FF0">
        <w:rPr>
          <w:sz w:val="22"/>
          <w:szCs w:val="22"/>
        </w:rPr>
        <w:t xml:space="preserve">the </w:t>
      </w:r>
      <w:r w:rsidR="003B6AB8" w:rsidRPr="00DC3FF0">
        <w:rPr>
          <w:sz w:val="22"/>
          <w:szCs w:val="22"/>
        </w:rPr>
        <w:t xml:space="preserve">Designated </w:t>
      </w:r>
      <w:r w:rsidR="00EA6FDA" w:rsidRPr="00DC3FF0">
        <w:rPr>
          <w:sz w:val="22"/>
          <w:szCs w:val="22"/>
        </w:rPr>
        <w:t xml:space="preserve">House Counsel’s current and reasonably foreseeable future </w:t>
      </w:r>
      <w:r w:rsidR="000C1474" w:rsidRPr="00DC3FF0">
        <w:rPr>
          <w:sz w:val="22"/>
          <w:szCs w:val="22"/>
        </w:rPr>
        <w:t xml:space="preserve">primary </w:t>
      </w:r>
      <w:r w:rsidR="003162AF" w:rsidRPr="00DC3FF0">
        <w:rPr>
          <w:sz w:val="22"/>
          <w:szCs w:val="22"/>
        </w:rPr>
        <w:t>job</w:t>
      </w:r>
      <w:r w:rsidR="00F31C4D" w:rsidRPr="00DC3FF0">
        <w:rPr>
          <w:sz w:val="22"/>
          <w:szCs w:val="22"/>
        </w:rPr>
        <w:t xml:space="preserve"> duties and</w:t>
      </w:r>
      <w:r w:rsidR="003162AF" w:rsidRPr="00DC3FF0">
        <w:rPr>
          <w:sz w:val="22"/>
          <w:szCs w:val="22"/>
        </w:rPr>
        <w:t xml:space="preserve"> responsibilities</w:t>
      </w:r>
      <w:r w:rsidR="00EA6FDA" w:rsidRPr="00DC3FF0">
        <w:rPr>
          <w:sz w:val="22"/>
          <w:szCs w:val="22"/>
        </w:rPr>
        <w:t xml:space="preserve"> </w:t>
      </w:r>
      <w:r w:rsidR="000C1474" w:rsidRPr="00DC3FF0">
        <w:rPr>
          <w:sz w:val="22"/>
          <w:szCs w:val="22"/>
        </w:rPr>
        <w:t xml:space="preserve">in </w:t>
      </w:r>
      <w:r w:rsidR="00EA6FDA" w:rsidRPr="00DC3FF0">
        <w:rPr>
          <w:sz w:val="22"/>
          <w:szCs w:val="22"/>
        </w:rPr>
        <w:t xml:space="preserve">sufficient </w:t>
      </w:r>
      <w:r w:rsidR="000C1474" w:rsidRPr="00DC3FF0">
        <w:rPr>
          <w:sz w:val="22"/>
          <w:szCs w:val="22"/>
        </w:rPr>
        <w:t xml:space="preserve">detail </w:t>
      </w:r>
      <w:r w:rsidR="00EA6FDA" w:rsidRPr="00DC3FF0">
        <w:rPr>
          <w:sz w:val="22"/>
          <w:szCs w:val="22"/>
        </w:rPr>
        <w:t xml:space="preserve">to determine if </w:t>
      </w:r>
      <w:r w:rsidR="000C1474" w:rsidRPr="00DC3FF0">
        <w:rPr>
          <w:sz w:val="22"/>
          <w:szCs w:val="22"/>
        </w:rPr>
        <w:t xml:space="preserve">House Counsel is </w:t>
      </w:r>
      <w:r w:rsidR="00EA6FDA" w:rsidRPr="00DC3FF0">
        <w:rPr>
          <w:sz w:val="22"/>
          <w:szCs w:val="22"/>
        </w:rPr>
        <w:t>involved, or may be</w:t>
      </w:r>
      <w:r w:rsidR="000C1474" w:rsidRPr="00DC3FF0">
        <w:rPr>
          <w:sz w:val="22"/>
          <w:szCs w:val="22"/>
        </w:rPr>
        <w:t>come</w:t>
      </w:r>
      <w:r w:rsidR="00EA6FDA" w:rsidRPr="00DC3FF0">
        <w:rPr>
          <w:sz w:val="22"/>
          <w:szCs w:val="22"/>
        </w:rPr>
        <w:t xml:space="preserve"> involved, in any competitive decision-making</w:t>
      </w:r>
      <w:r w:rsidRPr="00DC3FF0">
        <w:rPr>
          <w:sz w:val="22"/>
          <w:szCs w:val="22"/>
        </w:rPr>
        <w:t>.</w:t>
      </w:r>
      <w:r w:rsidR="003B6AB8" w:rsidRPr="009D67F7">
        <w:rPr>
          <w:vertAlign w:val="superscript"/>
        </w:rPr>
        <w:footnoteReference w:id="9"/>
      </w:r>
    </w:p>
    <w:p w:rsidR="00546AF9" w:rsidRPr="00DC3FF0" w:rsidRDefault="00546AF9" w:rsidP="00EA7702">
      <w:pPr>
        <w:pStyle w:val="BodyText"/>
        <w:jc w:val="left"/>
        <w:rPr>
          <w:sz w:val="22"/>
          <w:szCs w:val="22"/>
        </w:rPr>
      </w:pPr>
      <w:r w:rsidRPr="00DC3FF0">
        <w:rPr>
          <w:sz w:val="22"/>
          <w:szCs w:val="22"/>
        </w:rPr>
        <w:t>(a)</w:t>
      </w:r>
      <w:r w:rsidR="00DC37F3" w:rsidRPr="00DC3FF0">
        <w:rPr>
          <w:sz w:val="22"/>
          <w:szCs w:val="22"/>
        </w:rPr>
        <w:t>(2)</w:t>
      </w:r>
      <w:r w:rsidR="00241AA8" w:rsidRPr="00DC3FF0">
        <w:rPr>
          <w:sz w:val="22"/>
          <w:szCs w:val="22"/>
        </w:rPr>
        <w:t xml:space="preserve"> </w:t>
      </w:r>
      <w:r w:rsidRPr="00DC3FF0">
        <w:rPr>
          <w:sz w:val="22"/>
          <w:szCs w:val="22"/>
        </w:rPr>
        <w:t xml:space="preserve">Unless otherwise ordered by the court or agreed </w:t>
      </w:r>
      <w:r w:rsidR="00B51620" w:rsidRPr="00DC3FF0">
        <w:rPr>
          <w:sz w:val="22"/>
          <w:szCs w:val="22"/>
        </w:rPr>
        <w:t xml:space="preserve">to </w:t>
      </w:r>
      <w:r w:rsidRPr="00DC3FF0">
        <w:rPr>
          <w:sz w:val="22"/>
          <w:szCs w:val="22"/>
        </w:rPr>
        <w:t>in writing by the</w:t>
      </w:r>
      <w:r w:rsidR="006D4E5A" w:rsidRPr="00DC3FF0">
        <w:rPr>
          <w:sz w:val="22"/>
          <w:szCs w:val="22"/>
        </w:rPr>
        <w:t xml:space="preserve"> </w:t>
      </w:r>
      <w:r w:rsidRPr="00DC3FF0">
        <w:rPr>
          <w:sz w:val="22"/>
          <w:szCs w:val="22"/>
        </w:rPr>
        <w:t>Designating Party, a Party that seeks to disclose to an Expert (as defined in this Order) any</w:t>
      </w:r>
      <w:r w:rsidR="006D4E5A" w:rsidRPr="00DC3FF0">
        <w:rPr>
          <w:sz w:val="22"/>
          <w:szCs w:val="22"/>
        </w:rPr>
        <w:t xml:space="preserve"> </w:t>
      </w:r>
      <w:r w:rsidRPr="00DC3FF0">
        <w:rPr>
          <w:sz w:val="22"/>
          <w:szCs w:val="22"/>
        </w:rPr>
        <w:t>information or item that has been designated “HIGHLY CONFIDENTIAL – ATTORNEYS’ EYES</w:t>
      </w:r>
      <w:r w:rsidR="006D4E5A" w:rsidRPr="00DC3FF0">
        <w:rPr>
          <w:sz w:val="22"/>
          <w:szCs w:val="22"/>
        </w:rPr>
        <w:t xml:space="preserve"> </w:t>
      </w:r>
      <w:r w:rsidRPr="00DC3FF0">
        <w:rPr>
          <w:sz w:val="22"/>
          <w:szCs w:val="22"/>
        </w:rPr>
        <w:t xml:space="preserve">ONLY” </w:t>
      </w:r>
      <w:r w:rsidR="00C93B01" w:rsidRPr="00DC3FF0">
        <w:rPr>
          <w:sz w:val="22"/>
          <w:szCs w:val="22"/>
        </w:rPr>
        <w:t>[</w:t>
      </w:r>
      <w:r w:rsidR="00C93B01" w:rsidRPr="00DC3FF0">
        <w:rPr>
          <w:i/>
          <w:sz w:val="22"/>
          <w:szCs w:val="22"/>
        </w:rPr>
        <w:t>Optional</w:t>
      </w:r>
      <w:r w:rsidR="00B51620" w:rsidRPr="00DC3FF0">
        <w:rPr>
          <w:sz w:val="22"/>
          <w:szCs w:val="22"/>
        </w:rPr>
        <w:t>:</w:t>
      </w:r>
      <w:r w:rsidR="00241AA8" w:rsidRPr="00DC3FF0">
        <w:rPr>
          <w:sz w:val="22"/>
          <w:szCs w:val="22"/>
        </w:rPr>
        <w:t xml:space="preserve"> </w:t>
      </w:r>
      <w:r w:rsidR="00C93B01" w:rsidRPr="00DC3FF0">
        <w:rPr>
          <w:sz w:val="22"/>
          <w:szCs w:val="22"/>
        </w:rPr>
        <w:t xml:space="preserve">or “HIGHLY CONFIDENTIAL – SOURCE CODE”] </w:t>
      </w:r>
      <w:r w:rsidR="00DC37F3" w:rsidRPr="00DC3FF0">
        <w:rPr>
          <w:sz w:val="22"/>
          <w:szCs w:val="22"/>
        </w:rPr>
        <w:t xml:space="preserve">pursuant to paragraph 7.3(c) </w:t>
      </w:r>
      <w:r w:rsidRPr="00DC3FF0">
        <w:rPr>
          <w:sz w:val="22"/>
          <w:szCs w:val="22"/>
        </w:rPr>
        <w:t xml:space="preserve">first must make a written request to the Designating Party that (1) identifies the </w:t>
      </w:r>
      <w:r w:rsidR="00BE01BA" w:rsidRPr="00DC3FF0">
        <w:rPr>
          <w:sz w:val="22"/>
          <w:szCs w:val="22"/>
        </w:rPr>
        <w:t xml:space="preserve">general categories of </w:t>
      </w:r>
      <w:r w:rsidR="00B51620" w:rsidRPr="00DC3FF0">
        <w:rPr>
          <w:sz w:val="22"/>
          <w:szCs w:val="22"/>
        </w:rPr>
        <w:t>“</w:t>
      </w:r>
      <w:r w:rsidRPr="00DC3FF0">
        <w:rPr>
          <w:sz w:val="22"/>
          <w:szCs w:val="22"/>
        </w:rPr>
        <w:t>HIGHLY CONFIDENTIAL</w:t>
      </w:r>
      <w:r w:rsidR="00BE01BA" w:rsidRPr="00DC3FF0">
        <w:rPr>
          <w:sz w:val="22"/>
          <w:szCs w:val="22"/>
        </w:rPr>
        <w:t xml:space="preserve"> – ATTORNEYS’ EYES ONLY” [</w:t>
      </w:r>
      <w:r w:rsidR="00BE01BA" w:rsidRPr="00DC3FF0">
        <w:rPr>
          <w:i/>
          <w:sz w:val="22"/>
          <w:szCs w:val="22"/>
        </w:rPr>
        <w:t>Optional</w:t>
      </w:r>
      <w:r w:rsidR="00B51620" w:rsidRPr="00DC3FF0">
        <w:rPr>
          <w:sz w:val="22"/>
          <w:szCs w:val="22"/>
        </w:rPr>
        <w:t>:</w:t>
      </w:r>
      <w:r w:rsidR="00241AA8" w:rsidRPr="00DC3FF0">
        <w:rPr>
          <w:sz w:val="22"/>
          <w:szCs w:val="22"/>
        </w:rPr>
        <w:t xml:space="preserve"> </w:t>
      </w:r>
      <w:r w:rsidR="00BE01BA" w:rsidRPr="00DC3FF0">
        <w:rPr>
          <w:sz w:val="22"/>
          <w:szCs w:val="22"/>
        </w:rPr>
        <w:t>or “HIGHLY CONFIDENTIAL – SOURCE CODE”]</w:t>
      </w:r>
      <w:r w:rsidRPr="00DC3FF0">
        <w:rPr>
          <w:sz w:val="22"/>
          <w:szCs w:val="22"/>
        </w:rPr>
        <w:t xml:space="preserve"> information that the Receiving Party seeks permission to disclose to the</w:t>
      </w:r>
      <w:r w:rsidR="006D4E5A" w:rsidRPr="00DC3FF0">
        <w:rPr>
          <w:sz w:val="22"/>
          <w:szCs w:val="22"/>
        </w:rPr>
        <w:t xml:space="preserve"> </w:t>
      </w:r>
      <w:r w:rsidRPr="00DC3FF0">
        <w:rPr>
          <w:sz w:val="22"/>
          <w:szCs w:val="22"/>
        </w:rPr>
        <w:t>Expert, (2) sets forth the full name of the Expert and the city and state of his or her primary</w:t>
      </w:r>
      <w:r w:rsidR="006D4E5A" w:rsidRPr="00DC3FF0">
        <w:rPr>
          <w:sz w:val="22"/>
          <w:szCs w:val="22"/>
        </w:rPr>
        <w:t xml:space="preserve"> </w:t>
      </w:r>
      <w:r w:rsidRPr="00DC3FF0">
        <w:rPr>
          <w:sz w:val="22"/>
          <w:szCs w:val="22"/>
        </w:rPr>
        <w:t>residence, (3) attaches a copy of the Expert’s current resume, (4) identifies the Expert’s current</w:t>
      </w:r>
      <w:r w:rsidR="006D4E5A" w:rsidRPr="00DC3FF0">
        <w:rPr>
          <w:sz w:val="22"/>
          <w:szCs w:val="22"/>
        </w:rPr>
        <w:t xml:space="preserve"> </w:t>
      </w:r>
      <w:r w:rsidRPr="00DC3FF0">
        <w:rPr>
          <w:sz w:val="22"/>
          <w:szCs w:val="22"/>
        </w:rPr>
        <w:t xml:space="preserve">employer(s), (5) identifies each person or entity from whom the Expert has received compensation </w:t>
      </w:r>
      <w:r w:rsidR="00F75BE6" w:rsidRPr="00DC3FF0">
        <w:rPr>
          <w:sz w:val="22"/>
          <w:szCs w:val="22"/>
        </w:rPr>
        <w:t xml:space="preserve">or funding </w:t>
      </w:r>
      <w:r w:rsidRPr="00DC3FF0">
        <w:rPr>
          <w:sz w:val="22"/>
          <w:szCs w:val="22"/>
        </w:rPr>
        <w:t>for</w:t>
      </w:r>
      <w:r w:rsidR="006D4E5A" w:rsidRPr="00DC3FF0">
        <w:rPr>
          <w:sz w:val="22"/>
          <w:szCs w:val="22"/>
        </w:rPr>
        <w:t xml:space="preserve"> </w:t>
      </w:r>
      <w:r w:rsidRPr="00DC3FF0">
        <w:rPr>
          <w:sz w:val="22"/>
          <w:szCs w:val="22"/>
        </w:rPr>
        <w:t xml:space="preserve">work in his or her areas of expertise or to whom the expert has </w:t>
      </w:r>
      <w:r w:rsidRPr="00DC3FF0">
        <w:rPr>
          <w:sz w:val="22"/>
          <w:szCs w:val="22"/>
        </w:rPr>
        <w:lastRenderedPageBreak/>
        <w:t>provided professional services</w:t>
      </w:r>
      <w:r w:rsidR="004E4246" w:rsidRPr="00DC3FF0">
        <w:rPr>
          <w:sz w:val="22"/>
          <w:szCs w:val="22"/>
        </w:rPr>
        <w:t xml:space="preserve">, including </w:t>
      </w:r>
      <w:r w:rsidR="00C3280A" w:rsidRPr="00DC3FF0">
        <w:rPr>
          <w:sz w:val="22"/>
          <w:szCs w:val="22"/>
        </w:rPr>
        <w:t>in connection with a litigation,</w:t>
      </w:r>
      <w:r w:rsidRPr="00DC3FF0">
        <w:rPr>
          <w:sz w:val="22"/>
          <w:szCs w:val="22"/>
        </w:rPr>
        <w:t xml:space="preserve"> at any</w:t>
      </w:r>
      <w:r w:rsidR="006D4E5A" w:rsidRPr="00DC3FF0">
        <w:rPr>
          <w:sz w:val="22"/>
          <w:szCs w:val="22"/>
        </w:rPr>
        <w:t xml:space="preserve"> </w:t>
      </w:r>
      <w:r w:rsidRPr="00DC3FF0">
        <w:rPr>
          <w:sz w:val="22"/>
          <w:szCs w:val="22"/>
        </w:rPr>
        <w:t>time during the preceding five years,</w:t>
      </w:r>
      <w:r w:rsidR="00C3280A" w:rsidRPr="009D67F7">
        <w:rPr>
          <w:vertAlign w:val="superscript"/>
        </w:rPr>
        <w:footnoteReference w:id="10"/>
      </w:r>
      <w:r w:rsidRPr="00DC3FF0">
        <w:rPr>
          <w:sz w:val="22"/>
          <w:szCs w:val="22"/>
        </w:rPr>
        <w:t xml:space="preserve"> and (6) identifies (by name and number of the case, filing date,</w:t>
      </w:r>
      <w:r w:rsidR="006D4E5A" w:rsidRPr="00DC3FF0">
        <w:rPr>
          <w:sz w:val="22"/>
          <w:szCs w:val="22"/>
        </w:rPr>
        <w:t xml:space="preserve"> </w:t>
      </w:r>
      <w:r w:rsidRPr="00DC3FF0">
        <w:rPr>
          <w:sz w:val="22"/>
          <w:szCs w:val="22"/>
        </w:rPr>
        <w:t xml:space="preserve">and location of court) any litigation in connection with which the Expert has </w:t>
      </w:r>
      <w:r w:rsidR="00C3280A" w:rsidRPr="00DC3FF0">
        <w:rPr>
          <w:sz w:val="22"/>
          <w:szCs w:val="22"/>
        </w:rPr>
        <w:t>offered expert testimony, including through a declaration</w:t>
      </w:r>
      <w:r w:rsidR="00B51620" w:rsidRPr="00DC3FF0">
        <w:rPr>
          <w:sz w:val="22"/>
          <w:szCs w:val="22"/>
        </w:rPr>
        <w:t>,</w:t>
      </w:r>
      <w:r w:rsidR="00C3280A" w:rsidRPr="00DC3FF0">
        <w:rPr>
          <w:sz w:val="22"/>
          <w:szCs w:val="22"/>
        </w:rPr>
        <w:t xml:space="preserve"> report</w:t>
      </w:r>
      <w:r w:rsidR="00B51620" w:rsidRPr="00DC3FF0">
        <w:rPr>
          <w:sz w:val="22"/>
          <w:szCs w:val="22"/>
        </w:rPr>
        <w:t>,</w:t>
      </w:r>
      <w:r w:rsidR="00C3280A" w:rsidRPr="00DC3FF0">
        <w:rPr>
          <w:sz w:val="22"/>
          <w:szCs w:val="22"/>
        </w:rPr>
        <w:t xml:space="preserve"> or </w:t>
      </w:r>
      <w:r w:rsidR="00B51620" w:rsidRPr="00DC3FF0">
        <w:rPr>
          <w:sz w:val="22"/>
          <w:szCs w:val="22"/>
        </w:rPr>
        <w:t xml:space="preserve">testimony </w:t>
      </w:r>
      <w:r w:rsidR="00C3280A" w:rsidRPr="00DC3FF0">
        <w:rPr>
          <w:sz w:val="22"/>
          <w:szCs w:val="22"/>
        </w:rPr>
        <w:t>at a deposition or trial,</w:t>
      </w:r>
      <w:r w:rsidRPr="00DC3FF0">
        <w:rPr>
          <w:sz w:val="22"/>
          <w:szCs w:val="22"/>
        </w:rPr>
        <w:t xml:space="preserve"> during the preceding five years.</w:t>
      </w:r>
      <w:r w:rsidR="00EE3233" w:rsidRPr="009D67F7">
        <w:rPr>
          <w:vertAlign w:val="superscript"/>
        </w:rPr>
        <w:footnoteReference w:id="11"/>
      </w:r>
    </w:p>
    <w:p w:rsidR="00546AF9" w:rsidRPr="00DC3FF0" w:rsidRDefault="00546AF9" w:rsidP="00EA7702">
      <w:pPr>
        <w:pStyle w:val="BodyText"/>
        <w:jc w:val="left"/>
        <w:rPr>
          <w:sz w:val="22"/>
          <w:szCs w:val="22"/>
        </w:rPr>
      </w:pPr>
      <w:r w:rsidRPr="00DC3FF0">
        <w:rPr>
          <w:sz w:val="22"/>
          <w:szCs w:val="22"/>
        </w:rPr>
        <w:t>(b)</w:t>
      </w:r>
      <w:r w:rsidR="00241AA8" w:rsidRPr="00DC3FF0">
        <w:rPr>
          <w:sz w:val="22"/>
          <w:szCs w:val="22"/>
        </w:rPr>
        <w:t xml:space="preserve"> </w:t>
      </w:r>
      <w:r w:rsidRPr="00DC3FF0">
        <w:rPr>
          <w:sz w:val="22"/>
          <w:szCs w:val="22"/>
        </w:rPr>
        <w:t>A Party that makes a request and provides the information specified in the</w:t>
      </w:r>
      <w:r w:rsidR="006D4E5A" w:rsidRPr="00DC3FF0">
        <w:rPr>
          <w:sz w:val="22"/>
          <w:szCs w:val="22"/>
        </w:rPr>
        <w:t xml:space="preserve"> </w:t>
      </w:r>
      <w:r w:rsidRPr="00DC3FF0">
        <w:rPr>
          <w:sz w:val="22"/>
          <w:szCs w:val="22"/>
        </w:rPr>
        <w:t xml:space="preserve">preceding </w:t>
      </w:r>
      <w:r w:rsidR="00BE01BA" w:rsidRPr="00DC3FF0">
        <w:rPr>
          <w:sz w:val="22"/>
          <w:szCs w:val="22"/>
        </w:rPr>
        <w:t xml:space="preserve">respective </w:t>
      </w:r>
      <w:r w:rsidRPr="00DC3FF0">
        <w:rPr>
          <w:sz w:val="22"/>
          <w:szCs w:val="22"/>
        </w:rPr>
        <w:t>paragraph</w:t>
      </w:r>
      <w:r w:rsidR="00BE01BA" w:rsidRPr="00DC3FF0">
        <w:rPr>
          <w:sz w:val="22"/>
          <w:szCs w:val="22"/>
        </w:rPr>
        <w:t>s</w:t>
      </w:r>
      <w:r w:rsidRPr="00DC3FF0">
        <w:rPr>
          <w:sz w:val="22"/>
          <w:szCs w:val="22"/>
        </w:rPr>
        <w:t xml:space="preserve"> may disclose the subject Protected Material to the identified</w:t>
      </w:r>
      <w:r w:rsidR="003162AF" w:rsidRPr="00DC3FF0">
        <w:rPr>
          <w:sz w:val="22"/>
          <w:szCs w:val="22"/>
        </w:rPr>
        <w:t xml:space="preserve"> </w:t>
      </w:r>
      <w:r w:rsidR="0032690C" w:rsidRPr="00DC3FF0">
        <w:rPr>
          <w:sz w:val="22"/>
          <w:szCs w:val="22"/>
        </w:rPr>
        <w:t xml:space="preserve">Designated </w:t>
      </w:r>
      <w:r w:rsidR="003162AF" w:rsidRPr="00DC3FF0">
        <w:rPr>
          <w:sz w:val="22"/>
          <w:szCs w:val="22"/>
        </w:rPr>
        <w:t>House Counsel or</w:t>
      </w:r>
      <w:r w:rsidRPr="00DC3FF0">
        <w:rPr>
          <w:sz w:val="22"/>
          <w:szCs w:val="22"/>
        </w:rPr>
        <w:t xml:space="preserve"> Expert unless,</w:t>
      </w:r>
      <w:r w:rsidR="006D4E5A" w:rsidRPr="00DC3FF0">
        <w:rPr>
          <w:sz w:val="22"/>
          <w:szCs w:val="22"/>
        </w:rPr>
        <w:t xml:space="preserve"> </w:t>
      </w:r>
      <w:r w:rsidRPr="00DC3FF0">
        <w:rPr>
          <w:sz w:val="22"/>
          <w:szCs w:val="22"/>
        </w:rPr>
        <w:t xml:space="preserve">within </w:t>
      </w:r>
      <w:r w:rsidR="00E63457" w:rsidRPr="00DC3FF0">
        <w:rPr>
          <w:sz w:val="22"/>
          <w:szCs w:val="22"/>
        </w:rPr>
        <w:t xml:space="preserve">14 </w:t>
      </w:r>
      <w:r w:rsidRPr="00DC3FF0">
        <w:rPr>
          <w:sz w:val="22"/>
          <w:szCs w:val="22"/>
        </w:rPr>
        <w:t>days of delivering the request, the Party receives a written objection from the</w:t>
      </w:r>
      <w:r w:rsidR="006D4E5A" w:rsidRPr="00DC3FF0">
        <w:rPr>
          <w:sz w:val="22"/>
          <w:szCs w:val="22"/>
        </w:rPr>
        <w:t xml:space="preserve"> </w:t>
      </w:r>
      <w:r w:rsidRPr="00DC3FF0">
        <w:rPr>
          <w:sz w:val="22"/>
          <w:szCs w:val="22"/>
        </w:rPr>
        <w:t>Designating Party.</w:t>
      </w:r>
      <w:r w:rsidR="00241AA8" w:rsidRPr="00DC3FF0">
        <w:rPr>
          <w:sz w:val="22"/>
          <w:szCs w:val="22"/>
        </w:rPr>
        <w:t xml:space="preserve"> </w:t>
      </w:r>
      <w:r w:rsidRPr="00DC3FF0">
        <w:rPr>
          <w:sz w:val="22"/>
          <w:szCs w:val="22"/>
        </w:rPr>
        <w:t>Any such objection must set forth in detail the grounds on which it is based.</w:t>
      </w:r>
    </w:p>
    <w:p w:rsidR="00546AF9" w:rsidRPr="00DC3FF0" w:rsidRDefault="00546AF9" w:rsidP="00EA7702">
      <w:pPr>
        <w:pStyle w:val="BodyText"/>
        <w:jc w:val="left"/>
        <w:rPr>
          <w:sz w:val="22"/>
          <w:szCs w:val="22"/>
        </w:rPr>
      </w:pPr>
      <w:r w:rsidRPr="00DC3FF0">
        <w:rPr>
          <w:sz w:val="22"/>
          <w:szCs w:val="22"/>
        </w:rPr>
        <w:t>(c)</w:t>
      </w:r>
      <w:r w:rsidR="00241AA8" w:rsidRPr="00DC3FF0">
        <w:rPr>
          <w:sz w:val="22"/>
          <w:szCs w:val="22"/>
        </w:rPr>
        <w:t xml:space="preserve"> </w:t>
      </w:r>
      <w:r w:rsidRPr="00DC3FF0">
        <w:rPr>
          <w:sz w:val="22"/>
          <w:szCs w:val="22"/>
        </w:rPr>
        <w:t>A Party that receives a timely written objection must meet and confer with</w:t>
      </w:r>
      <w:r w:rsidR="006D4E5A" w:rsidRPr="00DC3FF0">
        <w:rPr>
          <w:sz w:val="22"/>
          <w:szCs w:val="22"/>
        </w:rPr>
        <w:t xml:space="preserve"> </w:t>
      </w:r>
      <w:r w:rsidRPr="00DC3FF0">
        <w:rPr>
          <w:sz w:val="22"/>
          <w:szCs w:val="22"/>
        </w:rPr>
        <w:t>the Designating Party (through direct voice to voice dialogue) to try to resolve the matter by</w:t>
      </w:r>
      <w:r w:rsidR="006D4E5A" w:rsidRPr="00DC3FF0">
        <w:rPr>
          <w:sz w:val="22"/>
          <w:szCs w:val="22"/>
        </w:rPr>
        <w:t xml:space="preserve"> </w:t>
      </w:r>
      <w:r w:rsidRPr="00DC3FF0">
        <w:rPr>
          <w:sz w:val="22"/>
          <w:szCs w:val="22"/>
        </w:rPr>
        <w:t>agreement</w:t>
      </w:r>
      <w:r w:rsidR="00AA16D5" w:rsidRPr="00DC3FF0">
        <w:rPr>
          <w:sz w:val="22"/>
          <w:szCs w:val="22"/>
        </w:rPr>
        <w:t xml:space="preserve"> within </w:t>
      </w:r>
      <w:r w:rsidR="00BE01BA" w:rsidRPr="00DC3FF0">
        <w:rPr>
          <w:sz w:val="22"/>
          <w:szCs w:val="22"/>
        </w:rPr>
        <w:t>seven</w:t>
      </w:r>
      <w:r w:rsidR="00AA16D5" w:rsidRPr="00DC3FF0">
        <w:rPr>
          <w:sz w:val="22"/>
          <w:szCs w:val="22"/>
        </w:rPr>
        <w:t xml:space="preserve"> days of the written objection</w:t>
      </w:r>
      <w:r w:rsidRPr="00DC3FF0">
        <w:rPr>
          <w:sz w:val="22"/>
          <w:szCs w:val="22"/>
        </w:rPr>
        <w:t>.</w:t>
      </w:r>
      <w:r w:rsidR="00241AA8" w:rsidRPr="00DC3FF0">
        <w:rPr>
          <w:sz w:val="22"/>
          <w:szCs w:val="22"/>
        </w:rPr>
        <w:t xml:space="preserve"> </w:t>
      </w:r>
      <w:r w:rsidRPr="00DC3FF0">
        <w:rPr>
          <w:sz w:val="22"/>
          <w:szCs w:val="22"/>
        </w:rPr>
        <w:t xml:space="preserve">If no agreement is reached, the Party seeking to make the disclosure to </w:t>
      </w:r>
      <w:r w:rsidR="0032690C" w:rsidRPr="00DC3FF0">
        <w:rPr>
          <w:sz w:val="22"/>
          <w:szCs w:val="22"/>
        </w:rPr>
        <w:t xml:space="preserve">Designated </w:t>
      </w:r>
      <w:r w:rsidR="003162AF" w:rsidRPr="00DC3FF0">
        <w:rPr>
          <w:sz w:val="22"/>
          <w:szCs w:val="22"/>
        </w:rPr>
        <w:t xml:space="preserve">House Counsel or </w:t>
      </w:r>
      <w:r w:rsidRPr="00DC3FF0">
        <w:rPr>
          <w:sz w:val="22"/>
          <w:szCs w:val="22"/>
        </w:rPr>
        <w:t>the Expert may</w:t>
      </w:r>
      <w:r w:rsidR="006D4E5A" w:rsidRPr="00DC3FF0">
        <w:rPr>
          <w:sz w:val="22"/>
          <w:szCs w:val="22"/>
        </w:rPr>
        <w:t xml:space="preserve"> </w:t>
      </w:r>
      <w:r w:rsidRPr="00DC3FF0">
        <w:rPr>
          <w:sz w:val="22"/>
          <w:szCs w:val="22"/>
        </w:rPr>
        <w:t>file a motion as provided in Civil Local Rule 7 (and in compliance with Civil Local Rule 79-5, if</w:t>
      </w:r>
      <w:r w:rsidR="006D4E5A" w:rsidRPr="00DC3FF0">
        <w:rPr>
          <w:sz w:val="22"/>
          <w:szCs w:val="22"/>
        </w:rPr>
        <w:t xml:space="preserve"> </w:t>
      </w:r>
      <w:r w:rsidRPr="00DC3FF0">
        <w:rPr>
          <w:sz w:val="22"/>
          <w:szCs w:val="22"/>
        </w:rPr>
        <w:t xml:space="preserve">applicable) seeking permission from the </w:t>
      </w:r>
      <w:r w:rsidRPr="00DC3FF0">
        <w:rPr>
          <w:sz w:val="22"/>
          <w:szCs w:val="22"/>
        </w:rPr>
        <w:lastRenderedPageBreak/>
        <w:t>court to do so.</w:t>
      </w:r>
      <w:r w:rsidR="00241AA8" w:rsidRPr="00DC3FF0">
        <w:rPr>
          <w:sz w:val="22"/>
          <w:szCs w:val="22"/>
        </w:rPr>
        <w:t xml:space="preserve"> </w:t>
      </w:r>
      <w:r w:rsidRPr="00DC3FF0">
        <w:rPr>
          <w:sz w:val="22"/>
          <w:szCs w:val="22"/>
        </w:rPr>
        <w:t>Any such motion must describe the</w:t>
      </w:r>
      <w:r w:rsidR="006D4E5A" w:rsidRPr="00DC3FF0">
        <w:rPr>
          <w:sz w:val="22"/>
          <w:szCs w:val="22"/>
        </w:rPr>
        <w:t xml:space="preserve"> </w:t>
      </w:r>
      <w:r w:rsidRPr="00DC3FF0">
        <w:rPr>
          <w:sz w:val="22"/>
          <w:szCs w:val="22"/>
        </w:rPr>
        <w:t xml:space="preserve">circumstances with specificity, set forth in detail the reasons </w:t>
      </w:r>
      <w:r w:rsidR="00B51620" w:rsidRPr="00DC3FF0">
        <w:rPr>
          <w:sz w:val="22"/>
          <w:szCs w:val="22"/>
        </w:rPr>
        <w:t>why</w:t>
      </w:r>
      <w:r w:rsidRPr="00DC3FF0">
        <w:rPr>
          <w:sz w:val="22"/>
          <w:szCs w:val="22"/>
        </w:rPr>
        <w:t xml:space="preserve"> the disclosure to </w:t>
      </w:r>
      <w:r w:rsidR="0032690C" w:rsidRPr="00DC3FF0">
        <w:rPr>
          <w:sz w:val="22"/>
          <w:szCs w:val="22"/>
        </w:rPr>
        <w:t xml:space="preserve">Designated </w:t>
      </w:r>
      <w:r w:rsidR="003162AF" w:rsidRPr="00DC3FF0">
        <w:rPr>
          <w:sz w:val="22"/>
          <w:szCs w:val="22"/>
        </w:rPr>
        <w:t xml:space="preserve">House Counsel or </w:t>
      </w:r>
      <w:r w:rsidRPr="00DC3FF0">
        <w:rPr>
          <w:sz w:val="22"/>
          <w:szCs w:val="22"/>
        </w:rPr>
        <w:t>the Expert is</w:t>
      </w:r>
      <w:r w:rsidR="006D4E5A" w:rsidRPr="00DC3FF0">
        <w:rPr>
          <w:sz w:val="22"/>
          <w:szCs w:val="22"/>
        </w:rPr>
        <w:t xml:space="preserve"> </w:t>
      </w:r>
      <w:r w:rsidRPr="00DC3FF0">
        <w:rPr>
          <w:sz w:val="22"/>
          <w:szCs w:val="22"/>
        </w:rPr>
        <w:t>reasonably necessary, assess the risk of harm that the disclosure would entail</w:t>
      </w:r>
      <w:r w:rsidR="00B51620" w:rsidRPr="00DC3FF0">
        <w:rPr>
          <w:sz w:val="22"/>
          <w:szCs w:val="22"/>
        </w:rPr>
        <w:t>,</w:t>
      </w:r>
      <w:r w:rsidRPr="00DC3FF0">
        <w:rPr>
          <w:sz w:val="22"/>
          <w:szCs w:val="22"/>
        </w:rPr>
        <w:t xml:space="preserve"> and suggest any</w:t>
      </w:r>
      <w:r w:rsidR="006D4E5A" w:rsidRPr="00DC3FF0">
        <w:rPr>
          <w:sz w:val="22"/>
          <w:szCs w:val="22"/>
        </w:rPr>
        <w:t xml:space="preserve"> </w:t>
      </w:r>
      <w:r w:rsidRPr="00DC3FF0">
        <w:rPr>
          <w:sz w:val="22"/>
          <w:szCs w:val="22"/>
        </w:rPr>
        <w:t xml:space="preserve">additional means that </w:t>
      </w:r>
      <w:r w:rsidR="00B51620" w:rsidRPr="00DC3FF0">
        <w:rPr>
          <w:sz w:val="22"/>
          <w:szCs w:val="22"/>
        </w:rPr>
        <w:t>could</w:t>
      </w:r>
      <w:r w:rsidRPr="00DC3FF0">
        <w:rPr>
          <w:sz w:val="22"/>
          <w:szCs w:val="22"/>
        </w:rPr>
        <w:t xml:space="preserve"> be used to reduce that risk.</w:t>
      </w:r>
      <w:r w:rsidR="00241AA8" w:rsidRPr="00DC3FF0">
        <w:rPr>
          <w:sz w:val="22"/>
          <w:szCs w:val="22"/>
        </w:rPr>
        <w:t xml:space="preserve"> </w:t>
      </w:r>
      <w:r w:rsidRPr="00DC3FF0">
        <w:rPr>
          <w:sz w:val="22"/>
          <w:szCs w:val="22"/>
        </w:rPr>
        <w:t>In addition, any such motion must be</w:t>
      </w:r>
      <w:r w:rsidR="006D4E5A" w:rsidRPr="00DC3FF0">
        <w:rPr>
          <w:sz w:val="22"/>
          <w:szCs w:val="22"/>
        </w:rPr>
        <w:t xml:space="preserve"> </w:t>
      </w:r>
      <w:r w:rsidRPr="00DC3FF0">
        <w:rPr>
          <w:sz w:val="22"/>
          <w:szCs w:val="22"/>
        </w:rPr>
        <w:t xml:space="preserve">accompanied by a competent declaration </w:t>
      </w:r>
      <w:r w:rsidR="00B51620" w:rsidRPr="00DC3FF0">
        <w:rPr>
          <w:sz w:val="22"/>
          <w:szCs w:val="22"/>
        </w:rPr>
        <w:t xml:space="preserve">describing </w:t>
      </w:r>
      <w:r w:rsidRPr="00DC3FF0">
        <w:rPr>
          <w:sz w:val="22"/>
          <w:szCs w:val="22"/>
        </w:rPr>
        <w:t>the parties’ efforts to resolve</w:t>
      </w:r>
      <w:r w:rsidR="006D4E5A" w:rsidRPr="00DC3FF0">
        <w:rPr>
          <w:sz w:val="22"/>
          <w:szCs w:val="22"/>
        </w:rPr>
        <w:t xml:space="preserve"> </w:t>
      </w:r>
      <w:r w:rsidRPr="00DC3FF0">
        <w:rPr>
          <w:sz w:val="22"/>
          <w:szCs w:val="22"/>
        </w:rPr>
        <w:t xml:space="preserve">the matter by agreement (i.e., the extent and the content of the meet and confer discussions) and </w:t>
      </w:r>
      <w:r w:rsidR="000E6C76" w:rsidRPr="00DC3FF0">
        <w:rPr>
          <w:sz w:val="22"/>
          <w:szCs w:val="22"/>
        </w:rPr>
        <w:t>setting</w:t>
      </w:r>
      <w:r w:rsidR="00546060" w:rsidRPr="00DC3FF0">
        <w:rPr>
          <w:sz w:val="22"/>
          <w:szCs w:val="22"/>
        </w:rPr>
        <w:t xml:space="preserve"> </w:t>
      </w:r>
      <w:r w:rsidRPr="00DC3FF0">
        <w:rPr>
          <w:sz w:val="22"/>
          <w:szCs w:val="22"/>
        </w:rPr>
        <w:t>forth the reasons advanced by the Designating Party for its refusal to approve the disclosure.</w:t>
      </w:r>
    </w:p>
    <w:p w:rsidR="00546AF9" w:rsidRPr="00DC3FF0" w:rsidRDefault="00546AF9" w:rsidP="00FF5F36">
      <w:pPr>
        <w:pStyle w:val="BodyText"/>
        <w:ind w:firstLine="720"/>
        <w:jc w:val="left"/>
        <w:rPr>
          <w:sz w:val="22"/>
          <w:szCs w:val="22"/>
        </w:rPr>
      </w:pPr>
      <w:r w:rsidRPr="00DC3FF0">
        <w:rPr>
          <w:sz w:val="22"/>
          <w:szCs w:val="22"/>
        </w:rPr>
        <w:t>In any such proceeding</w:t>
      </w:r>
      <w:r w:rsidR="000E6C76" w:rsidRPr="00DC3FF0">
        <w:rPr>
          <w:sz w:val="22"/>
          <w:szCs w:val="22"/>
        </w:rPr>
        <w:t>,</w:t>
      </w:r>
      <w:r w:rsidRPr="00DC3FF0">
        <w:rPr>
          <w:sz w:val="22"/>
          <w:szCs w:val="22"/>
        </w:rPr>
        <w:t xml:space="preserve"> the Party opposing disclosure to</w:t>
      </w:r>
      <w:r w:rsidR="00F56EDA" w:rsidRPr="00DC3FF0">
        <w:rPr>
          <w:sz w:val="22"/>
          <w:szCs w:val="22"/>
        </w:rPr>
        <w:t xml:space="preserve"> </w:t>
      </w:r>
      <w:r w:rsidR="0032690C" w:rsidRPr="00DC3FF0">
        <w:rPr>
          <w:sz w:val="22"/>
          <w:szCs w:val="22"/>
        </w:rPr>
        <w:t xml:space="preserve">Designated </w:t>
      </w:r>
      <w:r w:rsidR="00F56EDA" w:rsidRPr="00DC3FF0">
        <w:rPr>
          <w:sz w:val="22"/>
          <w:szCs w:val="22"/>
        </w:rPr>
        <w:t>House Counsel or</w:t>
      </w:r>
      <w:r w:rsidRPr="00DC3FF0">
        <w:rPr>
          <w:sz w:val="22"/>
          <w:szCs w:val="22"/>
        </w:rPr>
        <w:t xml:space="preserve"> the Expert shall bear</w:t>
      </w:r>
      <w:r w:rsidR="00546060" w:rsidRPr="00DC3FF0">
        <w:rPr>
          <w:sz w:val="22"/>
          <w:szCs w:val="22"/>
        </w:rPr>
        <w:t xml:space="preserve"> </w:t>
      </w:r>
      <w:r w:rsidRPr="00DC3FF0">
        <w:rPr>
          <w:sz w:val="22"/>
          <w:szCs w:val="22"/>
        </w:rPr>
        <w:t>the burden of proving that the risk of harm that the disclosure would entail (under the safeguards</w:t>
      </w:r>
      <w:r w:rsidR="00546060" w:rsidRPr="00DC3FF0">
        <w:rPr>
          <w:sz w:val="22"/>
          <w:szCs w:val="22"/>
        </w:rPr>
        <w:t xml:space="preserve"> </w:t>
      </w:r>
      <w:r w:rsidRPr="00DC3FF0">
        <w:rPr>
          <w:sz w:val="22"/>
          <w:szCs w:val="22"/>
        </w:rPr>
        <w:t xml:space="preserve">proposed) outweighs the Receiving Party’s need to disclose the Protected Material to its </w:t>
      </w:r>
      <w:r w:rsidR="000E6C76" w:rsidRPr="00DC3FF0">
        <w:rPr>
          <w:sz w:val="22"/>
          <w:szCs w:val="22"/>
        </w:rPr>
        <w:t xml:space="preserve">Designated House Counsel or </w:t>
      </w:r>
      <w:r w:rsidRPr="00DC3FF0">
        <w:rPr>
          <w:sz w:val="22"/>
          <w:szCs w:val="22"/>
        </w:rPr>
        <w:t>Expert.</w:t>
      </w:r>
    </w:p>
    <w:p w:rsidR="000E6C76" w:rsidRPr="00DC3FF0" w:rsidRDefault="0032690C" w:rsidP="00241AA8">
      <w:pPr>
        <w:pStyle w:val="Heading1"/>
        <w:rPr>
          <w:sz w:val="22"/>
          <w:szCs w:val="22"/>
        </w:rPr>
      </w:pPr>
      <w:r w:rsidRPr="00DC3FF0">
        <w:rPr>
          <w:sz w:val="22"/>
          <w:szCs w:val="22"/>
        </w:rPr>
        <w:t>8</w:t>
      </w:r>
      <w:r w:rsidR="008E2BE0" w:rsidRPr="00DC3FF0">
        <w:rPr>
          <w:sz w:val="22"/>
          <w:szCs w:val="22"/>
        </w:rPr>
        <w:t>.</w:t>
      </w:r>
      <w:r w:rsidRPr="00DC3FF0">
        <w:rPr>
          <w:sz w:val="22"/>
          <w:szCs w:val="22"/>
        </w:rPr>
        <w:tab/>
      </w:r>
      <w:r w:rsidR="008E2BE0" w:rsidRPr="00DC3FF0">
        <w:rPr>
          <w:sz w:val="22"/>
          <w:szCs w:val="22"/>
          <w:u w:val="single"/>
        </w:rPr>
        <w:t>PROSECUTION BAR</w:t>
      </w:r>
      <w:r w:rsidR="008E2BE0" w:rsidRPr="00DC3FF0">
        <w:rPr>
          <w:sz w:val="22"/>
          <w:szCs w:val="22"/>
        </w:rPr>
        <w:t xml:space="preserve"> </w:t>
      </w:r>
      <w:r w:rsidRPr="00DC3FF0">
        <w:rPr>
          <w:sz w:val="22"/>
          <w:szCs w:val="22"/>
        </w:rPr>
        <w:t>[</w:t>
      </w:r>
      <w:r w:rsidRPr="00DC3FF0">
        <w:rPr>
          <w:i/>
          <w:sz w:val="22"/>
          <w:szCs w:val="22"/>
        </w:rPr>
        <w:t>Optional</w:t>
      </w:r>
      <w:r w:rsidRPr="00DC3FF0">
        <w:rPr>
          <w:sz w:val="22"/>
          <w:szCs w:val="22"/>
        </w:rPr>
        <w:t>]</w:t>
      </w:r>
      <w:r w:rsidR="00241AA8" w:rsidRPr="00DC3FF0">
        <w:rPr>
          <w:sz w:val="22"/>
          <w:szCs w:val="22"/>
        </w:rPr>
        <w:t xml:space="preserve"> </w:t>
      </w:r>
    </w:p>
    <w:p w:rsidR="0032690C" w:rsidRPr="00DC3FF0" w:rsidRDefault="0032690C" w:rsidP="00FF5F36">
      <w:pPr>
        <w:pStyle w:val="BodyText"/>
        <w:ind w:firstLine="720"/>
        <w:jc w:val="left"/>
        <w:rPr>
          <w:sz w:val="22"/>
          <w:szCs w:val="22"/>
        </w:rPr>
      </w:pPr>
      <w:r w:rsidRPr="00DC3FF0">
        <w:rPr>
          <w:sz w:val="22"/>
          <w:szCs w:val="22"/>
        </w:rPr>
        <w:t xml:space="preserve">Absent written consent </w:t>
      </w:r>
      <w:r w:rsidR="000E6C76" w:rsidRPr="00DC3FF0">
        <w:rPr>
          <w:sz w:val="22"/>
          <w:szCs w:val="22"/>
        </w:rPr>
        <w:t>from</w:t>
      </w:r>
      <w:r w:rsidRPr="00DC3FF0">
        <w:rPr>
          <w:sz w:val="22"/>
          <w:szCs w:val="22"/>
        </w:rPr>
        <w:t xml:space="preserve"> the Producing Party, any individual who receives access to “HIGHLY CONFIDENTIAL – ATTORNEYS’ EYES ONLY” </w:t>
      </w:r>
      <w:r w:rsidR="00C93B01" w:rsidRPr="00DC3FF0">
        <w:rPr>
          <w:sz w:val="22"/>
          <w:szCs w:val="22"/>
        </w:rPr>
        <w:t>[</w:t>
      </w:r>
      <w:r w:rsidR="00C93B01" w:rsidRPr="00DC3FF0">
        <w:rPr>
          <w:i/>
          <w:sz w:val="22"/>
          <w:szCs w:val="22"/>
        </w:rPr>
        <w:t>Optional</w:t>
      </w:r>
      <w:r w:rsidR="000E6C76" w:rsidRPr="00DC3FF0">
        <w:rPr>
          <w:sz w:val="22"/>
          <w:szCs w:val="22"/>
        </w:rPr>
        <w:t>:</w:t>
      </w:r>
      <w:r w:rsidR="00241AA8" w:rsidRPr="00DC3FF0">
        <w:rPr>
          <w:sz w:val="22"/>
          <w:szCs w:val="22"/>
        </w:rPr>
        <w:t xml:space="preserve"> </w:t>
      </w:r>
      <w:r w:rsidR="00C93B01" w:rsidRPr="00DC3FF0">
        <w:rPr>
          <w:sz w:val="22"/>
          <w:szCs w:val="22"/>
        </w:rPr>
        <w:t xml:space="preserve">or “HIGHLY CONFIDENTIAL – SOURCE CODE”] </w:t>
      </w:r>
      <w:r w:rsidRPr="00DC3FF0">
        <w:rPr>
          <w:sz w:val="22"/>
          <w:szCs w:val="22"/>
        </w:rPr>
        <w:t>information shall not be involved in the prosecution of patents or patent applications relating to [insert subject matter of the invention and of highly confidential technical information to be produced], including without limitation the patents asserted in this action and any patent or application claiming priority to or otherwise related to the patents asserted in this action, before any foreign or domes</w:t>
      </w:r>
      <w:r w:rsidRPr="00DC3FF0">
        <w:rPr>
          <w:sz w:val="22"/>
          <w:szCs w:val="22"/>
        </w:rPr>
        <w:lastRenderedPageBreak/>
        <w:t>tic agency, including the United States Patent and Trademark Office (“the Patent Office”).</w:t>
      </w:r>
      <w:r w:rsidRPr="009D67F7">
        <w:rPr>
          <w:vertAlign w:val="superscript"/>
        </w:rPr>
        <w:footnoteReference w:id="12"/>
      </w:r>
      <w:r w:rsidR="00241AA8" w:rsidRPr="00DC3FF0">
        <w:rPr>
          <w:sz w:val="22"/>
          <w:szCs w:val="22"/>
        </w:rPr>
        <w:t xml:space="preserve"> </w:t>
      </w:r>
      <w:r w:rsidRPr="00DC3FF0">
        <w:rPr>
          <w:sz w:val="22"/>
          <w:szCs w:val="22"/>
        </w:rPr>
        <w:t>For purposes of this paragraph, “prosecution” includes directly or indirectly drafting, amending, advising</w:t>
      </w:r>
      <w:r w:rsidR="000E6C76" w:rsidRPr="00DC3FF0">
        <w:rPr>
          <w:sz w:val="22"/>
          <w:szCs w:val="22"/>
        </w:rPr>
        <w:t>,</w:t>
      </w:r>
      <w:r w:rsidRPr="00DC3FF0">
        <w:rPr>
          <w:sz w:val="22"/>
          <w:szCs w:val="22"/>
        </w:rPr>
        <w:t xml:space="preserve"> or otherwise affecting the scope or maintenance of patent claims.</w:t>
      </w:r>
      <w:r w:rsidR="004C021C" w:rsidRPr="009D67F7">
        <w:rPr>
          <w:vertAlign w:val="superscript"/>
        </w:rPr>
        <w:footnoteReference w:id="13"/>
      </w:r>
      <w:r w:rsidR="00241AA8" w:rsidRPr="009D67F7">
        <w:rPr>
          <w:sz w:val="22"/>
          <w:szCs w:val="22"/>
          <w:vertAlign w:val="superscript"/>
        </w:rPr>
        <w:t xml:space="preserve"> </w:t>
      </w:r>
      <w:r w:rsidR="009D67F7">
        <w:rPr>
          <w:sz w:val="22"/>
          <w:szCs w:val="22"/>
          <w:vertAlign w:val="superscript"/>
        </w:rPr>
        <w:t xml:space="preserve"> </w:t>
      </w:r>
      <w:r w:rsidRPr="00DC3FF0">
        <w:rPr>
          <w:sz w:val="22"/>
          <w:szCs w:val="22"/>
        </w:rPr>
        <w:t xml:space="preserve">To avoid any doubt, “prosecution” as used in this paragraph does not include representing a party challenging a patent </w:t>
      </w:r>
      <w:r w:rsidR="004C021C" w:rsidRPr="00DC3FF0">
        <w:rPr>
          <w:sz w:val="22"/>
          <w:szCs w:val="22"/>
        </w:rPr>
        <w:t>before a domestic or foreign agency</w:t>
      </w:r>
      <w:r w:rsidRPr="00DC3FF0">
        <w:rPr>
          <w:sz w:val="22"/>
          <w:szCs w:val="22"/>
        </w:rPr>
        <w:t xml:space="preserve"> (including, but not limited to, a reissue protest, </w:t>
      </w:r>
      <w:r w:rsidRPr="00DC3FF0">
        <w:rPr>
          <w:i/>
          <w:sz w:val="22"/>
          <w:szCs w:val="22"/>
        </w:rPr>
        <w:t>ex parte</w:t>
      </w:r>
      <w:r w:rsidRPr="00DC3FF0">
        <w:rPr>
          <w:sz w:val="22"/>
          <w:szCs w:val="22"/>
        </w:rPr>
        <w:t xml:space="preserve"> reexamination or </w:t>
      </w:r>
      <w:r w:rsidRPr="00DC3FF0">
        <w:rPr>
          <w:i/>
          <w:sz w:val="22"/>
          <w:szCs w:val="22"/>
        </w:rPr>
        <w:t xml:space="preserve">inter </w:t>
      </w:r>
      <w:proofErr w:type="spellStart"/>
      <w:r w:rsidRPr="00DC3FF0">
        <w:rPr>
          <w:i/>
          <w:sz w:val="22"/>
          <w:szCs w:val="22"/>
        </w:rPr>
        <w:t>partes</w:t>
      </w:r>
      <w:proofErr w:type="spellEnd"/>
      <w:r w:rsidRPr="00DC3FF0">
        <w:rPr>
          <w:sz w:val="22"/>
          <w:szCs w:val="22"/>
        </w:rPr>
        <w:t xml:space="preserve"> reexamination).</w:t>
      </w:r>
      <w:r w:rsidR="00241AA8" w:rsidRPr="00DC3FF0">
        <w:rPr>
          <w:sz w:val="22"/>
          <w:szCs w:val="22"/>
        </w:rPr>
        <w:t xml:space="preserve"> </w:t>
      </w:r>
      <w:r w:rsidRPr="00DC3FF0">
        <w:rPr>
          <w:sz w:val="22"/>
          <w:szCs w:val="22"/>
        </w:rPr>
        <w:t xml:space="preserve">This Prosecution Bar shall begin when access to “HIGHLY CONFIDENTIAL – ATTORNEYS’ EYES ONLY” </w:t>
      </w:r>
      <w:r w:rsidR="00C93B01" w:rsidRPr="00DC3FF0">
        <w:rPr>
          <w:sz w:val="22"/>
          <w:szCs w:val="22"/>
        </w:rPr>
        <w:t>[</w:t>
      </w:r>
      <w:r w:rsidR="00C93B01" w:rsidRPr="00DC3FF0">
        <w:rPr>
          <w:i/>
          <w:sz w:val="22"/>
          <w:szCs w:val="22"/>
        </w:rPr>
        <w:t>Optional</w:t>
      </w:r>
      <w:r w:rsidR="000E6C76" w:rsidRPr="00DC3FF0">
        <w:rPr>
          <w:sz w:val="22"/>
          <w:szCs w:val="22"/>
        </w:rPr>
        <w:t>:</w:t>
      </w:r>
      <w:r w:rsidR="00241AA8" w:rsidRPr="00DC3FF0">
        <w:rPr>
          <w:sz w:val="22"/>
          <w:szCs w:val="22"/>
        </w:rPr>
        <w:t xml:space="preserve"> </w:t>
      </w:r>
      <w:r w:rsidR="00C93B01" w:rsidRPr="00DC3FF0">
        <w:rPr>
          <w:sz w:val="22"/>
          <w:szCs w:val="22"/>
        </w:rPr>
        <w:t xml:space="preserve">or “HIGHLY CONFIDENTIAL – SOURCE CODE”] </w:t>
      </w:r>
      <w:r w:rsidRPr="00DC3FF0">
        <w:rPr>
          <w:sz w:val="22"/>
          <w:szCs w:val="22"/>
        </w:rPr>
        <w:t xml:space="preserve">information is first received by the affected individual and shall end two (2) years after final </w:t>
      </w:r>
      <w:r w:rsidR="007C6AAE" w:rsidRPr="00DC3FF0">
        <w:rPr>
          <w:sz w:val="22"/>
          <w:szCs w:val="22"/>
        </w:rPr>
        <w:t xml:space="preserve">termination </w:t>
      </w:r>
      <w:r w:rsidRPr="00DC3FF0">
        <w:rPr>
          <w:sz w:val="22"/>
          <w:szCs w:val="22"/>
        </w:rPr>
        <w:t>of this action.</w:t>
      </w:r>
      <w:r w:rsidRPr="009D67F7">
        <w:rPr>
          <w:vertAlign w:val="superscript"/>
        </w:rPr>
        <w:footnoteReference w:id="14"/>
      </w:r>
      <w:r w:rsidR="00241AA8" w:rsidRPr="009D67F7">
        <w:rPr>
          <w:sz w:val="22"/>
          <w:szCs w:val="22"/>
          <w:vertAlign w:val="superscript"/>
        </w:rPr>
        <w:t xml:space="preserve"> </w:t>
      </w:r>
    </w:p>
    <w:p w:rsidR="0032690C" w:rsidRPr="00DC3FF0" w:rsidRDefault="0032690C" w:rsidP="00241AA8">
      <w:pPr>
        <w:pStyle w:val="Heading1"/>
        <w:rPr>
          <w:sz w:val="22"/>
          <w:szCs w:val="22"/>
        </w:rPr>
      </w:pPr>
      <w:r w:rsidRPr="00DC3FF0">
        <w:rPr>
          <w:sz w:val="22"/>
          <w:szCs w:val="22"/>
        </w:rPr>
        <w:t>9.</w:t>
      </w:r>
      <w:r w:rsidRPr="00DC3FF0">
        <w:rPr>
          <w:sz w:val="22"/>
          <w:szCs w:val="22"/>
        </w:rPr>
        <w:tab/>
      </w:r>
      <w:r w:rsidRPr="00DC3FF0">
        <w:rPr>
          <w:sz w:val="22"/>
          <w:szCs w:val="22"/>
          <w:u w:val="single"/>
        </w:rPr>
        <w:t>SOURCE CODE</w:t>
      </w:r>
      <w:r w:rsidRPr="00DC3FF0">
        <w:rPr>
          <w:sz w:val="22"/>
          <w:szCs w:val="22"/>
        </w:rPr>
        <w:t xml:space="preserve"> [</w:t>
      </w:r>
      <w:r w:rsidRPr="00DC3FF0">
        <w:rPr>
          <w:i/>
          <w:sz w:val="22"/>
          <w:szCs w:val="22"/>
        </w:rPr>
        <w:t>Optional</w:t>
      </w:r>
      <w:r w:rsidRPr="00DC3FF0">
        <w:rPr>
          <w:sz w:val="22"/>
          <w:szCs w:val="22"/>
        </w:rPr>
        <w:t>]</w:t>
      </w:r>
      <w:r w:rsidR="00241AA8" w:rsidRPr="00DC3FF0">
        <w:rPr>
          <w:sz w:val="22"/>
          <w:szCs w:val="22"/>
        </w:rPr>
        <w:t xml:space="preserve"> </w:t>
      </w:r>
    </w:p>
    <w:p w:rsidR="0032690C" w:rsidRPr="00DC3FF0" w:rsidRDefault="0032690C" w:rsidP="00EA7702">
      <w:pPr>
        <w:pStyle w:val="BodyText"/>
        <w:jc w:val="left"/>
        <w:rPr>
          <w:sz w:val="22"/>
          <w:szCs w:val="22"/>
        </w:rPr>
      </w:pPr>
      <w:r w:rsidRPr="00DC3FF0">
        <w:rPr>
          <w:sz w:val="22"/>
          <w:szCs w:val="22"/>
        </w:rPr>
        <w:t>(a)</w:t>
      </w:r>
      <w:r w:rsidRPr="00DC3FF0">
        <w:rPr>
          <w:sz w:val="22"/>
          <w:szCs w:val="22"/>
        </w:rPr>
        <w:tab/>
        <w:t xml:space="preserve">To the extent production of </w:t>
      </w:r>
      <w:r w:rsidR="000E6C76" w:rsidRPr="00DC3FF0">
        <w:rPr>
          <w:sz w:val="22"/>
          <w:szCs w:val="22"/>
        </w:rPr>
        <w:t>s</w:t>
      </w:r>
      <w:r w:rsidRPr="00DC3FF0">
        <w:rPr>
          <w:sz w:val="22"/>
          <w:szCs w:val="22"/>
        </w:rPr>
        <w:t xml:space="preserve">ource </w:t>
      </w:r>
      <w:r w:rsidR="000E6C76" w:rsidRPr="00DC3FF0">
        <w:rPr>
          <w:sz w:val="22"/>
          <w:szCs w:val="22"/>
        </w:rPr>
        <w:t>c</w:t>
      </w:r>
      <w:r w:rsidRPr="00DC3FF0">
        <w:rPr>
          <w:sz w:val="22"/>
          <w:szCs w:val="22"/>
        </w:rPr>
        <w:t xml:space="preserve">ode becomes necessary in this case, a Producing Party may designate </w:t>
      </w:r>
      <w:r w:rsidR="000E6C76" w:rsidRPr="00DC3FF0">
        <w:rPr>
          <w:sz w:val="22"/>
          <w:szCs w:val="22"/>
        </w:rPr>
        <w:t>s</w:t>
      </w:r>
      <w:r w:rsidRPr="00DC3FF0">
        <w:rPr>
          <w:sz w:val="22"/>
          <w:szCs w:val="22"/>
        </w:rPr>
        <w:t xml:space="preserve">ource </w:t>
      </w:r>
      <w:r w:rsidR="000E6C76" w:rsidRPr="00DC3FF0">
        <w:rPr>
          <w:sz w:val="22"/>
          <w:szCs w:val="22"/>
        </w:rPr>
        <w:t>c</w:t>
      </w:r>
      <w:r w:rsidRPr="00DC3FF0">
        <w:rPr>
          <w:sz w:val="22"/>
          <w:szCs w:val="22"/>
        </w:rPr>
        <w:t xml:space="preserve">ode as “HIGHLY CONFIDENTIAL - SOURCE CODE” if it comprises or includes confidential, proprietary or trade secret </w:t>
      </w:r>
      <w:r w:rsidR="000E6C76" w:rsidRPr="00DC3FF0">
        <w:rPr>
          <w:sz w:val="22"/>
          <w:szCs w:val="22"/>
        </w:rPr>
        <w:t>s</w:t>
      </w:r>
      <w:r w:rsidRPr="00DC3FF0">
        <w:rPr>
          <w:sz w:val="22"/>
          <w:szCs w:val="22"/>
        </w:rPr>
        <w:t xml:space="preserve">ource </w:t>
      </w:r>
      <w:r w:rsidR="000E6C76" w:rsidRPr="00DC3FF0">
        <w:rPr>
          <w:sz w:val="22"/>
          <w:szCs w:val="22"/>
        </w:rPr>
        <w:t>c</w:t>
      </w:r>
      <w:r w:rsidRPr="00DC3FF0">
        <w:rPr>
          <w:sz w:val="22"/>
          <w:szCs w:val="22"/>
        </w:rPr>
        <w:t>ode.</w:t>
      </w:r>
    </w:p>
    <w:p w:rsidR="0032690C" w:rsidRPr="009D67F7" w:rsidRDefault="0032690C" w:rsidP="00EA7702">
      <w:pPr>
        <w:pStyle w:val="BodyText"/>
        <w:jc w:val="left"/>
        <w:rPr>
          <w:sz w:val="22"/>
          <w:szCs w:val="22"/>
          <w:vertAlign w:val="superscript"/>
        </w:rPr>
      </w:pPr>
      <w:r w:rsidRPr="00DC3FF0">
        <w:rPr>
          <w:sz w:val="22"/>
          <w:szCs w:val="22"/>
        </w:rPr>
        <w:t>(b)</w:t>
      </w:r>
      <w:r w:rsidRPr="00DC3FF0">
        <w:rPr>
          <w:sz w:val="22"/>
          <w:szCs w:val="22"/>
        </w:rPr>
        <w:tab/>
        <w:t>Protected Material desi</w:t>
      </w:r>
      <w:r w:rsidR="00D45802" w:rsidRPr="00DC3FF0">
        <w:rPr>
          <w:sz w:val="22"/>
          <w:szCs w:val="22"/>
        </w:rPr>
        <w:t>gnated as “HIGHLY CONFIDENTIAL –</w:t>
      </w:r>
      <w:r w:rsidRPr="00DC3FF0">
        <w:rPr>
          <w:sz w:val="22"/>
          <w:szCs w:val="22"/>
        </w:rPr>
        <w:t xml:space="preserve"> SOURCE CODE” shall be subject to all of the protections afforded to “HIGHLY </w:t>
      </w:r>
      <w:r w:rsidRPr="00DC3FF0">
        <w:rPr>
          <w:sz w:val="22"/>
          <w:szCs w:val="22"/>
        </w:rPr>
        <w:lastRenderedPageBreak/>
        <w:t>CONFIDENTIAL – ATTORNEYS’ EYES ONLY” information [</w:t>
      </w:r>
      <w:r w:rsidRPr="00DC3FF0">
        <w:rPr>
          <w:i/>
          <w:sz w:val="22"/>
          <w:szCs w:val="22"/>
        </w:rPr>
        <w:t>Optional</w:t>
      </w:r>
      <w:r w:rsidRPr="00DC3FF0">
        <w:rPr>
          <w:sz w:val="22"/>
          <w:szCs w:val="22"/>
        </w:rPr>
        <w:t>:</w:t>
      </w:r>
      <w:r w:rsidR="00241AA8" w:rsidRPr="00DC3FF0">
        <w:rPr>
          <w:sz w:val="22"/>
          <w:szCs w:val="22"/>
        </w:rPr>
        <w:t xml:space="preserve"> </w:t>
      </w:r>
      <w:r w:rsidRPr="00DC3FF0">
        <w:rPr>
          <w:sz w:val="22"/>
          <w:szCs w:val="22"/>
        </w:rPr>
        <w:t xml:space="preserve">including the Prosecution Bar set forth in Paragraph </w:t>
      </w:r>
      <w:r w:rsidR="000E6C76" w:rsidRPr="00DC3FF0">
        <w:rPr>
          <w:sz w:val="22"/>
          <w:szCs w:val="22"/>
        </w:rPr>
        <w:t>8</w:t>
      </w:r>
      <w:r w:rsidRPr="00DC3FF0">
        <w:rPr>
          <w:sz w:val="22"/>
          <w:szCs w:val="22"/>
        </w:rPr>
        <w:t>],</w:t>
      </w:r>
      <w:r w:rsidRPr="00DC3FF0">
        <w:rPr>
          <w:i/>
          <w:sz w:val="22"/>
          <w:szCs w:val="22"/>
        </w:rPr>
        <w:t xml:space="preserve"> </w:t>
      </w:r>
      <w:r w:rsidRPr="00DC3FF0">
        <w:rPr>
          <w:sz w:val="22"/>
          <w:szCs w:val="22"/>
        </w:rPr>
        <w:t xml:space="preserve">and may be disclosed </w:t>
      </w:r>
      <w:r w:rsidR="000E6C76" w:rsidRPr="00DC3FF0">
        <w:rPr>
          <w:sz w:val="22"/>
          <w:szCs w:val="22"/>
        </w:rPr>
        <w:t>only</w:t>
      </w:r>
      <w:r w:rsidRPr="00DC3FF0">
        <w:rPr>
          <w:sz w:val="22"/>
          <w:szCs w:val="22"/>
        </w:rPr>
        <w:t xml:space="preserve"> to the individuals to whom “HIGHLY CONFIDENTIAL – ATTORNEYS’ EYES ONLY” information may be disclosed</w:t>
      </w:r>
      <w:r w:rsidR="007B684A" w:rsidRPr="00DC3FF0">
        <w:rPr>
          <w:sz w:val="22"/>
          <w:szCs w:val="22"/>
        </w:rPr>
        <w:t>,</w:t>
      </w:r>
      <w:r w:rsidRPr="00DC3FF0">
        <w:rPr>
          <w:sz w:val="22"/>
          <w:szCs w:val="22"/>
        </w:rPr>
        <w:t xml:space="preserve"> as set forth in Paragraphs 7.3 and 7.4</w:t>
      </w:r>
      <w:r w:rsidR="007B684A" w:rsidRPr="00DC3FF0">
        <w:rPr>
          <w:sz w:val="22"/>
          <w:szCs w:val="22"/>
        </w:rPr>
        <w:t>, with the exception of Designated House Counsel</w:t>
      </w:r>
      <w:r w:rsidRPr="00DC3FF0">
        <w:rPr>
          <w:sz w:val="22"/>
          <w:szCs w:val="22"/>
        </w:rPr>
        <w:t>.</w:t>
      </w:r>
      <w:r w:rsidRPr="009D67F7">
        <w:rPr>
          <w:vertAlign w:val="superscript"/>
        </w:rPr>
        <w:footnoteReference w:id="15"/>
      </w:r>
    </w:p>
    <w:p w:rsidR="0032690C" w:rsidRPr="00DC3FF0" w:rsidRDefault="0032690C" w:rsidP="00EA7702">
      <w:pPr>
        <w:pStyle w:val="BodyText"/>
        <w:jc w:val="left"/>
        <w:rPr>
          <w:sz w:val="22"/>
          <w:szCs w:val="22"/>
        </w:rPr>
      </w:pPr>
      <w:r w:rsidRPr="00DC3FF0">
        <w:rPr>
          <w:sz w:val="22"/>
          <w:szCs w:val="22"/>
        </w:rPr>
        <w:t>(c)</w:t>
      </w:r>
      <w:r w:rsidRPr="00DC3FF0">
        <w:rPr>
          <w:sz w:val="22"/>
          <w:szCs w:val="22"/>
        </w:rPr>
        <w:tab/>
        <w:t xml:space="preserve">Any </w:t>
      </w:r>
      <w:r w:rsidR="000E6C76" w:rsidRPr="00DC3FF0">
        <w:rPr>
          <w:sz w:val="22"/>
          <w:szCs w:val="22"/>
        </w:rPr>
        <w:t>s</w:t>
      </w:r>
      <w:r w:rsidRPr="00DC3FF0">
        <w:rPr>
          <w:sz w:val="22"/>
          <w:szCs w:val="22"/>
        </w:rPr>
        <w:t xml:space="preserve">ource </w:t>
      </w:r>
      <w:r w:rsidR="000E6C76" w:rsidRPr="00DC3FF0">
        <w:rPr>
          <w:sz w:val="22"/>
          <w:szCs w:val="22"/>
        </w:rPr>
        <w:t>c</w:t>
      </w:r>
      <w:r w:rsidRPr="00DC3FF0">
        <w:rPr>
          <w:sz w:val="22"/>
          <w:szCs w:val="22"/>
        </w:rPr>
        <w:t>ode produced in discovery shall be made available for inspection</w:t>
      </w:r>
      <w:r w:rsidR="000E6C76" w:rsidRPr="00DC3FF0">
        <w:rPr>
          <w:sz w:val="22"/>
          <w:szCs w:val="22"/>
        </w:rPr>
        <w:t>,</w:t>
      </w:r>
      <w:r w:rsidRPr="00DC3FF0">
        <w:rPr>
          <w:sz w:val="22"/>
          <w:szCs w:val="22"/>
        </w:rPr>
        <w:t xml:space="preserve"> </w:t>
      </w:r>
      <w:r w:rsidR="003A328A" w:rsidRPr="00DC3FF0">
        <w:rPr>
          <w:sz w:val="22"/>
          <w:szCs w:val="22"/>
        </w:rPr>
        <w:t xml:space="preserve">in a format </w:t>
      </w:r>
      <w:r w:rsidR="000E6C76" w:rsidRPr="00DC3FF0">
        <w:rPr>
          <w:sz w:val="22"/>
          <w:szCs w:val="22"/>
        </w:rPr>
        <w:t>allowing it to be</w:t>
      </w:r>
      <w:r w:rsidR="003A328A" w:rsidRPr="00DC3FF0">
        <w:rPr>
          <w:sz w:val="22"/>
          <w:szCs w:val="22"/>
        </w:rPr>
        <w:t xml:space="preserve"> reasonably reviewed and searched</w:t>
      </w:r>
      <w:r w:rsidR="000E6C76" w:rsidRPr="00DC3FF0">
        <w:rPr>
          <w:sz w:val="22"/>
          <w:szCs w:val="22"/>
        </w:rPr>
        <w:t>,</w:t>
      </w:r>
      <w:r w:rsidRPr="00DC3FF0">
        <w:rPr>
          <w:sz w:val="22"/>
          <w:szCs w:val="22"/>
        </w:rPr>
        <w:t xml:space="preserve"> during normal business hours or </w:t>
      </w:r>
      <w:r w:rsidR="000E6C76" w:rsidRPr="00DC3FF0">
        <w:rPr>
          <w:sz w:val="22"/>
          <w:szCs w:val="22"/>
        </w:rPr>
        <w:t xml:space="preserve">at </w:t>
      </w:r>
      <w:r w:rsidRPr="00DC3FF0">
        <w:rPr>
          <w:sz w:val="22"/>
          <w:szCs w:val="22"/>
        </w:rPr>
        <w:t>other mutually agreeable times</w:t>
      </w:r>
      <w:r w:rsidR="000E6C76" w:rsidRPr="00DC3FF0">
        <w:rPr>
          <w:sz w:val="22"/>
          <w:szCs w:val="22"/>
        </w:rPr>
        <w:t>,</w:t>
      </w:r>
      <w:r w:rsidRPr="00DC3FF0">
        <w:rPr>
          <w:sz w:val="22"/>
          <w:szCs w:val="22"/>
        </w:rPr>
        <w:t xml:space="preserve"> at an office of the Producing Party’s counsel or another mutually agreed </w:t>
      </w:r>
      <w:r w:rsidR="000E6C76" w:rsidRPr="00DC3FF0">
        <w:rPr>
          <w:sz w:val="22"/>
          <w:szCs w:val="22"/>
        </w:rPr>
        <w:t xml:space="preserve">upon </w:t>
      </w:r>
      <w:r w:rsidRPr="00DC3FF0">
        <w:rPr>
          <w:sz w:val="22"/>
          <w:szCs w:val="22"/>
        </w:rPr>
        <w:t>location.</w:t>
      </w:r>
      <w:r w:rsidR="008331A0" w:rsidRPr="009D67F7">
        <w:rPr>
          <w:vertAlign w:val="superscript"/>
        </w:rPr>
        <w:footnoteReference w:id="16"/>
      </w:r>
      <w:r w:rsidR="00241AA8" w:rsidRPr="009D67F7">
        <w:rPr>
          <w:sz w:val="22"/>
          <w:szCs w:val="22"/>
          <w:vertAlign w:val="superscript"/>
        </w:rPr>
        <w:t xml:space="preserve"> </w:t>
      </w:r>
      <w:r w:rsidRPr="00DC3FF0">
        <w:rPr>
          <w:sz w:val="22"/>
          <w:szCs w:val="22"/>
        </w:rPr>
        <w:t xml:space="preserve">The </w:t>
      </w:r>
      <w:r w:rsidR="000E6C76" w:rsidRPr="00DC3FF0">
        <w:rPr>
          <w:sz w:val="22"/>
          <w:szCs w:val="22"/>
        </w:rPr>
        <w:t>s</w:t>
      </w:r>
      <w:r w:rsidRPr="00DC3FF0">
        <w:rPr>
          <w:sz w:val="22"/>
          <w:szCs w:val="22"/>
        </w:rPr>
        <w:t xml:space="preserve">ource </w:t>
      </w:r>
      <w:r w:rsidR="000E6C76" w:rsidRPr="00DC3FF0">
        <w:rPr>
          <w:sz w:val="22"/>
          <w:szCs w:val="22"/>
        </w:rPr>
        <w:t>c</w:t>
      </w:r>
      <w:r w:rsidRPr="00DC3FF0">
        <w:rPr>
          <w:sz w:val="22"/>
          <w:szCs w:val="22"/>
        </w:rPr>
        <w:t xml:space="preserve">ode shall be made available for inspection on a </w:t>
      </w:r>
      <w:r w:rsidR="008331A0" w:rsidRPr="00DC3FF0">
        <w:rPr>
          <w:sz w:val="22"/>
          <w:szCs w:val="22"/>
        </w:rPr>
        <w:t>secured computer in a secured room</w:t>
      </w:r>
      <w:r w:rsidRPr="00DC3FF0">
        <w:rPr>
          <w:sz w:val="22"/>
          <w:szCs w:val="22"/>
        </w:rPr>
        <w:t xml:space="preserve"> without Internet access or network access to other computers, and the Receiving Party shall not copy, remove, or otherwise transfer any portion of the </w:t>
      </w:r>
      <w:r w:rsidR="00964260" w:rsidRPr="00DC3FF0">
        <w:rPr>
          <w:sz w:val="22"/>
          <w:szCs w:val="22"/>
        </w:rPr>
        <w:t>s</w:t>
      </w:r>
      <w:r w:rsidRPr="00DC3FF0">
        <w:rPr>
          <w:sz w:val="22"/>
          <w:szCs w:val="22"/>
        </w:rPr>
        <w:t xml:space="preserve">ource </w:t>
      </w:r>
      <w:r w:rsidR="00964260" w:rsidRPr="00DC3FF0">
        <w:rPr>
          <w:sz w:val="22"/>
          <w:szCs w:val="22"/>
        </w:rPr>
        <w:t>c</w:t>
      </w:r>
      <w:r w:rsidRPr="00DC3FF0">
        <w:rPr>
          <w:sz w:val="22"/>
          <w:szCs w:val="22"/>
        </w:rPr>
        <w:t>ode onto any recordable media or recordable device.</w:t>
      </w:r>
      <w:r w:rsidR="00241AA8" w:rsidRPr="00DC3FF0">
        <w:rPr>
          <w:sz w:val="22"/>
          <w:szCs w:val="22"/>
        </w:rPr>
        <w:t xml:space="preserve"> </w:t>
      </w:r>
      <w:r w:rsidRPr="00DC3FF0">
        <w:rPr>
          <w:sz w:val="22"/>
          <w:szCs w:val="22"/>
        </w:rPr>
        <w:t xml:space="preserve">The Producing Party may visually monitor the activities of the Receiving Party’s representatives during any </w:t>
      </w:r>
      <w:r w:rsidR="000E6C76" w:rsidRPr="00DC3FF0">
        <w:rPr>
          <w:sz w:val="22"/>
          <w:szCs w:val="22"/>
        </w:rPr>
        <w:t>s</w:t>
      </w:r>
      <w:r w:rsidRPr="00DC3FF0">
        <w:rPr>
          <w:sz w:val="22"/>
          <w:szCs w:val="22"/>
        </w:rPr>
        <w:t xml:space="preserve">ource </w:t>
      </w:r>
      <w:r w:rsidR="000E6C76" w:rsidRPr="00DC3FF0">
        <w:rPr>
          <w:sz w:val="22"/>
          <w:szCs w:val="22"/>
        </w:rPr>
        <w:t>c</w:t>
      </w:r>
      <w:r w:rsidRPr="00DC3FF0">
        <w:rPr>
          <w:sz w:val="22"/>
          <w:szCs w:val="22"/>
        </w:rPr>
        <w:t xml:space="preserve">ode review, but only to ensure that there is no unauthorized recording, copying, or transmission of the </w:t>
      </w:r>
      <w:r w:rsidR="000E6C76" w:rsidRPr="00DC3FF0">
        <w:rPr>
          <w:sz w:val="22"/>
          <w:szCs w:val="22"/>
        </w:rPr>
        <w:t>s</w:t>
      </w:r>
      <w:r w:rsidRPr="00DC3FF0">
        <w:rPr>
          <w:sz w:val="22"/>
          <w:szCs w:val="22"/>
        </w:rPr>
        <w:t xml:space="preserve">ource </w:t>
      </w:r>
      <w:r w:rsidR="000E6C76" w:rsidRPr="00DC3FF0">
        <w:rPr>
          <w:sz w:val="22"/>
          <w:szCs w:val="22"/>
        </w:rPr>
        <w:t>c</w:t>
      </w:r>
      <w:r w:rsidRPr="00DC3FF0">
        <w:rPr>
          <w:sz w:val="22"/>
          <w:szCs w:val="22"/>
        </w:rPr>
        <w:t>ode.</w:t>
      </w:r>
      <w:r w:rsidRPr="009D67F7">
        <w:rPr>
          <w:vertAlign w:val="superscript"/>
        </w:rPr>
        <w:footnoteReference w:id="17"/>
      </w:r>
    </w:p>
    <w:p w:rsidR="0032690C" w:rsidRPr="00DC3FF0" w:rsidRDefault="0032690C" w:rsidP="00EA7702">
      <w:pPr>
        <w:pStyle w:val="BodyText"/>
        <w:jc w:val="left"/>
        <w:rPr>
          <w:sz w:val="22"/>
          <w:szCs w:val="22"/>
        </w:rPr>
      </w:pPr>
      <w:r w:rsidRPr="00DC3FF0">
        <w:rPr>
          <w:sz w:val="22"/>
          <w:szCs w:val="22"/>
        </w:rPr>
        <w:lastRenderedPageBreak/>
        <w:t>(d)</w:t>
      </w:r>
      <w:r w:rsidR="0063409C" w:rsidRPr="00DC3FF0">
        <w:rPr>
          <w:sz w:val="22"/>
          <w:szCs w:val="22"/>
        </w:rPr>
        <w:tab/>
      </w:r>
      <w:r w:rsidRPr="00DC3FF0">
        <w:rPr>
          <w:sz w:val="22"/>
          <w:szCs w:val="22"/>
        </w:rPr>
        <w:t xml:space="preserve">The Receiving Party </w:t>
      </w:r>
      <w:r w:rsidR="000E6C76" w:rsidRPr="00DC3FF0">
        <w:rPr>
          <w:sz w:val="22"/>
          <w:szCs w:val="22"/>
        </w:rPr>
        <w:t>may</w:t>
      </w:r>
      <w:r w:rsidRPr="00DC3FF0">
        <w:rPr>
          <w:sz w:val="22"/>
          <w:szCs w:val="22"/>
        </w:rPr>
        <w:t xml:space="preserve"> request paper copies of </w:t>
      </w:r>
      <w:r w:rsidR="008331A0" w:rsidRPr="00DC3FF0">
        <w:rPr>
          <w:sz w:val="22"/>
          <w:szCs w:val="22"/>
        </w:rPr>
        <w:t>limited</w:t>
      </w:r>
      <w:r w:rsidRPr="00DC3FF0">
        <w:rPr>
          <w:sz w:val="22"/>
          <w:szCs w:val="22"/>
        </w:rPr>
        <w:t xml:space="preserve"> portions of </w:t>
      </w:r>
      <w:r w:rsidR="000E6C76" w:rsidRPr="00DC3FF0">
        <w:rPr>
          <w:sz w:val="22"/>
          <w:szCs w:val="22"/>
        </w:rPr>
        <w:t>s</w:t>
      </w:r>
      <w:r w:rsidRPr="00DC3FF0">
        <w:rPr>
          <w:sz w:val="22"/>
          <w:szCs w:val="22"/>
        </w:rPr>
        <w:t xml:space="preserve">ource </w:t>
      </w:r>
      <w:r w:rsidR="000E6C76" w:rsidRPr="00DC3FF0">
        <w:rPr>
          <w:sz w:val="22"/>
          <w:szCs w:val="22"/>
        </w:rPr>
        <w:t>c</w:t>
      </w:r>
      <w:r w:rsidRPr="00DC3FF0">
        <w:rPr>
          <w:sz w:val="22"/>
          <w:szCs w:val="22"/>
        </w:rPr>
        <w:t xml:space="preserve">ode that </w:t>
      </w:r>
      <w:r w:rsidR="008331A0" w:rsidRPr="00DC3FF0">
        <w:rPr>
          <w:sz w:val="22"/>
          <w:szCs w:val="22"/>
        </w:rPr>
        <w:t>are reasonably</w:t>
      </w:r>
      <w:r w:rsidRPr="00DC3FF0">
        <w:rPr>
          <w:sz w:val="22"/>
          <w:szCs w:val="22"/>
        </w:rPr>
        <w:t xml:space="preserve"> necessary </w:t>
      </w:r>
      <w:r w:rsidR="008331A0" w:rsidRPr="00DC3FF0">
        <w:rPr>
          <w:sz w:val="22"/>
          <w:szCs w:val="22"/>
        </w:rPr>
        <w:t>for</w:t>
      </w:r>
      <w:r w:rsidRPr="00DC3FF0">
        <w:rPr>
          <w:sz w:val="22"/>
          <w:szCs w:val="22"/>
        </w:rPr>
        <w:t xml:space="preserve"> the preparation of </w:t>
      </w:r>
      <w:r w:rsidR="008331A0" w:rsidRPr="00DC3FF0">
        <w:rPr>
          <w:sz w:val="22"/>
          <w:szCs w:val="22"/>
        </w:rPr>
        <w:t>court filings, pleadings, expert reports</w:t>
      </w:r>
      <w:r w:rsidR="000E6C76" w:rsidRPr="00DC3FF0">
        <w:rPr>
          <w:sz w:val="22"/>
          <w:szCs w:val="22"/>
        </w:rPr>
        <w:t>,</w:t>
      </w:r>
      <w:r w:rsidR="008331A0" w:rsidRPr="00DC3FF0">
        <w:rPr>
          <w:sz w:val="22"/>
          <w:szCs w:val="22"/>
        </w:rPr>
        <w:t xml:space="preserve"> or other papers</w:t>
      </w:r>
      <w:r w:rsidR="000E6C76" w:rsidRPr="00DC3FF0">
        <w:rPr>
          <w:sz w:val="22"/>
          <w:szCs w:val="22"/>
        </w:rPr>
        <w:t>,</w:t>
      </w:r>
      <w:r w:rsidR="008331A0" w:rsidRPr="00DC3FF0">
        <w:rPr>
          <w:sz w:val="22"/>
          <w:szCs w:val="22"/>
        </w:rPr>
        <w:t xml:space="preserve"> or for deposition or trial, but </w:t>
      </w:r>
      <w:r w:rsidRPr="00DC3FF0">
        <w:rPr>
          <w:sz w:val="22"/>
          <w:szCs w:val="22"/>
        </w:rPr>
        <w:t xml:space="preserve">shall not request paper copies </w:t>
      </w:r>
      <w:r w:rsidR="008331A0" w:rsidRPr="00DC3FF0">
        <w:rPr>
          <w:sz w:val="22"/>
          <w:szCs w:val="22"/>
        </w:rPr>
        <w:t xml:space="preserve">for </w:t>
      </w:r>
      <w:r w:rsidR="000E6C76" w:rsidRPr="00DC3FF0">
        <w:rPr>
          <w:sz w:val="22"/>
          <w:szCs w:val="22"/>
        </w:rPr>
        <w:t xml:space="preserve">the </w:t>
      </w:r>
      <w:r w:rsidR="008331A0" w:rsidRPr="00DC3FF0">
        <w:rPr>
          <w:sz w:val="22"/>
          <w:szCs w:val="22"/>
        </w:rPr>
        <w:t>purposes of</w:t>
      </w:r>
      <w:r w:rsidRPr="00DC3FF0">
        <w:rPr>
          <w:sz w:val="22"/>
          <w:szCs w:val="22"/>
        </w:rPr>
        <w:t xml:space="preserve"> reviewing </w:t>
      </w:r>
      <w:r w:rsidR="008331A0" w:rsidRPr="00DC3FF0">
        <w:rPr>
          <w:sz w:val="22"/>
          <w:szCs w:val="22"/>
        </w:rPr>
        <w:t xml:space="preserve">the </w:t>
      </w:r>
      <w:r w:rsidR="000E6C76" w:rsidRPr="00DC3FF0">
        <w:rPr>
          <w:sz w:val="22"/>
          <w:szCs w:val="22"/>
        </w:rPr>
        <w:t>s</w:t>
      </w:r>
      <w:r w:rsidRPr="00DC3FF0">
        <w:rPr>
          <w:sz w:val="22"/>
          <w:szCs w:val="22"/>
        </w:rPr>
        <w:t xml:space="preserve">ource </w:t>
      </w:r>
      <w:r w:rsidR="000E6C76" w:rsidRPr="00DC3FF0">
        <w:rPr>
          <w:sz w:val="22"/>
          <w:szCs w:val="22"/>
        </w:rPr>
        <w:t>c</w:t>
      </w:r>
      <w:r w:rsidRPr="00DC3FF0">
        <w:rPr>
          <w:sz w:val="22"/>
          <w:szCs w:val="22"/>
        </w:rPr>
        <w:t xml:space="preserve">ode </w:t>
      </w:r>
      <w:r w:rsidR="000E6C76" w:rsidRPr="00DC3FF0">
        <w:rPr>
          <w:sz w:val="22"/>
          <w:szCs w:val="22"/>
        </w:rPr>
        <w:t>other than</w:t>
      </w:r>
      <w:r w:rsidR="008331A0" w:rsidRPr="00DC3FF0">
        <w:rPr>
          <w:sz w:val="22"/>
          <w:szCs w:val="22"/>
        </w:rPr>
        <w:t xml:space="preserve"> </w:t>
      </w:r>
      <w:r w:rsidRPr="00DC3FF0">
        <w:rPr>
          <w:sz w:val="22"/>
          <w:szCs w:val="22"/>
        </w:rPr>
        <w:t>electronically as set forth in paragraph (c) in the first instance.</w:t>
      </w:r>
      <w:r w:rsidR="00241AA8" w:rsidRPr="00DC3FF0">
        <w:rPr>
          <w:sz w:val="22"/>
          <w:szCs w:val="22"/>
        </w:rPr>
        <w:t xml:space="preserve"> </w:t>
      </w:r>
      <w:r w:rsidRPr="00DC3FF0">
        <w:rPr>
          <w:sz w:val="22"/>
          <w:szCs w:val="22"/>
        </w:rPr>
        <w:t xml:space="preserve">The Producing Party shall provide all such </w:t>
      </w:r>
      <w:r w:rsidR="000E6C76" w:rsidRPr="00DC3FF0">
        <w:rPr>
          <w:sz w:val="22"/>
          <w:szCs w:val="22"/>
        </w:rPr>
        <w:t>s</w:t>
      </w:r>
      <w:r w:rsidRPr="00DC3FF0">
        <w:rPr>
          <w:sz w:val="22"/>
          <w:szCs w:val="22"/>
        </w:rPr>
        <w:t xml:space="preserve">ource </w:t>
      </w:r>
      <w:r w:rsidR="000E6C76" w:rsidRPr="00DC3FF0">
        <w:rPr>
          <w:sz w:val="22"/>
          <w:szCs w:val="22"/>
        </w:rPr>
        <w:t>c</w:t>
      </w:r>
      <w:r w:rsidRPr="00DC3FF0">
        <w:rPr>
          <w:sz w:val="22"/>
          <w:szCs w:val="22"/>
        </w:rPr>
        <w:t>ode in paper form including bates numbers and the label “HIGHLY CONFIDENTIAL - SOURCE CODE.”</w:t>
      </w:r>
      <w:r w:rsidR="00241AA8" w:rsidRPr="00DC3FF0">
        <w:rPr>
          <w:sz w:val="22"/>
          <w:szCs w:val="22"/>
        </w:rPr>
        <w:t xml:space="preserve"> </w:t>
      </w:r>
      <w:r w:rsidR="008331A0" w:rsidRPr="00DC3FF0">
        <w:rPr>
          <w:sz w:val="22"/>
          <w:szCs w:val="22"/>
        </w:rPr>
        <w:t xml:space="preserve">The Producing Party may challenge the amount of </w:t>
      </w:r>
      <w:r w:rsidR="000E6C76" w:rsidRPr="00DC3FF0">
        <w:rPr>
          <w:sz w:val="22"/>
          <w:szCs w:val="22"/>
        </w:rPr>
        <w:t>s</w:t>
      </w:r>
      <w:r w:rsidR="008331A0" w:rsidRPr="00DC3FF0">
        <w:rPr>
          <w:sz w:val="22"/>
          <w:szCs w:val="22"/>
        </w:rPr>
        <w:t xml:space="preserve">ource </w:t>
      </w:r>
      <w:r w:rsidR="000E6C76" w:rsidRPr="00DC3FF0">
        <w:rPr>
          <w:sz w:val="22"/>
          <w:szCs w:val="22"/>
        </w:rPr>
        <w:t>c</w:t>
      </w:r>
      <w:r w:rsidR="008331A0" w:rsidRPr="00DC3FF0">
        <w:rPr>
          <w:sz w:val="22"/>
          <w:szCs w:val="22"/>
        </w:rPr>
        <w:t xml:space="preserve">ode requested in hard copy form pursuant to the </w:t>
      </w:r>
      <w:r w:rsidR="000E6C76" w:rsidRPr="00DC3FF0">
        <w:rPr>
          <w:sz w:val="22"/>
          <w:szCs w:val="22"/>
        </w:rPr>
        <w:t xml:space="preserve">dispute resolution procedure and </w:t>
      </w:r>
      <w:r w:rsidR="008331A0" w:rsidRPr="00DC3FF0">
        <w:rPr>
          <w:sz w:val="22"/>
          <w:szCs w:val="22"/>
        </w:rPr>
        <w:t>timeframes set forth in Paragraph 6 whereby the Producing Party is the “Challenging Party” and the Receiving Party is the “Designating Party” for purposes of dispute resolution.</w:t>
      </w:r>
    </w:p>
    <w:p w:rsidR="0032690C" w:rsidRPr="00DC3FF0" w:rsidRDefault="0032690C" w:rsidP="00EA7702">
      <w:pPr>
        <w:pStyle w:val="BodyText"/>
        <w:jc w:val="left"/>
        <w:rPr>
          <w:sz w:val="22"/>
          <w:szCs w:val="22"/>
        </w:rPr>
      </w:pPr>
      <w:r w:rsidRPr="00DC3FF0">
        <w:rPr>
          <w:sz w:val="22"/>
          <w:szCs w:val="22"/>
        </w:rPr>
        <w:t>(e)</w:t>
      </w:r>
      <w:r w:rsidR="0063409C" w:rsidRPr="00DC3FF0">
        <w:rPr>
          <w:sz w:val="22"/>
          <w:szCs w:val="22"/>
        </w:rPr>
        <w:tab/>
      </w:r>
      <w:r w:rsidR="007B684A" w:rsidRPr="00DC3FF0">
        <w:rPr>
          <w:sz w:val="22"/>
          <w:szCs w:val="22"/>
        </w:rPr>
        <w:t xml:space="preserve">The Receiving Party shall maintain a record of any individual who has inspected any portion of the </w:t>
      </w:r>
      <w:r w:rsidR="002D7F5B" w:rsidRPr="00DC3FF0">
        <w:rPr>
          <w:sz w:val="22"/>
          <w:szCs w:val="22"/>
        </w:rPr>
        <w:t>s</w:t>
      </w:r>
      <w:r w:rsidR="007B684A" w:rsidRPr="00DC3FF0">
        <w:rPr>
          <w:sz w:val="22"/>
          <w:szCs w:val="22"/>
        </w:rPr>
        <w:t xml:space="preserve">ource </w:t>
      </w:r>
      <w:r w:rsidR="002D7F5B" w:rsidRPr="00DC3FF0">
        <w:rPr>
          <w:sz w:val="22"/>
          <w:szCs w:val="22"/>
        </w:rPr>
        <w:t>c</w:t>
      </w:r>
      <w:r w:rsidR="007B684A" w:rsidRPr="00DC3FF0">
        <w:rPr>
          <w:sz w:val="22"/>
          <w:szCs w:val="22"/>
        </w:rPr>
        <w:t>ode in electronic or paper form.</w:t>
      </w:r>
      <w:r w:rsidR="00241AA8" w:rsidRPr="00DC3FF0">
        <w:rPr>
          <w:sz w:val="22"/>
          <w:szCs w:val="22"/>
        </w:rPr>
        <w:t xml:space="preserve"> </w:t>
      </w:r>
      <w:r w:rsidR="007B684A" w:rsidRPr="00DC3FF0">
        <w:rPr>
          <w:sz w:val="22"/>
          <w:szCs w:val="22"/>
        </w:rPr>
        <w:t xml:space="preserve">The Receiving Party shall maintain all paper copies of any printed portions of the </w:t>
      </w:r>
      <w:r w:rsidR="002D7F5B" w:rsidRPr="00DC3FF0">
        <w:rPr>
          <w:sz w:val="22"/>
          <w:szCs w:val="22"/>
        </w:rPr>
        <w:t>s</w:t>
      </w:r>
      <w:r w:rsidR="007B684A" w:rsidRPr="00DC3FF0">
        <w:rPr>
          <w:sz w:val="22"/>
          <w:szCs w:val="22"/>
        </w:rPr>
        <w:t xml:space="preserve">ource </w:t>
      </w:r>
      <w:r w:rsidR="002D7F5B" w:rsidRPr="00DC3FF0">
        <w:rPr>
          <w:sz w:val="22"/>
          <w:szCs w:val="22"/>
        </w:rPr>
        <w:t>c</w:t>
      </w:r>
      <w:r w:rsidR="007B684A" w:rsidRPr="00DC3FF0">
        <w:rPr>
          <w:sz w:val="22"/>
          <w:szCs w:val="22"/>
        </w:rPr>
        <w:t>ode in a secured, locked area.</w:t>
      </w:r>
      <w:r w:rsidR="00241AA8" w:rsidRPr="00DC3FF0">
        <w:rPr>
          <w:sz w:val="22"/>
          <w:szCs w:val="22"/>
        </w:rPr>
        <w:t xml:space="preserve"> </w:t>
      </w:r>
      <w:r w:rsidR="007B684A" w:rsidRPr="00DC3FF0">
        <w:rPr>
          <w:sz w:val="22"/>
          <w:szCs w:val="22"/>
        </w:rPr>
        <w:t>The Receiving Party shall not create any electronic or other images of the paper copies and shall not convert any of the information contained in the paper copies into any electronic format.</w:t>
      </w:r>
      <w:r w:rsidR="00241AA8" w:rsidRPr="00DC3FF0">
        <w:rPr>
          <w:sz w:val="22"/>
          <w:szCs w:val="22"/>
        </w:rPr>
        <w:t xml:space="preserve"> </w:t>
      </w:r>
      <w:r w:rsidR="007B684A" w:rsidRPr="00DC3FF0">
        <w:rPr>
          <w:sz w:val="22"/>
          <w:szCs w:val="22"/>
        </w:rPr>
        <w:t>The Receiving Party shall only make additional paper copies if such additional copies are (1) necessary to prepare court filings, pleadings, or other papers (including a testifying expert’s expert report), (2) necessary for deposition, or (3) otherwise necessary for the preparation of its case.</w:t>
      </w:r>
      <w:r w:rsidR="00241AA8" w:rsidRPr="00DC3FF0">
        <w:rPr>
          <w:sz w:val="22"/>
          <w:szCs w:val="22"/>
        </w:rPr>
        <w:t xml:space="preserve"> </w:t>
      </w:r>
      <w:r w:rsidR="007B684A" w:rsidRPr="00DC3FF0">
        <w:rPr>
          <w:sz w:val="22"/>
          <w:szCs w:val="22"/>
        </w:rPr>
        <w:t>Any paper copies used during a deposition shall</w:t>
      </w:r>
      <w:r w:rsidR="00320E0C" w:rsidRPr="00DC3FF0">
        <w:rPr>
          <w:sz w:val="22"/>
          <w:szCs w:val="22"/>
        </w:rPr>
        <w:t xml:space="preserve"> be retrieved by the Producing P</w:t>
      </w:r>
      <w:r w:rsidR="007B684A" w:rsidRPr="00DC3FF0">
        <w:rPr>
          <w:sz w:val="22"/>
          <w:szCs w:val="22"/>
        </w:rPr>
        <w:t xml:space="preserve">arty at the end of each day and must not be given to or left with a </w:t>
      </w:r>
      <w:r w:rsidR="002D7F5B" w:rsidRPr="00DC3FF0">
        <w:rPr>
          <w:sz w:val="22"/>
          <w:szCs w:val="22"/>
        </w:rPr>
        <w:lastRenderedPageBreak/>
        <w:t>c</w:t>
      </w:r>
      <w:r w:rsidR="007B684A" w:rsidRPr="00DC3FF0">
        <w:rPr>
          <w:sz w:val="22"/>
          <w:szCs w:val="22"/>
        </w:rPr>
        <w:t xml:space="preserve">ourt </w:t>
      </w:r>
      <w:r w:rsidR="002D7F5B" w:rsidRPr="00DC3FF0">
        <w:rPr>
          <w:sz w:val="22"/>
          <w:szCs w:val="22"/>
        </w:rPr>
        <w:t>r</w:t>
      </w:r>
      <w:r w:rsidR="007B684A" w:rsidRPr="00DC3FF0">
        <w:rPr>
          <w:sz w:val="22"/>
          <w:szCs w:val="22"/>
        </w:rPr>
        <w:t xml:space="preserve">eporter or any other </w:t>
      </w:r>
      <w:r w:rsidR="005C6101">
        <w:rPr>
          <w:sz w:val="22"/>
          <w:szCs w:val="22"/>
        </w:rPr>
        <w:t xml:space="preserve">unauthorized </w:t>
      </w:r>
      <w:r w:rsidR="007B684A" w:rsidRPr="00DC3FF0">
        <w:rPr>
          <w:sz w:val="22"/>
          <w:szCs w:val="22"/>
        </w:rPr>
        <w:t>individual.</w:t>
      </w:r>
      <w:r w:rsidR="00320E0C" w:rsidRPr="009D67F7">
        <w:rPr>
          <w:vertAlign w:val="superscript"/>
        </w:rPr>
        <w:footnoteReference w:id="18"/>
      </w:r>
    </w:p>
    <w:p w:rsidR="00546AF9" w:rsidRPr="00DC3FF0" w:rsidRDefault="00636EB3" w:rsidP="00BF01D8">
      <w:pPr>
        <w:pStyle w:val="Heading1"/>
        <w:ind w:left="720" w:hanging="720"/>
        <w:jc w:val="left"/>
        <w:rPr>
          <w:sz w:val="22"/>
          <w:szCs w:val="22"/>
        </w:rPr>
      </w:pPr>
      <w:r w:rsidRPr="00DC3FF0">
        <w:rPr>
          <w:sz w:val="22"/>
          <w:szCs w:val="22"/>
        </w:rPr>
        <w:t>10</w:t>
      </w:r>
      <w:r w:rsidR="00546AF9" w:rsidRPr="00DC3FF0">
        <w:rPr>
          <w:sz w:val="22"/>
          <w:szCs w:val="22"/>
        </w:rPr>
        <w:t>.</w:t>
      </w:r>
      <w:r w:rsidR="00546060" w:rsidRPr="00DC3FF0">
        <w:rPr>
          <w:sz w:val="22"/>
          <w:szCs w:val="22"/>
        </w:rPr>
        <w:tab/>
      </w:r>
      <w:r w:rsidR="00546AF9" w:rsidRPr="009D67F7">
        <w:rPr>
          <w:sz w:val="22"/>
          <w:szCs w:val="22"/>
          <w:u w:val="single"/>
        </w:rPr>
        <w:t>PROTECTED MATERIAL SUBPOENAED OR ORDERED PRODUCED IN OTHER</w:t>
      </w:r>
      <w:r w:rsidR="00546060" w:rsidRPr="009D67F7">
        <w:rPr>
          <w:sz w:val="22"/>
          <w:szCs w:val="22"/>
          <w:u w:val="single"/>
        </w:rPr>
        <w:t xml:space="preserve"> </w:t>
      </w:r>
      <w:r w:rsidR="00546AF9" w:rsidRPr="009D67F7">
        <w:rPr>
          <w:sz w:val="22"/>
          <w:szCs w:val="22"/>
          <w:u w:val="single"/>
        </w:rPr>
        <w:t>LITIGATION</w:t>
      </w:r>
    </w:p>
    <w:p w:rsidR="00480ACA" w:rsidRPr="00DC3FF0" w:rsidRDefault="00546AF9" w:rsidP="00EA7702">
      <w:pPr>
        <w:pStyle w:val="BodyText"/>
        <w:jc w:val="left"/>
        <w:rPr>
          <w:sz w:val="22"/>
          <w:szCs w:val="22"/>
        </w:rPr>
      </w:pPr>
      <w:r w:rsidRPr="00DC3FF0">
        <w:rPr>
          <w:sz w:val="22"/>
          <w:szCs w:val="22"/>
        </w:rPr>
        <w:t>If a Party is served with a subpoena or a</w:t>
      </w:r>
      <w:r w:rsidR="006E5E64" w:rsidRPr="00DC3FF0">
        <w:rPr>
          <w:sz w:val="22"/>
          <w:szCs w:val="22"/>
        </w:rPr>
        <w:t xml:space="preserve"> court</w:t>
      </w:r>
      <w:r w:rsidRPr="00DC3FF0">
        <w:rPr>
          <w:sz w:val="22"/>
          <w:szCs w:val="22"/>
        </w:rPr>
        <w:t xml:space="preserve"> order issued in other litigation</w:t>
      </w:r>
      <w:r w:rsidR="00546060" w:rsidRPr="00DC3FF0">
        <w:rPr>
          <w:sz w:val="22"/>
          <w:szCs w:val="22"/>
        </w:rPr>
        <w:t xml:space="preserve"> </w:t>
      </w:r>
      <w:r w:rsidRPr="00DC3FF0">
        <w:rPr>
          <w:sz w:val="22"/>
          <w:szCs w:val="22"/>
        </w:rPr>
        <w:t>that compel</w:t>
      </w:r>
      <w:r w:rsidR="006E5E64" w:rsidRPr="00DC3FF0">
        <w:rPr>
          <w:sz w:val="22"/>
          <w:szCs w:val="22"/>
        </w:rPr>
        <w:t>s</w:t>
      </w:r>
      <w:r w:rsidRPr="00DC3FF0">
        <w:rPr>
          <w:sz w:val="22"/>
          <w:szCs w:val="22"/>
        </w:rPr>
        <w:t xml:space="preserve"> disclosure of any information or items designated in this action as</w:t>
      </w:r>
      <w:r w:rsidR="00546060" w:rsidRPr="00DC3FF0">
        <w:rPr>
          <w:sz w:val="22"/>
          <w:szCs w:val="22"/>
        </w:rPr>
        <w:t xml:space="preserve"> </w:t>
      </w:r>
      <w:r w:rsidRPr="00DC3FF0">
        <w:rPr>
          <w:sz w:val="22"/>
          <w:szCs w:val="22"/>
        </w:rPr>
        <w:t>“CONFIDENTIAL” or “HIGHLY CONFIDENTIAL – ATTORNEYS’ EYES ONLY”</w:t>
      </w:r>
      <w:r w:rsidR="008A0BD0" w:rsidRPr="00DC3FF0">
        <w:rPr>
          <w:sz w:val="22"/>
          <w:szCs w:val="22"/>
        </w:rPr>
        <w:t xml:space="preserve"> [</w:t>
      </w:r>
      <w:r w:rsidR="008A0BD0" w:rsidRPr="00DC3FF0">
        <w:rPr>
          <w:i/>
          <w:sz w:val="22"/>
          <w:szCs w:val="22"/>
        </w:rPr>
        <w:t>Optional</w:t>
      </w:r>
      <w:r w:rsidR="006E5E64" w:rsidRPr="00DC3FF0">
        <w:rPr>
          <w:sz w:val="22"/>
          <w:szCs w:val="22"/>
        </w:rPr>
        <w:t>:</w:t>
      </w:r>
      <w:r w:rsidR="00241AA8" w:rsidRPr="00DC3FF0">
        <w:rPr>
          <w:sz w:val="22"/>
          <w:szCs w:val="22"/>
        </w:rPr>
        <w:t xml:space="preserve"> </w:t>
      </w:r>
      <w:r w:rsidR="008A0BD0" w:rsidRPr="00DC3FF0">
        <w:rPr>
          <w:sz w:val="22"/>
          <w:szCs w:val="22"/>
        </w:rPr>
        <w:t>or “HIGHLY CONFIDENTIAL – SOURCE CODE”]</w:t>
      </w:r>
      <w:r w:rsidRPr="00DC3FF0">
        <w:rPr>
          <w:sz w:val="22"/>
          <w:szCs w:val="22"/>
        </w:rPr>
        <w:t xml:space="preserve"> th</w:t>
      </w:r>
      <w:r w:rsidR="00636EB3" w:rsidRPr="00DC3FF0">
        <w:rPr>
          <w:sz w:val="22"/>
          <w:szCs w:val="22"/>
        </w:rPr>
        <w:t>at</w:t>
      </w:r>
      <w:r w:rsidRPr="00DC3FF0">
        <w:rPr>
          <w:sz w:val="22"/>
          <w:szCs w:val="22"/>
        </w:rPr>
        <w:t xml:space="preserve"> Party must</w:t>
      </w:r>
      <w:r w:rsidR="00480ACA" w:rsidRPr="00DC3FF0">
        <w:rPr>
          <w:sz w:val="22"/>
          <w:szCs w:val="22"/>
        </w:rPr>
        <w:t>:</w:t>
      </w:r>
      <w:r w:rsidRPr="00DC3FF0">
        <w:rPr>
          <w:sz w:val="22"/>
          <w:szCs w:val="22"/>
        </w:rPr>
        <w:t xml:space="preserve"> </w:t>
      </w:r>
    </w:p>
    <w:p w:rsidR="008A0BD0" w:rsidRPr="00DC3FF0" w:rsidRDefault="007F71C9" w:rsidP="00EA7702">
      <w:pPr>
        <w:pStyle w:val="BodyText"/>
        <w:jc w:val="left"/>
        <w:rPr>
          <w:sz w:val="22"/>
          <w:szCs w:val="22"/>
        </w:rPr>
      </w:pPr>
      <w:r w:rsidRPr="00DC3FF0">
        <w:rPr>
          <w:sz w:val="22"/>
          <w:szCs w:val="22"/>
        </w:rPr>
        <w:t>(a)</w:t>
      </w:r>
      <w:r w:rsidR="00241AA8" w:rsidRPr="00DC3FF0">
        <w:rPr>
          <w:sz w:val="22"/>
          <w:szCs w:val="22"/>
        </w:rPr>
        <w:t xml:space="preserve"> </w:t>
      </w:r>
      <w:r w:rsidR="00636EB3" w:rsidRPr="00DC3FF0">
        <w:rPr>
          <w:sz w:val="22"/>
          <w:szCs w:val="22"/>
        </w:rPr>
        <w:t xml:space="preserve">promptly </w:t>
      </w:r>
      <w:r w:rsidR="00546AF9" w:rsidRPr="00DC3FF0">
        <w:rPr>
          <w:sz w:val="22"/>
          <w:szCs w:val="22"/>
        </w:rPr>
        <w:t>notify</w:t>
      </w:r>
      <w:r w:rsidR="00636EB3" w:rsidRPr="00DC3FF0">
        <w:rPr>
          <w:sz w:val="22"/>
          <w:szCs w:val="22"/>
        </w:rPr>
        <w:t xml:space="preserve"> in writing</w:t>
      </w:r>
      <w:r w:rsidR="00546AF9" w:rsidRPr="00DC3FF0">
        <w:rPr>
          <w:sz w:val="22"/>
          <w:szCs w:val="22"/>
        </w:rPr>
        <w:t xml:space="preserve"> the Designating Party.</w:t>
      </w:r>
      <w:r w:rsidR="00241AA8" w:rsidRPr="00DC3FF0">
        <w:rPr>
          <w:sz w:val="22"/>
          <w:szCs w:val="22"/>
        </w:rPr>
        <w:t xml:space="preserve"> </w:t>
      </w:r>
      <w:r w:rsidR="00546AF9" w:rsidRPr="00DC3FF0">
        <w:rPr>
          <w:sz w:val="22"/>
          <w:szCs w:val="22"/>
        </w:rPr>
        <w:t xml:space="preserve">Such notification </w:t>
      </w:r>
      <w:r w:rsidR="006E5E64" w:rsidRPr="00DC3FF0">
        <w:rPr>
          <w:sz w:val="22"/>
          <w:szCs w:val="22"/>
        </w:rPr>
        <w:t xml:space="preserve">shall </w:t>
      </w:r>
      <w:r w:rsidR="00546AF9" w:rsidRPr="00DC3FF0">
        <w:rPr>
          <w:sz w:val="22"/>
          <w:szCs w:val="22"/>
        </w:rPr>
        <w:t>include a copy of the subpoena or court order</w:t>
      </w:r>
      <w:r w:rsidR="00EE156A" w:rsidRPr="00DC3FF0">
        <w:rPr>
          <w:sz w:val="22"/>
          <w:szCs w:val="22"/>
        </w:rPr>
        <w:t xml:space="preserve">; </w:t>
      </w:r>
    </w:p>
    <w:p w:rsidR="008A0BD0" w:rsidRPr="00DC3FF0" w:rsidRDefault="007F71C9" w:rsidP="00EA7702">
      <w:pPr>
        <w:pStyle w:val="BodyText"/>
        <w:jc w:val="left"/>
        <w:rPr>
          <w:sz w:val="22"/>
          <w:szCs w:val="22"/>
        </w:rPr>
      </w:pPr>
      <w:r w:rsidRPr="00DC3FF0">
        <w:rPr>
          <w:sz w:val="22"/>
          <w:szCs w:val="22"/>
        </w:rPr>
        <w:t>(b)</w:t>
      </w:r>
      <w:r w:rsidR="00241AA8" w:rsidRPr="00DC3FF0">
        <w:rPr>
          <w:sz w:val="22"/>
          <w:szCs w:val="22"/>
        </w:rPr>
        <w:t xml:space="preserve"> </w:t>
      </w:r>
      <w:r w:rsidR="00636EB3" w:rsidRPr="00DC3FF0">
        <w:rPr>
          <w:sz w:val="22"/>
          <w:szCs w:val="22"/>
        </w:rPr>
        <w:t>promptly notify</w:t>
      </w:r>
      <w:r w:rsidR="00546AF9" w:rsidRPr="00DC3FF0">
        <w:rPr>
          <w:sz w:val="22"/>
          <w:szCs w:val="22"/>
        </w:rPr>
        <w:t xml:space="preserve"> in writing the </w:t>
      </w:r>
      <w:r w:rsidR="006E5E64" w:rsidRPr="00DC3FF0">
        <w:rPr>
          <w:sz w:val="22"/>
          <w:szCs w:val="22"/>
        </w:rPr>
        <w:t>p</w:t>
      </w:r>
      <w:r w:rsidR="00546AF9" w:rsidRPr="00DC3FF0">
        <w:rPr>
          <w:sz w:val="22"/>
          <w:szCs w:val="22"/>
        </w:rPr>
        <w:t>arty who caused the</w:t>
      </w:r>
      <w:r w:rsidR="00546060" w:rsidRPr="00DC3FF0">
        <w:rPr>
          <w:sz w:val="22"/>
          <w:szCs w:val="22"/>
        </w:rPr>
        <w:t xml:space="preserve"> </w:t>
      </w:r>
      <w:r w:rsidR="00546AF9" w:rsidRPr="00DC3FF0">
        <w:rPr>
          <w:sz w:val="22"/>
          <w:szCs w:val="22"/>
        </w:rPr>
        <w:t xml:space="preserve">subpoena or order to issue in the other litigation that some or all </w:t>
      </w:r>
      <w:r w:rsidR="006E5E64" w:rsidRPr="00DC3FF0">
        <w:rPr>
          <w:sz w:val="22"/>
          <w:szCs w:val="22"/>
        </w:rPr>
        <w:t xml:space="preserve">of </w:t>
      </w:r>
      <w:r w:rsidR="00546AF9" w:rsidRPr="00DC3FF0">
        <w:rPr>
          <w:sz w:val="22"/>
          <w:szCs w:val="22"/>
        </w:rPr>
        <w:t>the material covered by the</w:t>
      </w:r>
      <w:r w:rsidR="00546060" w:rsidRPr="00DC3FF0">
        <w:rPr>
          <w:sz w:val="22"/>
          <w:szCs w:val="22"/>
        </w:rPr>
        <w:t xml:space="preserve"> </w:t>
      </w:r>
      <w:r w:rsidR="00546AF9" w:rsidRPr="00DC3FF0">
        <w:rPr>
          <w:sz w:val="22"/>
          <w:szCs w:val="22"/>
        </w:rPr>
        <w:t xml:space="preserve">subpoena or order is subject </w:t>
      </w:r>
      <w:r w:rsidR="006E5E64" w:rsidRPr="00DC3FF0">
        <w:rPr>
          <w:sz w:val="22"/>
          <w:szCs w:val="22"/>
        </w:rPr>
        <w:t>to</w:t>
      </w:r>
      <w:r w:rsidR="00546AF9" w:rsidRPr="00DC3FF0">
        <w:rPr>
          <w:sz w:val="22"/>
          <w:szCs w:val="22"/>
        </w:rPr>
        <w:t xml:space="preserve"> this Protective Order.</w:t>
      </w:r>
      <w:r w:rsidR="00241AA8" w:rsidRPr="00DC3FF0">
        <w:rPr>
          <w:sz w:val="22"/>
          <w:szCs w:val="22"/>
        </w:rPr>
        <w:t xml:space="preserve"> </w:t>
      </w:r>
      <w:r w:rsidR="008A0BD0" w:rsidRPr="00DC3FF0">
        <w:rPr>
          <w:sz w:val="22"/>
          <w:szCs w:val="22"/>
        </w:rPr>
        <w:t>Such notification shall include</w:t>
      </w:r>
      <w:r w:rsidR="00546AF9" w:rsidRPr="00DC3FF0">
        <w:rPr>
          <w:sz w:val="22"/>
          <w:szCs w:val="22"/>
        </w:rPr>
        <w:t xml:space="preserve"> a copy of this Stipulated Protective Order</w:t>
      </w:r>
      <w:r w:rsidR="00EE156A" w:rsidRPr="00DC3FF0">
        <w:rPr>
          <w:sz w:val="22"/>
          <w:szCs w:val="22"/>
        </w:rPr>
        <w:t xml:space="preserve">; and </w:t>
      </w:r>
    </w:p>
    <w:p w:rsidR="00546AF9" w:rsidRPr="00DC3FF0" w:rsidRDefault="00EE156A" w:rsidP="00EA7702">
      <w:pPr>
        <w:pStyle w:val="BodyText"/>
        <w:jc w:val="left"/>
        <w:rPr>
          <w:sz w:val="22"/>
          <w:szCs w:val="22"/>
        </w:rPr>
      </w:pPr>
      <w:r w:rsidRPr="00DC3FF0">
        <w:rPr>
          <w:sz w:val="22"/>
          <w:szCs w:val="22"/>
        </w:rPr>
        <w:t>(c)</w:t>
      </w:r>
      <w:r w:rsidR="00241AA8" w:rsidRPr="00DC3FF0">
        <w:rPr>
          <w:sz w:val="22"/>
          <w:szCs w:val="22"/>
        </w:rPr>
        <w:t xml:space="preserve"> </w:t>
      </w:r>
      <w:proofErr w:type="gramStart"/>
      <w:r w:rsidRPr="00DC3FF0">
        <w:rPr>
          <w:sz w:val="22"/>
          <w:szCs w:val="22"/>
        </w:rPr>
        <w:t>cooperate</w:t>
      </w:r>
      <w:proofErr w:type="gramEnd"/>
      <w:r w:rsidRPr="00DC3FF0">
        <w:rPr>
          <w:sz w:val="22"/>
          <w:szCs w:val="22"/>
        </w:rPr>
        <w:t xml:space="preserve"> with respect to all reasonable procedures sought to be pursued by the Designating Party whose </w:t>
      </w:r>
      <w:r w:rsidR="008A0BD0" w:rsidRPr="00DC3FF0">
        <w:rPr>
          <w:sz w:val="22"/>
          <w:szCs w:val="22"/>
        </w:rPr>
        <w:t>Protected Material</w:t>
      </w:r>
      <w:r w:rsidR="008B41D8" w:rsidRPr="00DC3FF0">
        <w:rPr>
          <w:sz w:val="22"/>
          <w:szCs w:val="22"/>
        </w:rPr>
        <w:t xml:space="preserve"> may be affected</w:t>
      </w:r>
      <w:r w:rsidR="00546AF9" w:rsidRPr="00DC3FF0">
        <w:rPr>
          <w:sz w:val="22"/>
          <w:szCs w:val="22"/>
        </w:rPr>
        <w:t>.</w:t>
      </w:r>
      <w:r w:rsidR="008A0BD0" w:rsidRPr="0090711B">
        <w:rPr>
          <w:vertAlign w:val="superscript"/>
        </w:rPr>
        <w:footnoteReference w:id="19"/>
      </w:r>
    </w:p>
    <w:p w:rsidR="000972FA" w:rsidRPr="00DC3FF0" w:rsidRDefault="008A0BD0" w:rsidP="00EA7702">
      <w:pPr>
        <w:pStyle w:val="BodyText"/>
        <w:jc w:val="left"/>
        <w:rPr>
          <w:sz w:val="22"/>
          <w:szCs w:val="22"/>
        </w:rPr>
      </w:pPr>
      <w:r w:rsidRPr="00DC3FF0">
        <w:rPr>
          <w:sz w:val="22"/>
          <w:szCs w:val="22"/>
        </w:rPr>
        <w:t xml:space="preserve">If the Designating Party timely seeks a protective order, the Party served with the subpoena or </w:t>
      </w:r>
      <w:r w:rsidR="006E5E64" w:rsidRPr="00DC3FF0">
        <w:rPr>
          <w:sz w:val="22"/>
          <w:szCs w:val="22"/>
        </w:rPr>
        <w:t xml:space="preserve">court </w:t>
      </w:r>
      <w:r w:rsidRPr="00DC3FF0">
        <w:rPr>
          <w:sz w:val="22"/>
          <w:szCs w:val="22"/>
        </w:rPr>
        <w:t>order shall not produce any information designated in this action as “</w:t>
      </w:r>
      <w:smartTag w:uri="schemas-workshare-com/workshare" w:element="confidentialinformationexposure">
        <w:smartTagPr>
          <w:attr w:name="TagType" w:val="5"/>
        </w:smartTagPr>
        <w:r w:rsidRPr="00DC3FF0">
          <w:rPr>
            <w:sz w:val="22"/>
            <w:szCs w:val="22"/>
          </w:rPr>
          <w:t>CONFIDENTIAL</w:t>
        </w:r>
      </w:smartTag>
      <w:r w:rsidRPr="00DC3FF0">
        <w:rPr>
          <w:sz w:val="22"/>
          <w:szCs w:val="22"/>
        </w:rPr>
        <w:t xml:space="preserve">” or “HIGHLY </w:t>
      </w:r>
      <w:smartTag w:uri="schemas-workshare-com/workshare" w:element="confidentialinformationexposure">
        <w:smartTagPr>
          <w:attr w:name="TagType" w:val="5"/>
        </w:smartTagPr>
        <w:r w:rsidRPr="00DC3FF0">
          <w:rPr>
            <w:sz w:val="22"/>
            <w:szCs w:val="22"/>
          </w:rPr>
          <w:t>CONFIDENTIAL</w:t>
        </w:r>
      </w:smartTag>
      <w:r w:rsidRPr="00DC3FF0">
        <w:rPr>
          <w:sz w:val="22"/>
          <w:szCs w:val="22"/>
        </w:rPr>
        <w:t xml:space="preserve"> – ATTORNEYS’ EYES ONLY” [</w:t>
      </w:r>
      <w:r w:rsidRPr="00DC3FF0">
        <w:rPr>
          <w:i/>
          <w:sz w:val="22"/>
          <w:szCs w:val="22"/>
        </w:rPr>
        <w:t>Optional</w:t>
      </w:r>
      <w:r w:rsidR="006E5E64" w:rsidRPr="00DC3FF0">
        <w:rPr>
          <w:sz w:val="22"/>
          <w:szCs w:val="22"/>
        </w:rPr>
        <w:t>:</w:t>
      </w:r>
      <w:r w:rsidR="00241AA8" w:rsidRPr="00DC3FF0">
        <w:rPr>
          <w:sz w:val="22"/>
          <w:szCs w:val="22"/>
        </w:rPr>
        <w:t xml:space="preserve"> </w:t>
      </w:r>
      <w:r w:rsidRPr="00DC3FF0">
        <w:rPr>
          <w:sz w:val="22"/>
          <w:szCs w:val="22"/>
        </w:rPr>
        <w:lastRenderedPageBreak/>
        <w:t>or “HIGHLY CONFIDENTIAL – SOURCE CODE”] before a determination by the court from which the subpoena or order issued</w:t>
      </w:r>
      <w:r w:rsidR="006E5E64" w:rsidRPr="00DC3FF0">
        <w:rPr>
          <w:sz w:val="22"/>
          <w:szCs w:val="22"/>
        </w:rPr>
        <w:t>, unless the Party has obtained</w:t>
      </w:r>
      <w:r w:rsidRPr="00DC3FF0">
        <w:rPr>
          <w:sz w:val="22"/>
          <w:szCs w:val="22"/>
        </w:rPr>
        <w:t xml:space="preserve"> the Designating Party’s permission.</w:t>
      </w:r>
      <w:r w:rsidR="00241AA8" w:rsidRPr="00DC3FF0">
        <w:rPr>
          <w:sz w:val="22"/>
          <w:szCs w:val="22"/>
        </w:rPr>
        <w:t xml:space="preserve"> </w:t>
      </w:r>
      <w:r w:rsidRPr="00DC3FF0">
        <w:rPr>
          <w:sz w:val="22"/>
          <w:szCs w:val="22"/>
        </w:rPr>
        <w:t>The Designating Party shall bear the burden and expense of seeking protection in that court of its confidential material – and nothing in these provisions should be construed as authorizing or encouraging a Receiving Party in this action to disobey a lawful directive from another court.</w:t>
      </w:r>
    </w:p>
    <w:p w:rsidR="00286A7C" w:rsidRPr="00DC3FF0" w:rsidRDefault="00286A7C" w:rsidP="00BF01D8">
      <w:pPr>
        <w:pStyle w:val="Heading1"/>
        <w:ind w:left="720" w:hanging="720"/>
        <w:jc w:val="left"/>
        <w:rPr>
          <w:sz w:val="22"/>
          <w:szCs w:val="22"/>
          <w:u w:val="single"/>
        </w:rPr>
      </w:pPr>
      <w:r w:rsidRPr="00DC3FF0">
        <w:rPr>
          <w:sz w:val="22"/>
          <w:szCs w:val="22"/>
        </w:rPr>
        <w:t>11.</w:t>
      </w:r>
      <w:r w:rsidRPr="00DC3FF0">
        <w:rPr>
          <w:sz w:val="22"/>
          <w:szCs w:val="22"/>
        </w:rPr>
        <w:tab/>
      </w:r>
      <w:r w:rsidRPr="009D67F7">
        <w:rPr>
          <w:sz w:val="22"/>
          <w:szCs w:val="22"/>
          <w:u w:val="single"/>
        </w:rPr>
        <w:t>A NON-PARTY’S PROTECTED MATERIAL SOUGHT TO BE PRODUCED IN THIS LITIGATION</w:t>
      </w:r>
    </w:p>
    <w:p w:rsidR="00860BDF" w:rsidRPr="00DC3FF0" w:rsidRDefault="00286A7C" w:rsidP="00EA7702">
      <w:pPr>
        <w:pStyle w:val="BodyText"/>
        <w:jc w:val="left"/>
        <w:rPr>
          <w:sz w:val="22"/>
          <w:szCs w:val="22"/>
        </w:rPr>
      </w:pPr>
      <w:r w:rsidRPr="00DC3FF0">
        <w:rPr>
          <w:sz w:val="22"/>
          <w:szCs w:val="22"/>
        </w:rPr>
        <w:t>(a)</w:t>
      </w:r>
      <w:r w:rsidRPr="00DC3FF0">
        <w:rPr>
          <w:sz w:val="22"/>
          <w:szCs w:val="22"/>
        </w:rPr>
        <w:tab/>
      </w:r>
      <w:r w:rsidR="00860BDF" w:rsidRPr="00DC3FF0">
        <w:rPr>
          <w:sz w:val="22"/>
          <w:szCs w:val="22"/>
        </w:rPr>
        <w:t xml:space="preserve">The terms of this Order are applicable to information produced by a </w:t>
      </w:r>
      <w:r w:rsidR="006E5E64" w:rsidRPr="00DC3FF0">
        <w:rPr>
          <w:sz w:val="22"/>
          <w:szCs w:val="22"/>
        </w:rPr>
        <w:t>N</w:t>
      </w:r>
      <w:r w:rsidR="00860BDF" w:rsidRPr="00DC3FF0">
        <w:rPr>
          <w:sz w:val="22"/>
          <w:szCs w:val="22"/>
        </w:rPr>
        <w:t>on-</w:t>
      </w:r>
      <w:r w:rsidR="006E5E64" w:rsidRPr="00DC3FF0">
        <w:rPr>
          <w:sz w:val="22"/>
          <w:szCs w:val="22"/>
        </w:rPr>
        <w:t>P</w:t>
      </w:r>
      <w:r w:rsidR="00860BDF" w:rsidRPr="00DC3FF0">
        <w:rPr>
          <w:sz w:val="22"/>
          <w:szCs w:val="22"/>
        </w:rPr>
        <w:t>arty in this action and designated as “CONFIDENTIAL” or “HIGHLY CONFIDENTIAL – ATTORNEYS’ EYES ONLY”</w:t>
      </w:r>
      <w:r w:rsidR="008A0BD0" w:rsidRPr="00DC3FF0">
        <w:rPr>
          <w:sz w:val="22"/>
          <w:szCs w:val="22"/>
        </w:rPr>
        <w:t xml:space="preserve"> [</w:t>
      </w:r>
      <w:r w:rsidR="008A0BD0" w:rsidRPr="00DC3FF0">
        <w:rPr>
          <w:i/>
          <w:sz w:val="22"/>
          <w:szCs w:val="22"/>
        </w:rPr>
        <w:t>Optional</w:t>
      </w:r>
      <w:r w:rsidR="00DB0202" w:rsidRPr="00DC3FF0">
        <w:rPr>
          <w:i/>
          <w:sz w:val="22"/>
          <w:szCs w:val="22"/>
        </w:rPr>
        <w:t>:</w:t>
      </w:r>
      <w:r w:rsidR="00241AA8" w:rsidRPr="00DC3FF0">
        <w:rPr>
          <w:sz w:val="22"/>
          <w:szCs w:val="22"/>
        </w:rPr>
        <w:t xml:space="preserve"> </w:t>
      </w:r>
      <w:r w:rsidR="008A0BD0" w:rsidRPr="00DC3FF0">
        <w:rPr>
          <w:sz w:val="22"/>
          <w:szCs w:val="22"/>
        </w:rPr>
        <w:t>or “HIGHLY CONFIDENTIAL – SOURCE CODE”]</w:t>
      </w:r>
      <w:r w:rsidR="00DB0202" w:rsidRPr="00DC3FF0">
        <w:rPr>
          <w:sz w:val="22"/>
          <w:szCs w:val="22"/>
        </w:rPr>
        <w:t>.</w:t>
      </w:r>
      <w:r w:rsidR="00241AA8" w:rsidRPr="00DC3FF0">
        <w:rPr>
          <w:sz w:val="22"/>
          <w:szCs w:val="22"/>
        </w:rPr>
        <w:t xml:space="preserve"> </w:t>
      </w:r>
      <w:r w:rsidR="00DB0202" w:rsidRPr="00DC3FF0">
        <w:rPr>
          <w:sz w:val="22"/>
          <w:szCs w:val="22"/>
        </w:rPr>
        <w:t>S</w:t>
      </w:r>
      <w:r w:rsidR="00860BDF" w:rsidRPr="00DC3FF0">
        <w:rPr>
          <w:sz w:val="22"/>
          <w:szCs w:val="22"/>
        </w:rPr>
        <w:t xml:space="preserve">uch information produced by </w:t>
      </w:r>
      <w:r w:rsidR="00DB0202" w:rsidRPr="00DC3FF0">
        <w:rPr>
          <w:sz w:val="22"/>
          <w:szCs w:val="22"/>
        </w:rPr>
        <w:t>N</w:t>
      </w:r>
      <w:r w:rsidR="00860BDF" w:rsidRPr="00DC3FF0">
        <w:rPr>
          <w:sz w:val="22"/>
          <w:szCs w:val="22"/>
        </w:rPr>
        <w:t>on-</w:t>
      </w:r>
      <w:r w:rsidR="00DB0202" w:rsidRPr="00DC3FF0">
        <w:rPr>
          <w:sz w:val="22"/>
          <w:szCs w:val="22"/>
        </w:rPr>
        <w:t>P</w:t>
      </w:r>
      <w:r w:rsidR="00860BDF" w:rsidRPr="00DC3FF0">
        <w:rPr>
          <w:sz w:val="22"/>
          <w:szCs w:val="22"/>
        </w:rPr>
        <w:t>arties in connection with this litigation is protected by the remedies and relief provided by this Order.</w:t>
      </w:r>
      <w:r w:rsidR="00241AA8" w:rsidRPr="00DC3FF0">
        <w:rPr>
          <w:sz w:val="22"/>
          <w:szCs w:val="22"/>
        </w:rPr>
        <w:t xml:space="preserve"> </w:t>
      </w:r>
      <w:r w:rsidR="00860BDF" w:rsidRPr="00DC3FF0">
        <w:rPr>
          <w:sz w:val="22"/>
          <w:szCs w:val="22"/>
        </w:rPr>
        <w:t xml:space="preserve">Nothing in these provisions should be construed as prohibiting a </w:t>
      </w:r>
      <w:r w:rsidR="00DB0202" w:rsidRPr="00DC3FF0">
        <w:rPr>
          <w:sz w:val="22"/>
          <w:szCs w:val="22"/>
        </w:rPr>
        <w:t>N</w:t>
      </w:r>
      <w:r w:rsidR="00860BDF" w:rsidRPr="00DC3FF0">
        <w:rPr>
          <w:sz w:val="22"/>
          <w:szCs w:val="22"/>
        </w:rPr>
        <w:t>on-</w:t>
      </w:r>
      <w:r w:rsidR="00DB0202" w:rsidRPr="00DC3FF0">
        <w:rPr>
          <w:sz w:val="22"/>
          <w:szCs w:val="22"/>
        </w:rPr>
        <w:t>P</w:t>
      </w:r>
      <w:r w:rsidR="00860BDF" w:rsidRPr="00DC3FF0">
        <w:rPr>
          <w:sz w:val="22"/>
          <w:szCs w:val="22"/>
        </w:rPr>
        <w:t>arty from seeking additional protections.</w:t>
      </w:r>
      <w:r w:rsidR="00241AA8" w:rsidRPr="00DC3FF0">
        <w:rPr>
          <w:sz w:val="22"/>
          <w:szCs w:val="22"/>
        </w:rPr>
        <w:t xml:space="preserve"> </w:t>
      </w:r>
    </w:p>
    <w:p w:rsidR="000972FA" w:rsidRPr="00DC3FF0" w:rsidRDefault="00860BDF" w:rsidP="00EA7702">
      <w:pPr>
        <w:pStyle w:val="BodyText"/>
        <w:jc w:val="left"/>
        <w:rPr>
          <w:sz w:val="22"/>
          <w:szCs w:val="22"/>
        </w:rPr>
      </w:pPr>
      <w:r w:rsidRPr="00DC3FF0">
        <w:rPr>
          <w:sz w:val="22"/>
          <w:szCs w:val="22"/>
        </w:rPr>
        <w:t>(</w:t>
      </w:r>
      <w:r w:rsidR="000972FA" w:rsidRPr="00DC3FF0">
        <w:rPr>
          <w:sz w:val="22"/>
          <w:szCs w:val="22"/>
        </w:rPr>
        <w:t>b</w:t>
      </w:r>
      <w:r w:rsidRPr="00DC3FF0">
        <w:rPr>
          <w:sz w:val="22"/>
          <w:szCs w:val="22"/>
        </w:rPr>
        <w:t>)</w:t>
      </w:r>
      <w:r w:rsidRPr="00DC3FF0">
        <w:rPr>
          <w:sz w:val="22"/>
          <w:szCs w:val="22"/>
        </w:rPr>
        <w:tab/>
        <w:t>In the event that a Party is required</w:t>
      </w:r>
      <w:r w:rsidR="00DB0202" w:rsidRPr="00DC3FF0">
        <w:rPr>
          <w:sz w:val="22"/>
          <w:szCs w:val="22"/>
        </w:rPr>
        <w:t>,</w:t>
      </w:r>
      <w:r w:rsidRPr="00DC3FF0">
        <w:rPr>
          <w:sz w:val="22"/>
          <w:szCs w:val="22"/>
        </w:rPr>
        <w:t xml:space="preserve"> by a valid discovery request</w:t>
      </w:r>
      <w:r w:rsidR="00DB0202" w:rsidRPr="00DC3FF0">
        <w:rPr>
          <w:sz w:val="22"/>
          <w:szCs w:val="22"/>
        </w:rPr>
        <w:t>,</w:t>
      </w:r>
      <w:r w:rsidRPr="00DC3FF0">
        <w:rPr>
          <w:sz w:val="22"/>
          <w:szCs w:val="22"/>
        </w:rPr>
        <w:t xml:space="preserve"> to produce a </w:t>
      </w:r>
      <w:r w:rsidR="00DB0202" w:rsidRPr="00DC3FF0">
        <w:rPr>
          <w:sz w:val="22"/>
          <w:szCs w:val="22"/>
        </w:rPr>
        <w:t>N</w:t>
      </w:r>
      <w:r w:rsidRPr="00DC3FF0">
        <w:rPr>
          <w:sz w:val="22"/>
          <w:szCs w:val="22"/>
        </w:rPr>
        <w:t>on-</w:t>
      </w:r>
      <w:r w:rsidR="00DB0202" w:rsidRPr="00DC3FF0">
        <w:rPr>
          <w:sz w:val="22"/>
          <w:szCs w:val="22"/>
        </w:rPr>
        <w:t>P</w:t>
      </w:r>
      <w:r w:rsidRPr="00DC3FF0">
        <w:rPr>
          <w:sz w:val="22"/>
          <w:szCs w:val="22"/>
        </w:rPr>
        <w:t>arty’s confidential information in its possession</w:t>
      </w:r>
      <w:r w:rsidR="00DB0202" w:rsidRPr="00DC3FF0">
        <w:rPr>
          <w:sz w:val="22"/>
          <w:szCs w:val="22"/>
        </w:rPr>
        <w:t>,</w:t>
      </w:r>
      <w:r w:rsidRPr="00DC3FF0">
        <w:rPr>
          <w:sz w:val="22"/>
          <w:szCs w:val="22"/>
        </w:rPr>
        <w:t xml:space="preserve"> and the Party is subject to an agreement with the </w:t>
      </w:r>
      <w:r w:rsidR="00DB0202" w:rsidRPr="00DC3FF0">
        <w:rPr>
          <w:sz w:val="22"/>
          <w:szCs w:val="22"/>
        </w:rPr>
        <w:t>N</w:t>
      </w:r>
      <w:r w:rsidRPr="00DC3FF0">
        <w:rPr>
          <w:sz w:val="22"/>
          <w:szCs w:val="22"/>
        </w:rPr>
        <w:t>on-</w:t>
      </w:r>
      <w:r w:rsidR="00DB0202" w:rsidRPr="00DC3FF0">
        <w:rPr>
          <w:sz w:val="22"/>
          <w:szCs w:val="22"/>
        </w:rPr>
        <w:t>P</w:t>
      </w:r>
      <w:r w:rsidRPr="00DC3FF0">
        <w:rPr>
          <w:sz w:val="22"/>
          <w:szCs w:val="22"/>
        </w:rPr>
        <w:t xml:space="preserve">arty not to produce the </w:t>
      </w:r>
      <w:r w:rsidR="00DB0202" w:rsidRPr="00DC3FF0">
        <w:rPr>
          <w:sz w:val="22"/>
          <w:szCs w:val="22"/>
        </w:rPr>
        <w:t>N</w:t>
      </w:r>
      <w:r w:rsidRPr="00DC3FF0">
        <w:rPr>
          <w:sz w:val="22"/>
          <w:szCs w:val="22"/>
        </w:rPr>
        <w:t>on-</w:t>
      </w:r>
      <w:r w:rsidR="00DB0202" w:rsidRPr="00DC3FF0">
        <w:rPr>
          <w:sz w:val="22"/>
          <w:szCs w:val="22"/>
        </w:rPr>
        <w:t>P</w:t>
      </w:r>
      <w:r w:rsidRPr="00DC3FF0">
        <w:rPr>
          <w:sz w:val="22"/>
          <w:szCs w:val="22"/>
        </w:rPr>
        <w:t>arty’s confidential information, then the Party shall:</w:t>
      </w:r>
      <w:r w:rsidR="00241AA8" w:rsidRPr="00DC3FF0">
        <w:rPr>
          <w:sz w:val="22"/>
          <w:szCs w:val="22"/>
        </w:rPr>
        <w:t xml:space="preserve"> </w:t>
      </w:r>
    </w:p>
    <w:p w:rsidR="000972FA" w:rsidRPr="00DC3FF0" w:rsidRDefault="000972FA" w:rsidP="00EF1C9D">
      <w:pPr>
        <w:pStyle w:val="BodyText"/>
        <w:ind w:firstLine="1800"/>
        <w:jc w:val="left"/>
        <w:rPr>
          <w:sz w:val="22"/>
          <w:szCs w:val="22"/>
        </w:rPr>
      </w:pPr>
      <w:r w:rsidRPr="00DC3FF0">
        <w:rPr>
          <w:sz w:val="22"/>
          <w:szCs w:val="22"/>
        </w:rPr>
        <w:t>1.</w:t>
      </w:r>
      <w:r w:rsidRPr="00DC3FF0">
        <w:rPr>
          <w:sz w:val="22"/>
          <w:szCs w:val="22"/>
        </w:rPr>
        <w:tab/>
      </w:r>
      <w:r w:rsidR="00860BDF" w:rsidRPr="00DC3FF0">
        <w:rPr>
          <w:sz w:val="22"/>
          <w:szCs w:val="22"/>
        </w:rPr>
        <w:t>promptly notify</w:t>
      </w:r>
      <w:r w:rsidRPr="00DC3FF0">
        <w:rPr>
          <w:sz w:val="22"/>
          <w:szCs w:val="22"/>
        </w:rPr>
        <w:t xml:space="preserve"> in writing</w:t>
      </w:r>
      <w:r w:rsidR="00860BDF" w:rsidRPr="00DC3FF0">
        <w:rPr>
          <w:sz w:val="22"/>
          <w:szCs w:val="22"/>
        </w:rPr>
        <w:t xml:space="preserve"> the Requesting Party and the </w:t>
      </w:r>
      <w:r w:rsidR="00DB0202" w:rsidRPr="00DC3FF0">
        <w:rPr>
          <w:sz w:val="22"/>
          <w:szCs w:val="22"/>
        </w:rPr>
        <w:t>N</w:t>
      </w:r>
      <w:r w:rsidR="00860BDF" w:rsidRPr="00DC3FF0">
        <w:rPr>
          <w:sz w:val="22"/>
          <w:szCs w:val="22"/>
        </w:rPr>
        <w:t>on-</w:t>
      </w:r>
      <w:r w:rsidR="00DB0202" w:rsidRPr="00DC3FF0">
        <w:rPr>
          <w:sz w:val="22"/>
          <w:szCs w:val="22"/>
        </w:rPr>
        <w:t>P</w:t>
      </w:r>
      <w:r w:rsidR="00860BDF" w:rsidRPr="00DC3FF0">
        <w:rPr>
          <w:sz w:val="22"/>
          <w:szCs w:val="22"/>
        </w:rPr>
        <w:t xml:space="preserve">arty that some or all </w:t>
      </w:r>
      <w:r w:rsidR="00DD74F2" w:rsidRPr="00DC3FF0">
        <w:rPr>
          <w:sz w:val="22"/>
          <w:szCs w:val="22"/>
        </w:rPr>
        <w:t xml:space="preserve">of </w:t>
      </w:r>
      <w:r w:rsidR="00860BDF" w:rsidRPr="00DC3FF0">
        <w:rPr>
          <w:sz w:val="22"/>
          <w:szCs w:val="22"/>
        </w:rPr>
        <w:t xml:space="preserve">the information requested is subject to </w:t>
      </w:r>
      <w:r w:rsidR="00DD74F2" w:rsidRPr="00DC3FF0">
        <w:rPr>
          <w:sz w:val="22"/>
          <w:szCs w:val="22"/>
        </w:rPr>
        <w:t>a</w:t>
      </w:r>
      <w:r w:rsidR="00860BDF" w:rsidRPr="00DC3FF0">
        <w:rPr>
          <w:sz w:val="22"/>
          <w:szCs w:val="22"/>
        </w:rPr>
        <w:t xml:space="preserve"> confidentiality </w:t>
      </w:r>
      <w:r w:rsidR="00DD74F2" w:rsidRPr="00DC3FF0">
        <w:rPr>
          <w:sz w:val="22"/>
          <w:szCs w:val="22"/>
        </w:rPr>
        <w:t>agreement with</w:t>
      </w:r>
      <w:r w:rsidR="00732D39" w:rsidRPr="00DC3FF0">
        <w:rPr>
          <w:sz w:val="22"/>
          <w:szCs w:val="22"/>
        </w:rPr>
        <w:t xml:space="preserve"> a </w:t>
      </w:r>
      <w:r w:rsidR="00DD74F2" w:rsidRPr="00DC3FF0">
        <w:rPr>
          <w:sz w:val="22"/>
          <w:szCs w:val="22"/>
        </w:rPr>
        <w:t>N</w:t>
      </w:r>
      <w:r w:rsidR="00732D39" w:rsidRPr="00DC3FF0">
        <w:rPr>
          <w:sz w:val="22"/>
          <w:szCs w:val="22"/>
        </w:rPr>
        <w:t>on-</w:t>
      </w:r>
      <w:r w:rsidR="00DD74F2" w:rsidRPr="00DC3FF0">
        <w:rPr>
          <w:sz w:val="22"/>
          <w:szCs w:val="22"/>
        </w:rPr>
        <w:t>P</w:t>
      </w:r>
      <w:r w:rsidR="00732D39" w:rsidRPr="00DC3FF0">
        <w:rPr>
          <w:sz w:val="22"/>
          <w:szCs w:val="22"/>
        </w:rPr>
        <w:t>arty</w:t>
      </w:r>
      <w:r w:rsidR="00860BDF" w:rsidRPr="00DC3FF0">
        <w:rPr>
          <w:sz w:val="22"/>
          <w:szCs w:val="22"/>
        </w:rPr>
        <w:t>;</w:t>
      </w:r>
    </w:p>
    <w:p w:rsidR="000972FA" w:rsidRPr="00DC3FF0" w:rsidRDefault="000972FA" w:rsidP="00EF1C9D">
      <w:pPr>
        <w:pStyle w:val="BodyText"/>
        <w:ind w:firstLine="1800"/>
        <w:jc w:val="left"/>
        <w:rPr>
          <w:sz w:val="22"/>
          <w:szCs w:val="22"/>
        </w:rPr>
      </w:pPr>
      <w:r w:rsidRPr="00DC3FF0">
        <w:rPr>
          <w:sz w:val="22"/>
          <w:szCs w:val="22"/>
        </w:rPr>
        <w:t>2.</w:t>
      </w:r>
      <w:r w:rsidRPr="00DC3FF0">
        <w:rPr>
          <w:sz w:val="22"/>
          <w:szCs w:val="22"/>
        </w:rPr>
        <w:tab/>
        <w:t xml:space="preserve">promptly </w:t>
      </w:r>
      <w:r w:rsidR="00860BDF" w:rsidRPr="00DC3FF0">
        <w:rPr>
          <w:sz w:val="22"/>
          <w:szCs w:val="22"/>
        </w:rPr>
        <w:t xml:space="preserve">provide the </w:t>
      </w:r>
      <w:r w:rsidR="00DD74F2" w:rsidRPr="00DC3FF0">
        <w:rPr>
          <w:sz w:val="22"/>
          <w:szCs w:val="22"/>
        </w:rPr>
        <w:t>N</w:t>
      </w:r>
      <w:r w:rsidR="00860BDF" w:rsidRPr="00DC3FF0">
        <w:rPr>
          <w:sz w:val="22"/>
          <w:szCs w:val="22"/>
        </w:rPr>
        <w:t>on-</w:t>
      </w:r>
      <w:r w:rsidR="00DD74F2" w:rsidRPr="00DC3FF0">
        <w:rPr>
          <w:sz w:val="22"/>
          <w:szCs w:val="22"/>
        </w:rPr>
        <w:t>P</w:t>
      </w:r>
      <w:r w:rsidR="00860BDF" w:rsidRPr="00DC3FF0">
        <w:rPr>
          <w:sz w:val="22"/>
          <w:szCs w:val="22"/>
        </w:rPr>
        <w:t xml:space="preserve">arty with a copy </w:t>
      </w:r>
      <w:r w:rsidR="00860BDF" w:rsidRPr="00DC3FF0">
        <w:rPr>
          <w:sz w:val="22"/>
          <w:szCs w:val="22"/>
        </w:rPr>
        <w:lastRenderedPageBreak/>
        <w:t xml:space="preserve">of the Stipulated Protective Order in this litigation, the relevant discovery request(s), and a reasonably </w:t>
      </w:r>
      <w:r w:rsidR="00DD74F2" w:rsidRPr="00DC3FF0">
        <w:rPr>
          <w:sz w:val="22"/>
          <w:szCs w:val="22"/>
        </w:rPr>
        <w:t xml:space="preserve">specific </w:t>
      </w:r>
      <w:r w:rsidR="00860BDF" w:rsidRPr="00DC3FF0">
        <w:rPr>
          <w:sz w:val="22"/>
          <w:szCs w:val="22"/>
        </w:rPr>
        <w:t xml:space="preserve">description of the information requested; and </w:t>
      </w:r>
    </w:p>
    <w:p w:rsidR="007E0729" w:rsidRPr="00DC3FF0" w:rsidRDefault="000972FA" w:rsidP="00EF1C9D">
      <w:pPr>
        <w:pStyle w:val="BodyText"/>
        <w:ind w:firstLine="1800"/>
        <w:jc w:val="left"/>
        <w:rPr>
          <w:sz w:val="22"/>
          <w:szCs w:val="22"/>
        </w:rPr>
      </w:pPr>
      <w:r w:rsidRPr="00DC3FF0">
        <w:rPr>
          <w:sz w:val="22"/>
          <w:szCs w:val="22"/>
        </w:rPr>
        <w:t>3.</w:t>
      </w:r>
      <w:r w:rsidRPr="00DC3FF0">
        <w:rPr>
          <w:sz w:val="22"/>
          <w:szCs w:val="22"/>
        </w:rPr>
        <w:tab/>
      </w:r>
      <w:r w:rsidR="00860BDF" w:rsidRPr="00DC3FF0">
        <w:rPr>
          <w:sz w:val="22"/>
          <w:szCs w:val="22"/>
        </w:rPr>
        <w:t xml:space="preserve">make the information requested available for inspection by the </w:t>
      </w:r>
      <w:r w:rsidR="00DD74F2" w:rsidRPr="00DC3FF0">
        <w:rPr>
          <w:sz w:val="22"/>
          <w:szCs w:val="22"/>
        </w:rPr>
        <w:t>N</w:t>
      </w:r>
      <w:r w:rsidR="00860BDF" w:rsidRPr="00DC3FF0">
        <w:rPr>
          <w:sz w:val="22"/>
          <w:szCs w:val="22"/>
        </w:rPr>
        <w:t>on-</w:t>
      </w:r>
      <w:r w:rsidR="00DD74F2" w:rsidRPr="00DC3FF0">
        <w:rPr>
          <w:sz w:val="22"/>
          <w:szCs w:val="22"/>
        </w:rPr>
        <w:t>P</w:t>
      </w:r>
      <w:r w:rsidR="00860BDF" w:rsidRPr="00DC3FF0">
        <w:rPr>
          <w:sz w:val="22"/>
          <w:szCs w:val="22"/>
        </w:rPr>
        <w:t>arty.</w:t>
      </w:r>
      <w:r w:rsidR="00241AA8" w:rsidRPr="00DC3FF0">
        <w:rPr>
          <w:sz w:val="22"/>
          <w:szCs w:val="22"/>
        </w:rPr>
        <w:t xml:space="preserve"> </w:t>
      </w:r>
    </w:p>
    <w:p w:rsidR="007E0729" w:rsidRPr="00DC3FF0" w:rsidRDefault="000972FA" w:rsidP="00EA7702">
      <w:pPr>
        <w:pStyle w:val="BodyText"/>
        <w:jc w:val="left"/>
        <w:rPr>
          <w:sz w:val="22"/>
          <w:szCs w:val="22"/>
        </w:rPr>
      </w:pPr>
      <w:r w:rsidRPr="00DC3FF0">
        <w:rPr>
          <w:sz w:val="22"/>
          <w:szCs w:val="22"/>
        </w:rPr>
        <w:t>(c)</w:t>
      </w:r>
      <w:r w:rsidRPr="00DC3FF0">
        <w:rPr>
          <w:sz w:val="22"/>
          <w:szCs w:val="22"/>
        </w:rPr>
        <w:tab/>
      </w:r>
      <w:r w:rsidR="00860BDF" w:rsidRPr="00DC3FF0">
        <w:rPr>
          <w:sz w:val="22"/>
          <w:szCs w:val="22"/>
        </w:rPr>
        <w:t xml:space="preserve">If the </w:t>
      </w:r>
      <w:r w:rsidR="004221F0" w:rsidRPr="00DC3FF0">
        <w:rPr>
          <w:sz w:val="22"/>
          <w:szCs w:val="22"/>
        </w:rPr>
        <w:t>N</w:t>
      </w:r>
      <w:r w:rsidR="00860BDF" w:rsidRPr="00DC3FF0">
        <w:rPr>
          <w:sz w:val="22"/>
          <w:szCs w:val="22"/>
        </w:rPr>
        <w:t>on-</w:t>
      </w:r>
      <w:r w:rsidR="004221F0" w:rsidRPr="00DC3FF0">
        <w:rPr>
          <w:sz w:val="22"/>
          <w:szCs w:val="22"/>
        </w:rPr>
        <w:t>P</w:t>
      </w:r>
      <w:r w:rsidR="00860BDF" w:rsidRPr="00DC3FF0">
        <w:rPr>
          <w:sz w:val="22"/>
          <w:szCs w:val="22"/>
        </w:rPr>
        <w:t xml:space="preserve">arty fails to object or seek a protective order from this </w:t>
      </w:r>
      <w:r w:rsidR="004221F0" w:rsidRPr="00DC3FF0">
        <w:rPr>
          <w:sz w:val="22"/>
          <w:szCs w:val="22"/>
        </w:rPr>
        <w:t>c</w:t>
      </w:r>
      <w:r w:rsidR="00860BDF" w:rsidRPr="00DC3FF0">
        <w:rPr>
          <w:sz w:val="22"/>
          <w:szCs w:val="22"/>
        </w:rPr>
        <w:t xml:space="preserve">ourt within </w:t>
      </w:r>
      <w:r w:rsidR="004221F0" w:rsidRPr="00DC3FF0">
        <w:rPr>
          <w:sz w:val="22"/>
          <w:szCs w:val="22"/>
        </w:rPr>
        <w:t>14</w:t>
      </w:r>
      <w:r w:rsidR="00860BDF" w:rsidRPr="00DC3FF0">
        <w:rPr>
          <w:sz w:val="22"/>
          <w:szCs w:val="22"/>
        </w:rPr>
        <w:t xml:space="preserve"> days of receiving the notice and accompanying information, the Receiving Party may produce the </w:t>
      </w:r>
      <w:r w:rsidR="004221F0" w:rsidRPr="00DC3FF0">
        <w:rPr>
          <w:sz w:val="22"/>
          <w:szCs w:val="22"/>
        </w:rPr>
        <w:t>N</w:t>
      </w:r>
      <w:r w:rsidR="00860BDF" w:rsidRPr="00DC3FF0">
        <w:rPr>
          <w:sz w:val="22"/>
          <w:szCs w:val="22"/>
        </w:rPr>
        <w:t>on-</w:t>
      </w:r>
      <w:r w:rsidR="004221F0" w:rsidRPr="00DC3FF0">
        <w:rPr>
          <w:sz w:val="22"/>
          <w:szCs w:val="22"/>
        </w:rPr>
        <w:t>P</w:t>
      </w:r>
      <w:r w:rsidR="00860BDF" w:rsidRPr="00DC3FF0">
        <w:rPr>
          <w:sz w:val="22"/>
          <w:szCs w:val="22"/>
        </w:rPr>
        <w:t>arty’s confidential information responsive to the discovery request.</w:t>
      </w:r>
      <w:r w:rsidR="00241AA8" w:rsidRPr="00DC3FF0">
        <w:rPr>
          <w:sz w:val="22"/>
          <w:szCs w:val="22"/>
        </w:rPr>
        <w:t xml:space="preserve"> </w:t>
      </w:r>
      <w:r w:rsidR="00860BDF" w:rsidRPr="00DC3FF0">
        <w:rPr>
          <w:sz w:val="22"/>
          <w:szCs w:val="22"/>
        </w:rPr>
        <w:t xml:space="preserve">If the </w:t>
      </w:r>
      <w:r w:rsidR="004221F0" w:rsidRPr="00DC3FF0">
        <w:rPr>
          <w:sz w:val="22"/>
          <w:szCs w:val="22"/>
        </w:rPr>
        <w:t>N</w:t>
      </w:r>
      <w:r w:rsidR="00860BDF" w:rsidRPr="00DC3FF0">
        <w:rPr>
          <w:sz w:val="22"/>
          <w:szCs w:val="22"/>
        </w:rPr>
        <w:t>on-</w:t>
      </w:r>
      <w:r w:rsidR="004221F0" w:rsidRPr="00DC3FF0">
        <w:rPr>
          <w:sz w:val="22"/>
          <w:szCs w:val="22"/>
        </w:rPr>
        <w:t>P</w:t>
      </w:r>
      <w:r w:rsidR="00860BDF" w:rsidRPr="00DC3FF0">
        <w:rPr>
          <w:sz w:val="22"/>
          <w:szCs w:val="22"/>
        </w:rPr>
        <w:t xml:space="preserve">arty timely seeks a protective order, the Receiving Party shall not produce any information in its possession or control that is subject to the confidentiality </w:t>
      </w:r>
      <w:r w:rsidR="004221F0" w:rsidRPr="00DC3FF0">
        <w:rPr>
          <w:sz w:val="22"/>
          <w:szCs w:val="22"/>
        </w:rPr>
        <w:t>agreement with</w:t>
      </w:r>
      <w:r w:rsidR="00860BDF" w:rsidRPr="00DC3FF0">
        <w:rPr>
          <w:sz w:val="22"/>
          <w:szCs w:val="22"/>
        </w:rPr>
        <w:t xml:space="preserve"> the </w:t>
      </w:r>
      <w:r w:rsidR="004221F0" w:rsidRPr="00DC3FF0">
        <w:rPr>
          <w:sz w:val="22"/>
          <w:szCs w:val="22"/>
        </w:rPr>
        <w:t>N</w:t>
      </w:r>
      <w:r w:rsidR="00860BDF" w:rsidRPr="00DC3FF0">
        <w:rPr>
          <w:sz w:val="22"/>
          <w:szCs w:val="22"/>
        </w:rPr>
        <w:t>on-</w:t>
      </w:r>
      <w:r w:rsidR="004221F0" w:rsidRPr="00DC3FF0">
        <w:rPr>
          <w:sz w:val="22"/>
          <w:szCs w:val="22"/>
        </w:rPr>
        <w:t>P</w:t>
      </w:r>
      <w:r w:rsidR="00860BDF" w:rsidRPr="00DC3FF0">
        <w:rPr>
          <w:sz w:val="22"/>
          <w:szCs w:val="22"/>
        </w:rPr>
        <w:t>arty</w:t>
      </w:r>
      <w:r w:rsidR="004221F0" w:rsidRPr="00DC3FF0">
        <w:rPr>
          <w:sz w:val="22"/>
          <w:szCs w:val="22"/>
        </w:rPr>
        <w:t xml:space="preserve"> before a determination by the court</w:t>
      </w:r>
      <w:r w:rsidR="00860BDF" w:rsidRPr="00DC3FF0">
        <w:rPr>
          <w:sz w:val="22"/>
          <w:szCs w:val="22"/>
        </w:rPr>
        <w:t>.</w:t>
      </w:r>
      <w:r w:rsidR="001253DD" w:rsidRPr="009D67F7">
        <w:rPr>
          <w:vertAlign w:val="superscript"/>
        </w:rPr>
        <w:footnoteReference w:id="20"/>
      </w:r>
      <w:r w:rsidR="00241AA8" w:rsidRPr="00DC3FF0">
        <w:rPr>
          <w:sz w:val="22"/>
          <w:szCs w:val="22"/>
        </w:rPr>
        <w:t xml:space="preserve"> </w:t>
      </w:r>
      <w:r w:rsidR="00732CB2" w:rsidRPr="00DC3FF0">
        <w:rPr>
          <w:sz w:val="22"/>
          <w:szCs w:val="22"/>
        </w:rPr>
        <w:t xml:space="preserve">Absent a </w:t>
      </w:r>
      <w:r w:rsidR="004221F0" w:rsidRPr="00DC3FF0">
        <w:rPr>
          <w:sz w:val="22"/>
          <w:szCs w:val="22"/>
        </w:rPr>
        <w:t>c</w:t>
      </w:r>
      <w:r w:rsidR="00732CB2" w:rsidRPr="00DC3FF0">
        <w:rPr>
          <w:sz w:val="22"/>
          <w:szCs w:val="22"/>
        </w:rPr>
        <w:t>ourt order to the contrary, t</w:t>
      </w:r>
      <w:r w:rsidRPr="00DC3FF0">
        <w:rPr>
          <w:sz w:val="22"/>
          <w:szCs w:val="22"/>
        </w:rPr>
        <w:t xml:space="preserve">he Non-Party shall bear the burden and expense of seeking protection in this </w:t>
      </w:r>
      <w:r w:rsidR="004221F0" w:rsidRPr="00DC3FF0">
        <w:rPr>
          <w:sz w:val="22"/>
          <w:szCs w:val="22"/>
        </w:rPr>
        <w:t>c</w:t>
      </w:r>
      <w:r w:rsidRPr="00DC3FF0">
        <w:rPr>
          <w:sz w:val="22"/>
          <w:szCs w:val="22"/>
        </w:rPr>
        <w:t>ourt of its Protected Material.</w:t>
      </w:r>
    </w:p>
    <w:p w:rsidR="004221F0" w:rsidRPr="00DC3FF0" w:rsidRDefault="000972FA" w:rsidP="00241AA8">
      <w:pPr>
        <w:pStyle w:val="Heading1"/>
        <w:rPr>
          <w:sz w:val="22"/>
          <w:szCs w:val="22"/>
        </w:rPr>
      </w:pPr>
      <w:r w:rsidRPr="00DC3FF0">
        <w:rPr>
          <w:sz w:val="22"/>
          <w:szCs w:val="22"/>
        </w:rPr>
        <w:t>12</w:t>
      </w:r>
      <w:r w:rsidR="00546AF9" w:rsidRPr="00DC3FF0">
        <w:rPr>
          <w:sz w:val="22"/>
          <w:szCs w:val="22"/>
        </w:rPr>
        <w:t>.</w:t>
      </w:r>
      <w:r w:rsidR="00546060" w:rsidRPr="00DC3FF0">
        <w:rPr>
          <w:sz w:val="22"/>
          <w:szCs w:val="22"/>
        </w:rPr>
        <w:tab/>
      </w:r>
      <w:r w:rsidR="00546AF9" w:rsidRPr="009D67F7">
        <w:rPr>
          <w:sz w:val="22"/>
          <w:szCs w:val="22"/>
          <w:u w:val="single"/>
        </w:rPr>
        <w:t>UNAUTHORIZED DISCLOSURE OF PROTECTED MATERIAL</w:t>
      </w:r>
      <w:r w:rsidR="00241AA8" w:rsidRPr="00DC3FF0">
        <w:rPr>
          <w:sz w:val="22"/>
          <w:szCs w:val="22"/>
        </w:rPr>
        <w:t xml:space="preserve"> </w:t>
      </w:r>
    </w:p>
    <w:p w:rsidR="00546AF9" w:rsidRPr="00DC3FF0" w:rsidRDefault="004221F0" w:rsidP="00EA7702">
      <w:pPr>
        <w:pStyle w:val="BodyText"/>
        <w:ind w:firstLine="720"/>
        <w:jc w:val="left"/>
        <w:rPr>
          <w:sz w:val="22"/>
          <w:szCs w:val="22"/>
        </w:rPr>
      </w:pPr>
      <w:r w:rsidRPr="00DC3FF0">
        <w:rPr>
          <w:sz w:val="22"/>
          <w:szCs w:val="22"/>
        </w:rPr>
        <w:tab/>
      </w:r>
      <w:r w:rsidR="00546AF9" w:rsidRPr="00DC3FF0">
        <w:rPr>
          <w:sz w:val="22"/>
          <w:szCs w:val="22"/>
        </w:rPr>
        <w:t>If a Receiving Party learns that, by inadvertence or otherwise, it has disclosed Protected</w:t>
      </w:r>
      <w:r w:rsidR="00546060" w:rsidRPr="00DC3FF0">
        <w:rPr>
          <w:sz w:val="22"/>
          <w:szCs w:val="22"/>
        </w:rPr>
        <w:t xml:space="preserve"> </w:t>
      </w:r>
      <w:r w:rsidR="00546AF9" w:rsidRPr="00DC3FF0">
        <w:rPr>
          <w:sz w:val="22"/>
          <w:szCs w:val="22"/>
        </w:rPr>
        <w:t>Material to any person or in any circumstance not authorized under this Stipulated Protective Order,</w:t>
      </w:r>
      <w:r w:rsidR="00546060" w:rsidRPr="00DC3FF0">
        <w:rPr>
          <w:sz w:val="22"/>
          <w:szCs w:val="22"/>
        </w:rPr>
        <w:t xml:space="preserve"> </w:t>
      </w:r>
      <w:r w:rsidR="00546AF9" w:rsidRPr="00DC3FF0">
        <w:rPr>
          <w:sz w:val="22"/>
          <w:szCs w:val="22"/>
        </w:rPr>
        <w:t>the Receiving Party must immediately (a) notify in writing the Designating Party of the unauthorized</w:t>
      </w:r>
      <w:r w:rsidR="00546060" w:rsidRPr="00DC3FF0">
        <w:rPr>
          <w:sz w:val="22"/>
          <w:szCs w:val="22"/>
        </w:rPr>
        <w:t xml:space="preserve"> </w:t>
      </w:r>
      <w:r w:rsidR="00546AF9" w:rsidRPr="00DC3FF0">
        <w:rPr>
          <w:sz w:val="22"/>
          <w:szCs w:val="22"/>
        </w:rPr>
        <w:t xml:space="preserve">disclosures, (b) use its best efforts to retrieve all </w:t>
      </w:r>
      <w:r w:rsidRPr="00DC3FF0">
        <w:rPr>
          <w:sz w:val="22"/>
          <w:szCs w:val="22"/>
        </w:rPr>
        <w:t xml:space="preserve">unauthorized </w:t>
      </w:r>
      <w:r w:rsidR="00546AF9" w:rsidRPr="00DC3FF0">
        <w:rPr>
          <w:sz w:val="22"/>
          <w:szCs w:val="22"/>
        </w:rPr>
        <w:t>copies of the Protected Material, (c) inform the</w:t>
      </w:r>
      <w:r w:rsidR="00546060" w:rsidRPr="00DC3FF0">
        <w:rPr>
          <w:sz w:val="22"/>
          <w:szCs w:val="22"/>
        </w:rPr>
        <w:t xml:space="preserve"> </w:t>
      </w:r>
      <w:r w:rsidR="00546AF9" w:rsidRPr="00DC3FF0">
        <w:rPr>
          <w:sz w:val="22"/>
          <w:szCs w:val="22"/>
        </w:rPr>
        <w:t>person or persons to whom unauthorized disclosures were made of all the terms of this Order, and (d)</w:t>
      </w:r>
      <w:r w:rsidR="00546060" w:rsidRPr="00DC3FF0">
        <w:rPr>
          <w:sz w:val="22"/>
          <w:szCs w:val="22"/>
        </w:rPr>
        <w:t xml:space="preserve"> </w:t>
      </w:r>
      <w:r w:rsidR="00546AF9" w:rsidRPr="00DC3FF0">
        <w:rPr>
          <w:sz w:val="22"/>
          <w:szCs w:val="22"/>
        </w:rPr>
        <w:t>request such person or persons to execute the “Ac</w:t>
      </w:r>
      <w:r w:rsidR="00546AF9" w:rsidRPr="00DC3FF0">
        <w:rPr>
          <w:sz w:val="22"/>
          <w:szCs w:val="22"/>
        </w:rPr>
        <w:lastRenderedPageBreak/>
        <w:t>knowledgment and Agreement to Be Bound” that</w:t>
      </w:r>
      <w:r w:rsidR="00546060" w:rsidRPr="00DC3FF0">
        <w:rPr>
          <w:sz w:val="22"/>
          <w:szCs w:val="22"/>
        </w:rPr>
        <w:t xml:space="preserve"> </w:t>
      </w:r>
      <w:r w:rsidR="00546AF9" w:rsidRPr="00DC3FF0">
        <w:rPr>
          <w:sz w:val="22"/>
          <w:szCs w:val="22"/>
        </w:rPr>
        <w:t>is attached hereto as Exhibit A.</w:t>
      </w:r>
    </w:p>
    <w:p w:rsidR="004221F0" w:rsidRPr="00DC3FF0" w:rsidRDefault="00636EB3" w:rsidP="00403577">
      <w:pPr>
        <w:pStyle w:val="Heading1"/>
        <w:ind w:left="720" w:hanging="720"/>
        <w:jc w:val="left"/>
        <w:rPr>
          <w:sz w:val="22"/>
          <w:szCs w:val="22"/>
        </w:rPr>
      </w:pPr>
      <w:r w:rsidRPr="00DC3FF0">
        <w:rPr>
          <w:sz w:val="22"/>
          <w:szCs w:val="22"/>
        </w:rPr>
        <w:t>1</w:t>
      </w:r>
      <w:r w:rsidR="000972FA" w:rsidRPr="00DC3FF0">
        <w:rPr>
          <w:sz w:val="22"/>
          <w:szCs w:val="22"/>
        </w:rPr>
        <w:t>3</w:t>
      </w:r>
      <w:r w:rsidR="00D725D9" w:rsidRPr="00DC3FF0">
        <w:rPr>
          <w:sz w:val="22"/>
          <w:szCs w:val="22"/>
        </w:rPr>
        <w:t>.</w:t>
      </w:r>
      <w:r w:rsidR="00D725D9" w:rsidRPr="00DC3FF0">
        <w:rPr>
          <w:sz w:val="22"/>
          <w:szCs w:val="22"/>
        </w:rPr>
        <w:tab/>
      </w:r>
      <w:r w:rsidR="00EB30B4" w:rsidRPr="009D67F7">
        <w:rPr>
          <w:sz w:val="22"/>
          <w:szCs w:val="22"/>
          <w:u w:val="single"/>
        </w:rPr>
        <w:t>INADVERTENT PRODUCTION OF PRIVILEGED OR OTHERWISE PROTECTED MATERIAL</w:t>
      </w:r>
    </w:p>
    <w:p w:rsidR="002E296D" w:rsidRPr="00DC3FF0" w:rsidRDefault="00EB30B4" w:rsidP="00EA7702">
      <w:pPr>
        <w:pStyle w:val="BodyText"/>
        <w:jc w:val="left"/>
        <w:rPr>
          <w:sz w:val="22"/>
          <w:szCs w:val="22"/>
        </w:rPr>
      </w:pPr>
      <w:r w:rsidRPr="00DC3FF0">
        <w:rPr>
          <w:sz w:val="22"/>
          <w:szCs w:val="22"/>
        </w:rPr>
        <w:t xml:space="preserve">When a </w:t>
      </w:r>
      <w:r w:rsidR="00E055AF" w:rsidRPr="00DC3FF0">
        <w:rPr>
          <w:sz w:val="22"/>
          <w:szCs w:val="22"/>
        </w:rPr>
        <w:t>P</w:t>
      </w:r>
      <w:r w:rsidRPr="00DC3FF0">
        <w:rPr>
          <w:sz w:val="22"/>
          <w:szCs w:val="22"/>
        </w:rPr>
        <w:t xml:space="preserve">roducing </w:t>
      </w:r>
      <w:r w:rsidR="00E055AF" w:rsidRPr="00DC3FF0">
        <w:rPr>
          <w:sz w:val="22"/>
          <w:szCs w:val="22"/>
        </w:rPr>
        <w:t>P</w:t>
      </w:r>
      <w:r w:rsidRPr="00DC3FF0">
        <w:rPr>
          <w:sz w:val="22"/>
          <w:szCs w:val="22"/>
        </w:rPr>
        <w:t xml:space="preserve">arty gives notice to </w:t>
      </w:r>
      <w:r w:rsidR="00E055AF" w:rsidRPr="00DC3FF0">
        <w:rPr>
          <w:sz w:val="22"/>
          <w:szCs w:val="22"/>
        </w:rPr>
        <w:t>Receiving Parties</w:t>
      </w:r>
      <w:r w:rsidRPr="00DC3FF0">
        <w:rPr>
          <w:sz w:val="22"/>
          <w:szCs w:val="22"/>
        </w:rPr>
        <w:t xml:space="preserve"> that certain inadvertently produced material is subject to a claim of privilege or other protection, the obligations of the </w:t>
      </w:r>
      <w:r w:rsidR="00E055AF" w:rsidRPr="00DC3FF0">
        <w:rPr>
          <w:sz w:val="22"/>
          <w:szCs w:val="22"/>
        </w:rPr>
        <w:t>Receiving P</w:t>
      </w:r>
      <w:r w:rsidRPr="00DC3FF0">
        <w:rPr>
          <w:sz w:val="22"/>
          <w:szCs w:val="22"/>
        </w:rPr>
        <w:t xml:space="preserve">arties are those set forth in </w:t>
      </w:r>
      <w:r w:rsidR="00E055AF" w:rsidRPr="00DC3FF0">
        <w:rPr>
          <w:sz w:val="22"/>
          <w:szCs w:val="22"/>
        </w:rPr>
        <w:t xml:space="preserve">Federal </w:t>
      </w:r>
      <w:r w:rsidRPr="00DC3FF0">
        <w:rPr>
          <w:sz w:val="22"/>
          <w:szCs w:val="22"/>
        </w:rPr>
        <w:t xml:space="preserve">Rule </w:t>
      </w:r>
      <w:r w:rsidR="00E055AF" w:rsidRPr="00DC3FF0">
        <w:rPr>
          <w:sz w:val="22"/>
          <w:szCs w:val="22"/>
        </w:rPr>
        <w:t xml:space="preserve">of Civil Procedure </w:t>
      </w:r>
      <w:r w:rsidRPr="00DC3FF0">
        <w:rPr>
          <w:sz w:val="22"/>
          <w:szCs w:val="22"/>
        </w:rPr>
        <w:t>26(b)(5)(B).</w:t>
      </w:r>
      <w:r w:rsidRPr="009D67F7">
        <w:rPr>
          <w:vertAlign w:val="superscript"/>
        </w:rPr>
        <w:footnoteReference w:id="21"/>
      </w:r>
      <w:r w:rsidR="00241AA8" w:rsidRPr="00DC3FF0">
        <w:rPr>
          <w:sz w:val="22"/>
          <w:szCs w:val="22"/>
        </w:rPr>
        <w:t xml:space="preserve"> </w:t>
      </w:r>
      <w:r w:rsidRPr="00DC3FF0">
        <w:rPr>
          <w:sz w:val="22"/>
          <w:szCs w:val="22"/>
        </w:rPr>
        <w:t>This provision is not intended to modify whatever procedure may be established in an e-discovery order that provides for production without prior privilege review.</w:t>
      </w:r>
      <w:r w:rsidR="00241AA8" w:rsidRPr="00DC3FF0">
        <w:rPr>
          <w:sz w:val="22"/>
          <w:szCs w:val="22"/>
        </w:rPr>
        <w:t xml:space="preserve"> </w:t>
      </w:r>
      <w:r w:rsidR="00A34B14" w:rsidRPr="00DC3FF0">
        <w:rPr>
          <w:sz w:val="22"/>
          <w:szCs w:val="22"/>
        </w:rPr>
        <w:t>Pursuant to Federal Rule of Evidence 502(d) and (e), insofar as the parties reach an agreement on the effect of disclosure of a communication or information covered by the attorney-client privilege or work product protection, the parties may incorporate their agreement in the stipulated protective order submitted to the court.</w:t>
      </w:r>
    </w:p>
    <w:p w:rsidR="00D520E0" w:rsidRPr="00DC3FF0" w:rsidRDefault="00546AF9" w:rsidP="00241AA8">
      <w:pPr>
        <w:pStyle w:val="Heading1"/>
        <w:rPr>
          <w:sz w:val="22"/>
          <w:szCs w:val="22"/>
        </w:rPr>
      </w:pPr>
      <w:r w:rsidRPr="00DC3FF0">
        <w:rPr>
          <w:sz w:val="22"/>
          <w:szCs w:val="22"/>
        </w:rPr>
        <w:t>1</w:t>
      </w:r>
      <w:r w:rsidR="000972FA" w:rsidRPr="00DC3FF0">
        <w:rPr>
          <w:sz w:val="22"/>
          <w:szCs w:val="22"/>
        </w:rPr>
        <w:t>4</w:t>
      </w:r>
      <w:r w:rsidRPr="00DC3FF0">
        <w:rPr>
          <w:sz w:val="22"/>
          <w:szCs w:val="22"/>
        </w:rPr>
        <w:t>.</w:t>
      </w:r>
      <w:r w:rsidR="00546060" w:rsidRPr="00DC3FF0">
        <w:rPr>
          <w:sz w:val="22"/>
          <w:szCs w:val="22"/>
        </w:rPr>
        <w:tab/>
      </w:r>
      <w:r w:rsidR="00D520E0" w:rsidRPr="00DC3FF0">
        <w:rPr>
          <w:sz w:val="22"/>
          <w:szCs w:val="22"/>
          <w:u w:val="single"/>
        </w:rPr>
        <w:t>MISCELLANEOUS</w:t>
      </w:r>
    </w:p>
    <w:p w:rsidR="00D520E0" w:rsidRPr="00DC3FF0" w:rsidRDefault="00D520E0" w:rsidP="00FF5F36">
      <w:pPr>
        <w:pStyle w:val="BodyText"/>
        <w:ind w:firstLine="720"/>
        <w:jc w:val="left"/>
        <w:rPr>
          <w:sz w:val="22"/>
          <w:szCs w:val="22"/>
        </w:rPr>
      </w:pPr>
      <w:r w:rsidRPr="00DC3FF0">
        <w:rPr>
          <w:sz w:val="22"/>
          <w:szCs w:val="22"/>
        </w:rPr>
        <w:t>14.1</w:t>
      </w:r>
      <w:r w:rsidRPr="00DC3FF0">
        <w:rPr>
          <w:sz w:val="22"/>
          <w:szCs w:val="22"/>
        </w:rPr>
        <w:tab/>
      </w:r>
      <w:r w:rsidRPr="00DC3FF0">
        <w:rPr>
          <w:sz w:val="22"/>
          <w:szCs w:val="22"/>
          <w:u w:val="single"/>
        </w:rPr>
        <w:t>Right to Further Relief</w:t>
      </w:r>
      <w:r w:rsidRPr="00DC3FF0">
        <w:rPr>
          <w:sz w:val="22"/>
          <w:szCs w:val="22"/>
        </w:rPr>
        <w:t>.</w:t>
      </w:r>
      <w:r w:rsidR="00241AA8" w:rsidRPr="00DC3FF0">
        <w:rPr>
          <w:sz w:val="22"/>
          <w:szCs w:val="22"/>
        </w:rPr>
        <w:t xml:space="preserve"> </w:t>
      </w:r>
      <w:r w:rsidRPr="00DC3FF0">
        <w:rPr>
          <w:sz w:val="22"/>
          <w:szCs w:val="22"/>
        </w:rPr>
        <w:t xml:space="preserve">Nothing in this Order abridges the right of any person to seek its modification by the </w:t>
      </w:r>
      <w:r w:rsidR="00CF19C2" w:rsidRPr="00DC3FF0">
        <w:rPr>
          <w:sz w:val="22"/>
          <w:szCs w:val="22"/>
        </w:rPr>
        <w:t>c</w:t>
      </w:r>
      <w:r w:rsidRPr="00DC3FF0">
        <w:rPr>
          <w:sz w:val="22"/>
          <w:szCs w:val="22"/>
        </w:rPr>
        <w:t>ourt in the future.</w:t>
      </w:r>
    </w:p>
    <w:p w:rsidR="00D520E0" w:rsidRPr="00DC3FF0" w:rsidRDefault="00D520E0" w:rsidP="00FF5F36">
      <w:pPr>
        <w:pStyle w:val="BodyText"/>
        <w:ind w:firstLine="720"/>
        <w:jc w:val="left"/>
        <w:rPr>
          <w:sz w:val="22"/>
          <w:szCs w:val="22"/>
        </w:rPr>
      </w:pPr>
      <w:r w:rsidRPr="00DC3FF0">
        <w:rPr>
          <w:sz w:val="22"/>
          <w:szCs w:val="22"/>
        </w:rPr>
        <w:t>14.2</w:t>
      </w:r>
      <w:r w:rsidRPr="00DC3FF0">
        <w:rPr>
          <w:sz w:val="22"/>
          <w:szCs w:val="22"/>
        </w:rPr>
        <w:tab/>
      </w:r>
      <w:r w:rsidRPr="00DC3FF0">
        <w:rPr>
          <w:sz w:val="22"/>
          <w:szCs w:val="22"/>
          <w:u w:val="single"/>
        </w:rPr>
        <w:t>Right to Assert Other Objections</w:t>
      </w:r>
      <w:r w:rsidRPr="00DC3FF0">
        <w:rPr>
          <w:sz w:val="22"/>
          <w:szCs w:val="22"/>
        </w:rPr>
        <w:t>.</w:t>
      </w:r>
      <w:r w:rsidR="00241AA8" w:rsidRPr="00DC3FF0">
        <w:rPr>
          <w:sz w:val="22"/>
          <w:szCs w:val="22"/>
        </w:rPr>
        <w:t xml:space="preserve"> </w:t>
      </w:r>
      <w:r w:rsidRPr="00DC3FF0">
        <w:rPr>
          <w:sz w:val="22"/>
          <w:szCs w:val="22"/>
        </w:rPr>
        <w:t xml:space="preserve">By stipulating to the entry of this Protective Order no Party </w:t>
      </w:r>
      <w:r w:rsidRPr="00DC3FF0">
        <w:rPr>
          <w:sz w:val="22"/>
          <w:szCs w:val="22"/>
        </w:rPr>
        <w:lastRenderedPageBreak/>
        <w:t>waives any right it otherwise would have to object to disclosing or producing any information or item on any ground not addressed in this Stipulated Protective Order.</w:t>
      </w:r>
      <w:r w:rsidR="00241AA8" w:rsidRPr="00DC3FF0">
        <w:rPr>
          <w:sz w:val="22"/>
          <w:szCs w:val="22"/>
        </w:rPr>
        <w:t xml:space="preserve"> </w:t>
      </w:r>
      <w:r w:rsidRPr="00DC3FF0">
        <w:rPr>
          <w:sz w:val="22"/>
          <w:szCs w:val="22"/>
        </w:rPr>
        <w:t>Similarly, no Party waives any right to object on any ground to use in evidence of any of the material covered by this Protective Order.</w:t>
      </w:r>
    </w:p>
    <w:p w:rsidR="00D520E0" w:rsidRPr="00DC3FF0" w:rsidRDefault="00D520E0" w:rsidP="00FF5F36">
      <w:pPr>
        <w:pStyle w:val="BodyText"/>
        <w:ind w:firstLine="720"/>
        <w:jc w:val="left"/>
        <w:rPr>
          <w:sz w:val="22"/>
          <w:szCs w:val="22"/>
        </w:rPr>
      </w:pPr>
      <w:r w:rsidRPr="00DC3FF0">
        <w:rPr>
          <w:sz w:val="22"/>
          <w:szCs w:val="22"/>
        </w:rPr>
        <w:t>[14.3</w:t>
      </w:r>
      <w:r w:rsidR="00241AA8" w:rsidRPr="00DC3FF0">
        <w:rPr>
          <w:sz w:val="22"/>
          <w:szCs w:val="22"/>
        </w:rPr>
        <w:t xml:space="preserve"> </w:t>
      </w:r>
      <w:r w:rsidRPr="00DC3FF0">
        <w:rPr>
          <w:i/>
          <w:sz w:val="22"/>
          <w:szCs w:val="22"/>
        </w:rPr>
        <w:t>Optional</w:t>
      </w:r>
      <w:r w:rsidR="00E055AF" w:rsidRPr="00DC3FF0">
        <w:rPr>
          <w:i/>
          <w:sz w:val="22"/>
          <w:szCs w:val="22"/>
        </w:rPr>
        <w:t>:</w:t>
      </w:r>
      <w:r w:rsidR="00241AA8" w:rsidRPr="00DC3FF0">
        <w:rPr>
          <w:sz w:val="22"/>
          <w:szCs w:val="22"/>
        </w:rPr>
        <w:t xml:space="preserve"> </w:t>
      </w:r>
      <w:r w:rsidRPr="00DC3FF0">
        <w:rPr>
          <w:sz w:val="22"/>
          <w:szCs w:val="22"/>
          <w:u w:val="single"/>
        </w:rPr>
        <w:t>Export Control</w:t>
      </w:r>
      <w:r w:rsidRPr="00DC3FF0">
        <w:rPr>
          <w:sz w:val="22"/>
          <w:szCs w:val="22"/>
        </w:rPr>
        <w:t>.</w:t>
      </w:r>
      <w:r w:rsidR="00241AA8" w:rsidRPr="00DC3FF0">
        <w:rPr>
          <w:sz w:val="22"/>
          <w:szCs w:val="22"/>
        </w:rPr>
        <w:t xml:space="preserve"> </w:t>
      </w:r>
      <w:r w:rsidRPr="00DC3FF0">
        <w:rPr>
          <w:sz w:val="22"/>
          <w:szCs w:val="22"/>
        </w:rPr>
        <w:t>Disclosure of Protected Material shall be subject to all applicable laws and regulations relating to the export of technical data contained in such Protected Material, including the release of such technical data to foreign persons or nationals in the United States or elsewhere.</w:t>
      </w:r>
      <w:r w:rsidR="00241AA8" w:rsidRPr="00DC3FF0">
        <w:rPr>
          <w:sz w:val="22"/>
          <w:szCs w:val="22"/>
        </w:rPr>
        <w:t xml:space="preserve"> </w:t>
      </w:r>
      <w:r w:rsidRPr="00DC3FF0">
        <w:rPr>
          <w:sz w:val="22"/>
          <w:szCs w:val="22"/>
        </w:rPr>
        <w:t>The Producing Party shall be responsible for identifying any such controlled technical data</w:t>
      </w:r>
      <w:r w:rsidR="00E055AF" w:rsidRPr="00DC3FF0">
        <w:rPr>
          <w:sz w:val="22"/>
          <w:szCs w:val="22"/>
        </w:rPr>
        <w:t>,</w:t>
      </w:r>
      <w:r w:rsidRPr="00DC3FF0">
        <w:rPr>
          <w:sz w:val="22"/>
          <w:szCs w:val="22"/>
        </w:rPr>
        <w:t xml:space="preserve"> and the Receiving Party shall take measures necessary to ensure compliance.]</w:t>
      </w:r>
    </w:p>
    <w:p w:rsidR="00546AF9" w:rsidRPr="00DC3FF0" w:rsidRDefault="00D520E0" w:rsidP="00FF5F36">
      <w:pPr>
        <w:pStyle w:val="BodyText"/>
        <w:ind w:firstLine="720"/>
        <w:jc w:val="left"/>
        <w:rPr>
          <w:sz w:val="22"/>
          <w:szCs w:val="22"/>
        </w:rPr>
      </w:pPr>
      <w:r w:rsidRPr="00DC3FF0">
        <w:rPr>
          <w:sz w:val="22"/>
          <w:szCs w:val="22"/>
        </w:rPr>
        <w:t>14.4</w:t>
      </w:r>
      <w:r w:rsidRPr="00DC3FF0">
        <w:rPr>
          <w:sz w:val="22"/>
          <w:szCs w:val="22"/>
        </w:rPr>
        <w:tab/>
      </w:r>
      <w:r w:rsidR="00546AF9" w:rsidRPr="00DC3FF0">
        <w:rPr>
          <w:sz w:val="22"/>
          <w:szCs w:val="22"/>
          <w:u w:val="single"/>
        </w:rPr>
        <w:t>F</w:t>
      </w:r>
      <w:r w:rsidRPr="00DC3FF0">
        <w:rPr>
          <w:sz w:val="22"/>
          <w:szCs w:val="22"/>
          <w:u w:val="single"/>
        </w:rPr>
        <w:t xml:space="preserve">iling </w:t>
      </w:r>
      <w:r w:rsidR="00546AF9" w:rsidRPr="00DC3FF0">
        <w:rPr>
          <w:sz w:val="22"/>
          <w:szCs w:val="22"/>
          <w:u w:val="single"/>
        </w:rPr>
        <w:t>P</w:t>
      </w:r>
      <w:r w:rsidRPr="00DC3FF0">
        <w:rPr>
          <w:sz w:val="22"/>
          <w:szCs w:val="22"/>
          <w:u w:val="single"/>
        </w:rPr>
        <w:t xml:space="preserve">rotected </w:t>
      </w:r>
      <w:r w:rsidR="00546AF9" w:rsidRPr="00DC3FF0">
        <w:rPr>
          <w:sz w:val="22"/>
          <w:szCs w:val="22"/>
          <w:u w:val="single"/>
        </w:rPr>
        <w:t>M</w:t>
      </w:r>
      <w:r w:rsidRPr="00DC3FF0">
        <w:rPr>
          <w:sz w:val="22"/>
          <w:szCs w:val="22"/>
          <w:u w:val="single"/>
        </w:rPr>
        <w:t>aterial</w:t>
      </w:r>
      <w:r w:rsidR="00546AF9" w:rsidRPr="00DC3FF0">
        <w:rPr>
          <w:sz w:val="22"/>
          <w:szCs w:val="22"/>
        </w:rPr>
        <w:t>.</w:t>
      </w:r>
      <w:r w:rsidR="00241AA8" w:rsidRPr="00DC3FF0">
        <w:rPr>
          <w:sz w:val="22"/>
          <w:szCs w:val="22"/>
        </w:rPr>
        <w:t xml:space="preserve"> </w:t>
      </w:r>
      <w:r w:rsidR="00546AF9" w:rsidRPr="00DC3FF0">
        <w:rPr>
          <w:sz w:val="22"/>
          <w:szCs w:val="22"/>
        </w:rPr>
        <w:t>Without written permission from the Designating</w:t>
      </w:r>
      <w:r w:rsidR="00546060" w:rsidRPr="00DC3FF0">
        <w:rPr>
          <w:sz w:val="22"/>
          <w:szCs w:val="22"/>
        </w:rPr>
        <w:t xml:space="preserve"> </w:t>
      </w:r>
      <w:r w:rsidR="00546AF9" w:rsidRPr="00DC3FF0">
        <w:rPr>
          <w:sz w:val="22"/>
          <w:szCs w:val="22"/>
        </w:rPr>
        <w:t>Party or a court order secured after appropriate notice to all interested persons, a Party may not file</w:t>
      </w:r>
      <w:r w:rsidR="00546060" w:rsidRPr="00DC3FF0">
        <w:rPr>
          <w:sz w:val="22"/>
          <w:szCs w:val="22"/>
        </w:rPr>
        <w:t xml:space="preserve"> </w:t>
      </w:r>
      <w:r w:rsidR="00546AF9" w:rsidRPr="00DC3FF0">
        <w:rPr>
          <w:sz w:val="22"/>
          <w:szCs w:val="22"/>
        </w:rPr>
        <w:t>in the public record in this action any Protected Material.</w:t>
      </w:r>
      <w:r w:rsidR="00241AA8" w:rsidRPr="00DC3FF0">
        <w:rPr>
          <w:sz w:val="22"/>
          <w:szCs w:val="22"/>
        </w:rPr>
        <w:t xml:space="preserve"> </w:t>
      </w:r>
      <w:r w:rsidR="00546AF9" w:rsidRPr="00DC3FF0">
        <w:rPr>
          <w:sz w:val="22"/>
          <w:szCs w:val="22"/>
        </w:rPr>
        <w:t>A Party that seeks to file under seal any</w:t>
      </w:r>
      <w:r w:rsidR="00546060" w:rsidRPr="00DC3FF0">
        <w:rPr>
          <w:sz w:val="22"/>
          <w:szCs w:val="22"/>
        </w:rPr>
        <w:t xml:space="preserve"> </w:t>
      </w:r>
      <w:r w:rsidR="00546AF9" w:rsidRPr="00DC3FF0">
        <w:rPr>
          <w:sz w:val="22"/>
          <w:szCs w:val="22"/>
        </w:rPr>
        <w:t>Protected Material must comply with Civil Local Rule 79-5.</w:t>
      </w:r>
      <w:r w:rsidR="00241AA8" w:rsidRPr="00DC3FF0">
        <w:rPr>
          <w:sz w:val="22"/>
          <w:szCs w:val="22"/>
        </w:rPr>
        <w:t xml:space="preserve"> </w:t>
      </w:r>
      <w:r w:rsidR="00296E6C" w:rsidRPr="00DC3FF0">
        <w:rPr>
          <w:sz w:val="22"/>
          <w:szCs w:val="22"/>
        </w:rPr>
        <w:t xml:space="preserve">Protected </w:t>
      </w:r>
      <w:r w:rsidR="00E055AF" w:rsidRPr="00DC3FF0">
        <w:rPr>
          <w:sz w:val="22"/>
          <w:szCs w:val="22"/>
        </w:rPr>
        <w:t>M</w:t>
      </w:r>
      <w:r w:rsidR="00296E6C" w:rsidRPr="00DC3FF0">
        <w:rPr>
          <w:sz w:val="22"/>
          <w:szCs w:val="22"/>
        </w:rPr>
        <w:t xml:space="preserve">aterial may only be filed under seal pursuant to a </w:t>
      </w:r>
      <w:r w:rsidR="00E055AF" w:rsidRPr="00DC3FF0">
        <w:rPr>
          <w:sz w:val="22"/>
          <w:szCs w:val="22"/>
        </w:rPr>
        <w:t>c</w:t>
      </w:r>
      <w:r w:rsidR="00296E6C" w:rsidRPr="00DC3FF0">
        <w:rPr>
          <w:sz w:val="22"/>
          <w:szCs w:val="22"/>
        </w:rPr>
        <w:t>ourt order authorizing the sealing of the specific Protected Material at issue.</w:t>
      </w:r>
      <w:r w:rsidR="00241AA8" w:rsidRPr="00DC3FF0">
        <w:rPr>
          <w:sz w:val="22"/>
          <w:szCs w:val="22"/>
        </w:rPr>
        <w:t xml:space="preserve"> </w:t>
      </w:r>
      <w:r w:rsidR="00296E6C" w:rsidRPr="00DC3FF0">
        <w:rPr>
          <w:sz w:val="22"/>
          <w:szCs w:val="22"/>
        </w:rPr>
        <w:t>Pursuant to Civil Local Rule 79-5, a sealing order will issue only upon a request establishing that the Protected Material at issue is privileged</w:t>
      </w:r>
      <w:r w:rsidR="00E055AF" w:rsidRPr="00DC3FF0">
        <w:rPr>
          <w:sz w:val="22"/>
          <w:szCs w:val="22"/>
        </w:rPr>
        <w:t>,</w:t>
      </w:r>
      <w:r w:rsidR="00296E6C" w:rsidRPr="00DC3FF0">
        <w:rPr>
          <w:sz w:val="22"/>
          <w:szCs w:val="22"/>
        </w:rPr>
        <w:t xml:space="preserve"> protectable as a trade secret</w:t>
      </w:r>
      <w:r w:rsidR="00E055AF" w:rsidRPr="00DC3FF0">
        <w:rPr>
          <w:sz w:val="22"/>
          <w:szCs w:val="22"/>
        </w:rPr>
        <w:t>,</w:t>
      </w:r>
      <w:r w:rsidR="00296E6C" w:rsidRPr="00DC3FF0">
        <w:rPr>
          <w:sz w:val="22"/>
          <w:szCs w:val="22"/>
        </w:rPr>
        <w:t xml:space="preserve"> or otherwise entitled to protection under the law.</w:t>
      </w:r>
      <w:r w:rsidR="00241AA8" w:rsidRPr="00DC3FF0">
        <w:rPr>
          <w:sz w:val="22"/>
          <w:szCs w:val="22"/>
        </w:rPr>
        <w:t xml:space="preserve"> </w:t>
      </w:r>
      <w:r w:rsidR="004B3DF9" w:rsidRPr="00DC3FF0">
        <w:rPr>
          <w:sz w:val="22"/>
          <w:szCs w:val="22"/>
        </w:rPr>
        <w:t xml:space="preserve">If a Receiving Party's request to file </w:t>
      </w:r>
      <w:r w:rsidR="00E055AF" w:rsidRPr="00DC3FF0">
        <w:rPr>
          <w:sz w:val="22"/>
          <w:szCs w:val="22"/>
        </w:rPr>
        <w:t>Protected Material</w:t>
      </w:r>
      <w:r w:rsidR="004B3DF9" w:rsidRPr="00DC3FF0">
        <w:rPr>
          <w:sz w:val="22"/>
          <w:szCs w:val="22"/>
        </w:rPr>
        <w:t xml:space="preserve"> under seal pursuant to Civil Local Rule 79-5</w:t>
      </w:r>
      <w:r w:rsidR="00A13324">
        <w:rPr>
          <w:sz w:val="22"/>
          <w:szCs w:val="22"/>
        </w:rPr>
        <w:t>(e)</w:t>
      </w:r>
      <w:r w:rsidR="00DC3FF0">
        <w:rPr>
          <w:sz w:val="22"/>
          <w:szCs w:val="22"/>
        </w:rPr>
        <w:t xml:space="preserve"> </w:t>
      </w:r>
      <w:r w:rsidR="004B3DF9" w:rsidRPr="00DC3FF0">
        <w:rPr>
          <w:sz w:val="22"/>
          <w:szCs w:val="22"/>
        </w:rPr>
        <w:t xml:space="preserve">is denied by the </w:t>
      </w:r>
      <w:r w:rsidR="00E055AF" w:rsidRPr="00DC3FF0">
        <w:rPr>
          <w:sz w:val="22"/>
          <w:szCs w:val="22"/>
        </w:rPr>
        <w:t>c</w:t>
      </w:r>
      <w:r w:rsidR="004B3DF9" w:rsidRPr="00DC3FF0">
        <w:rPr>
          <w:sz w:val="22"/>
          <w:szCs w:val="22"/>
        </w:rPr>
        <w:t xml:space="preserve">ourt, then the Receiving Party may file the </w:t>
      </w:r>
      <w:r w:rsidR="00E055AF" w:rsidRPr="00DC3FF0">
        <w:rPr>
          <w:sz w:val="22"/>
          <w:szCs w:val="22"/>
        </w:rPr>
        <w:t>Protected Material</w:t>
      </w:r>
      <w:r w:rsidR="004B3DF9" w:rsidRPr="00DC3FF0">
        <w:rPr>
          <w:sz w:val="22"/>
          <w:szCs w:val="22"/>
        </w:rPr>
        <w:t xml:space="preserve"> in the </w:t>
      </w:r>
      <w:r w:rsidR="004B3DF9" w:rsidRPr="00DC3FF0">
        <w:rPr>
          <w:sz w:val="22"/>
          <w:szCs w:val="22"/>
        </w:rPr>
        <w:lastRenderedPageBreak/>
        <w:t>public record pursuant to Civil Local Rule 79-5(e)</w:t>
      </w:r>
      <w:r w:rsidR="00A13324">
        <w:rPr>
          <w:sz w:val="22"/>
          <w:szCs w:val="22"/>
        </w:rPr>
        <w:t>(2)</w:t>
      </w:r>
      <w:r w:rsidR="004B3DF9" w:rsidRPr="00DC3FF0">
        <w:rPr>
          <w:sz w:val="22"/>
          <w:szCs w:val="22"/>
        </w:rPr>
        <w:t xml:space="preserve"> unless otherwise instructed by the </w:t>
      </w:r>
      <w:r w:rsidR="00E055AF" w:rsidRPr="00DC3FF0">
        <w:rPr>
          <w:sz w:val="22"/>
          <w:szCs w:val="22"/>
        </w:rPr>
        <w:t>c</w:t>
      </w:r>
      <w:r w:rsidR="004B3DF9" w:rsidRPr="00DC3FF0">
        <w:rPr>
          <w:sz w:val="22"/>
          <w:szCs w:val="22"/>
        </w:rPr>
        <w:t>ourt.</w:t>
      </w:r>
    </w:p>
    <w:p w:rsidR="00E055AF" w:rsidRPr="00DC3FF0" w:rsidRDefault="00546AF9" w:rsidP="00241AA8">
      <w:pPr>
        <w:pStyle w:val="Heading1"/>
        <w:rPr>
          <w:sz w:val="22"/>
          <w:szCs w:val="22"/>
        </w:rPr>
      </w:pPr>
      <w:r w:rsidRPr="00DC3FF0">
        <w:rPr>
          <w:sz w:val="22"/>
          <w:szCs w:val="22"/>
        </w:rPr>
        <w:t>1</w:t>
      </w:r>
      <w:r w:rsidR="000972FA" w:rsidRPr="00DC3FF0">
        <w:rPr>
          <w:sz w:val="22"/>
          <w:szCs w:val="22"/>
        </w:rPr>
        <w:t>5</w:t>
      </w:r>
      <w:r w:rsidRPr="00DC3FF0">
        <w:rPr>
          <w:sz w:val="22"/>
          <w:szCs w:val="22"/>
        </w:rPr>
        <w:t>.</w:t>
      </w:r>
      <w:r w:rsidR="00546060" w:rsidRPr="00DC3FF0">
        <w:rPr>
          <w:sz w:val="22"/>
          <w:szCs w:val="22"/>
        </w:rPr>
        <w:tab/>
      </w:r>
      <w:r w:rsidRPr="00DC3FF0">
        <w:rPr>
          <w:sz w:val="22"/>
          <w:szCs w:val="22"/>
          <w:u w:val="single"/>
        </w:rPr>
        <w:t>FINAL DISPOSITION</w:t>
      </w:r>
    </w:p>
    <w:p w:rsidR="00546AF9" w:rsidRPr="00DC3FF0" w:rsidRDefault="00E055AF" w:rsidP="00EA7702">
      <w:pPr>
        <w:pStyle w:val="BodyText"/>
        <w:ind w:firstLine="720"/>
        <w:jc w:val="left"/>
        <w:rPr>
          <w:sz w:val="22"/>
          <w:szCs w:val="22"/>
        </w:rPr>
      </w:pPr>
      <w:r w:rsidRPr="00DC3FF0">
        <w:rPr>
          <w:sz w:val="22"/>
          <w:szCs w:val="22"/>
        </w:rPr>
        <w:tab/>
      </w:r>
      <w:r w:rsidR="00E67273" w:rsidRPr="00DC3FF0">
        <w:rPr>
          <w:sz w:val="22"/>
          <w:szCs w:val="22"/>
        </w:rPr>
        <w:t>W</w:t>
      </w:r>
      <w:r w:rsidR="00546AF9" w:rsidRPr="00DC3FF0">
        <w:rPr>
          <w:sz w:val="22"/>
          <w:szCs w:val="22"/>
        </w:rPr>
        <w:t xml:space="preserve">ithin </w:t>
      </w:r>
      <w:r w:rsidRPr="00DC3FF0">
        <w:rPr>
          <w:sz w:val="22"/>
          <w:szCs w:val="22"/>
        </w:rPr>
        <w:t>60</w:t>
      </w:r>
      <w:r w:rsidR="00546AF9" w:rsidRPr="00DC3FF0">
        <w:rPr>
          <w:sz w:val="22"/>
          <w:szCs w:val="22"/>
        </w:rPr>
        <w:t xml:space="preserve"> days after the final </w:t>
      </w:r>
      <w:r w:rsidR="00DF31C8" w:rsidRPr="00DC3FF0">
        <w:rPr>
          <w:sz w:val="22"/>
          <w:szCs w:val="22"/>
        </w:rPr>
        <w:t xml:space="preserve">disposition </w:t>
      </w:r>
      <w:r w:rsidR="00546AF9" w:rsidRPr="00DC3FF0">
        <w:rPr>
          <w:sz w:val="22"/>
          <w:szCs w:val="22"/>
        </w:rPr>
        <w:t xml:space="preserve">of this action, </w:t>
      </w:r>
      <w:r w:rsidR="005E3CA8" w:rsidRPr="00DC3FF0">
        <w:rPr>
          <w:sz w:val="22"/>
          <w:szCs w:val="22"/>
        </w:rPr>
        <w:t xml:space="preserve">as defined in paragraph 4, </w:t>
      </w:r>
      <w:r w:rsidR="00546AF9" w:rsidRPr="00DC3FF0">
        <w:rPr>
          <w:sz w:val="22"/>
          <w:szCs w:val="22"/>
        </w:rPr>
        <w:t xml:space="preserve">each Receiving Party must </w:t>
      </w:r>
      <w:r w:rsidR="00CA331E" w:rsidRPr="00DC3FF0">
        <w:rPr>
          <w:sz w:val="22"/>
          <w:szCs w:val="22"/>
        </w:rPr>
        <w:t>return all Protected Material to the Producing Party or destroy such material</w:t>
      </w:r>
      <w:r w:rsidR="00546AF9" w:rsidRPr="00DC3FF0">
        <w:rPr>
          <w:sz w:val="22"/>
          <w:szCs w:val="22"/>
        </w:rPr>
        <w:t>.</w:t>
      </w:r>
      <w:r w:rsidR="00241AA8" w:rsidRPr="00DC3FF0">
        <w:rPr>
          <w:sz w:val="22"/>
          <w:szCs w:val="22"/>
        </w:rPr>
        <w:t xml:space="preserve"> </w:t>
      </w:r>
      <w:r w:rsidR="00546AF9" w:rsidRPr="00DC3FF0">
        <w:rPr>
          <w:sz w:val="22"/>
          <w:szCs w:val="22"/>
        </w:rPr>
        <w:t>As used in this subdivision, “all Protected Material”</w:t>
      </w:r>
      <w:r w:rsidR="00546060" w:rsidRPr="00DC3FF0">
        <w:rPr>
          <w:sz w:val="22"/>
          <w:szCs w:val="22"/>
        </w:rPr>
        <w:t xml:space="preserve"> </w:t>
      </w:r>
      <w:r w:rsidR="00546AF9" w:rsidRPr="00DC3FF0">
        <w:rPr>
          <w:sz w:val="22"/>
          <w:szCs w:val="22"/>
        </w:rPr>
        <w:t>includes all copies, abstracts, compilations, summaries</w:t>
      </w:r>
      <w:r w:rsidRPr="00DC3FF0">
        <w:rPr>
          <w:sz w:val="22"/>
          <w:szCs w:val="22"/>
        </w:rPr>
        <w:t>, and</w:t>
      </w:r>
      <w:r w:rsidR="00546AF9" w:rsidRPr="00DC3FF0">
        <w:rPr>
          <w:sz w:val="22"/>
          <w:szCs w:val="22"/>
        </w:rPr>
        <w:t xml:space="preserve"> any other form</w:t>
      </w:r>
      <w:r w:rsidRPr="00DC3FF0">
        <w:rPr>
          <w:sz w:val="22"/>
          <w:szCs w:val="22"/>
        </w:rPr>
        <w:t>at</w:t>
      </w:r>
      <w:r w:rsidR="00546AF9" w:rsidRPr="00DC3FF0">
        <w:rPr>
          <w:sz w:val="22"/>
          <w:szCs w:val="22"/>
        </w:rPr>
        <w:t xml:space="preserve"> reproducing or capturing</w:t>
      </w:r>
      <w:r w:rsidR="00546060" w:rsidRPr="00DC3FF0">
        <w:rPr>
          <w:sz w:val="22"/>
          <w:szCs w:val="22"/>
        </w:rPr>
        <w:t xml:space="preserve"> </w:t>
      </w:r>
      <w:r w:rsidR="00546AF9" w:rsidRPr="00DC3FF0">
        <w:rPr>
          <w:sz w:val="22"/>
          <w:szCs w:val="22"/>
        </w:rPr>
        <w:t>any of the Protected Material.</w:t>
      </w:r>
      <w:r w:rsidR="00241AA8" w:rsidRPr="00DC3FF0">
        <w:rPr>
          <w:sz w:val="22"/>
          <w:szCs w:val="22"/>
        </w:rPr>
        <w:t xml:space="preserve"> </w:t>
      </w:r>
      <w:r w:rsidR="00546AF9" w:rsidRPr="00DC3FF0">
        <w:rPr>
          <w:sz w:val="22"/>
          <w:szCs w:val="22"/>
        </w:rPr>
        <w:t>Whether the</w:t>
      </w:r>
      <w:r w:rsidR="00546060" w:rsidRPr="00DC3FF0">
        <w:rPr>
          <w:sz w:val="22"/>
          <w:szCs w:val="22"/>
        </w:rPr>
        <w:t xml:space="preserve"> </w:t>
      </w:r>
      <w:r w:rsidR="00546AF9" w:rsidRPr="00DC3FF0">
        <w:rPr>
          <w:sz w:val="22"/>
          <w:szCs w:val="22"/>
        </w:rPr>
        <w:t>Protected Material is returned or destroyed, the Receiving Party must submit a written certification to</w:t>
      </w:r>
      <w:r w:rsidR="00546060" w:rsidRPr="00DC3FF0">
        <w:rPr>
          <w:sz w:val="22"/>
          <w:szCs w:val="22"/>
        </w:rPr>
        <w:t xml:space="preserve"> </w:t>
      </w:r>
      <w:r w:rsidR="00546AF9" w:rsidRPr="00DC3FF0">
        <w:rPr>
          <w:sz w:val="22"/>
          <w:szCs w:val="22"/>
        </w:rPr>
        <w:t xml:space="preserve">the Producing Party (and, if not the same person or entity, to the Designating Party) by the </w:t>
      </w:r>
      <w:r w:rsidRPr="00DC3FF0">
        <w:rPr>
          <w:sz w:val="22"/>
          <w:szCs w:val="22"/>
        </w:rPr>
        <w:t>60</w:t>
      </w:r>
      <w:r w:rsidR="00D9301F">
        <w:rPr>
          <w:sz w:val="22"/>
          <w:szCs w:val="22"/>
        </w:rPr>
        <w:t>-</w:t>
      </w:r>
      <w:r w:rsidR="00546AF9" w:rsidRPr="00DC3FF0">
        <w:rPr>
          <w:sz w:val="22"/>
          <w:szCs w:val="22"/>
        </w:rPr>
        <w:t>day</w:t>
      </w:r>
      <w:r w:rsidR="00546060" w:rsidRPr="00DC3FF0">
        <w:rPr>
          <w:sz w:val="22"/>
          <w:szCs w:val="22"/>
        </w:rPr>
        <w:t xml:space="preserve"> </w:t>
      </w:r>
      <w:r w:rsidR="00546AF9" w:rsidRPr="00DC3FF0">
        <w:rPr>
          <w:sz w:val="22"/>
          <w:szCs w:val="22"/>
        </w:rPr>
        <w:t xml:space="preserve">deadline that </w:t>
      </w:r>
      <w:r w:rsidRPr="00DC3FF0">
        <w:rPr>
          <w:sz w:val="22"/>
          <w:szCs w:val="22"/>
        </w:rPr>
        <w:t xml:space="preserve">(1) </w:t>
      </w:r>
      <w:r w:rsidR="00546AF9" w:rsidRPr="00DC3FF0">
        <w:rPr>
          <w:sz w:val="22"/>
          <w:szCs w:val="22"/>
        </w:rPr>
        <w:t>identifies (by category, where appropriate) all the Protected Material that was returned</w:t>
      </w:r>
      <w:r w:rsidR="00546060" w:rsidRPr="00DC3FF0">
        <w:rPr>
          <w:sz w:val="22"/>
          <w:szCs w:val="22"/>
        </w:rPr>
        <w:t xml:space="preserve"> </w:t>
      </w:r>
      <w:r w:rsidR="00546AF9" w:rsidRPr="00DC3FF0">
        <w:rPr>
          <w:sz w:val="22"/>
          <w:szCs w:val="22"/>
        </w:rPr>
        <w:t xml:space="preserve">or destroyed and </w:t>
      </w:r>
      <w:r w:rsidRPr="00DC3FF0">
        <w:rPr>
          <w:sz w:val="22"/>
          <w:szCs w:val="22"/>
        </w:rPr>
        <w:t>(2)</w:t>
      </w:r>
      <w:r w:rsidR="00546AF9" w:rsidRPr="00DC3FF0">
        <w:rPr>
          <w:sz w:val="22"/>
          <w:szCs w:val="22"/>
        </w:rPr>
        <w:t xml:space="preserve"> affirms that the Receiving Party has not retained any copies, abstracts,</w:t>
      </w:r>
      <w:r w:rsidR="00546060" w:rsidRPr="00DC3FF0">
        <w:rPr>
          <w:sz w:val="22"/>
          <w:szCs w:val="22"/>
        </w:rPr>
        <w:t xml:space="preserve"> </w:t>
      </w:r>
      <w:r w:rsidR="00546AF9" w:rsidRPr="00DC3FF0">
        <w:rPr>
          <w:sz w:val="22"/>
          <w:szCs w:val="22"/>
        </w:rPr>
        <w:t xml:space="preserve">compilations, summaries or </w:t>
      </w:r>
      <w:r w:rsidRPr="00DC3FF0">
        <w:rPr>
          <w:sz w:val="22"/>
          <w:szCs w:val="22"/>
        </w:rPr>
        <w:t xml:space="preserve">any </w:t>
      </w:r>
      <w:r w:rsidR="00546AF9" w:rsidRPr="00DC3FF0">
        <w:rPr>
          <w:sz w:val="22"/>
          <w:szCs w:val="22"/>
        </w:rPr>
        <w:t>other form</w:t>
      </w:r>
      <w:r w:rsidRPr="00DC3FF0">
        <w:rPr>
          <w:sz w:val="22"/>
          <w:szCs w:val="22"/>
        </w:rPr>
        <w:t>at</w:t>
      </w:r>
      <w:r w:rsidR="00546AF9" w:rsidRPr="00DC3FF0">
        <w:rPr>
          <w:sz w:val="22"/>
          <w:szCs w:val="22"/>
        </w:rPr>
        <w:t xml:space="preserve"> reproducing or capturing any of the Protected Material.</w:t>
      </w:r>
      <w:r w:rsidR="00241AA8" w:rsidRPr="00DC3FF0">
        <w:rPr>
          <w:sz w:val="22"/>
          <w:szCs w:val="22"/>
        </w:rPr>
        <w:t xml:space="preserve"> </w:t>
      </w:r>
      <w:r w:rsidR="00546AF9" w:rsidRPr="00DC3FF0">
        <w:rPr>
          <w:sz w:val="22"/>
          <w:szCs w:val="22"/>
        </w:rPr>
        <w:t>Notwithstanding this provision, Counsel are entitled to retain an archival copy of all pleadings,</w:t>
      </w:r>
      <w:r w:rsidR="00546060" w:rsidRPr="00DC3FF0">
        <w:rPr>
          <w:sz w:val="22"/>
          <w:szCs w:val="22"/>
        </w:rPr>
        <w:t xml:space="preserve"> </w:t>
      </w:r>
      <w:r w:rsidR="00546AF9" w:rsidRPr="00DC3FF0">
        <w:rPr>
          <w:sz w:val="22"/>
          <w:szCs w:val="22"/>
        </w:rPr>
        <w:t xml:space="preserve">motion papers, </w:t>
      </w:r>
      <w:r w:rsidR="003D6451" w:rsidRPr="00DC3FF0">
        <w:rPr>
          <w:sz w:val="22"/>
          <w:szCs w:val="22"/>
        </w:rPr>
        <w:t xml:space="preserve">trial, deposition, and hearing </w:t>
      </w:r>
      <w:r w:rsidR="00546AF9" w:rsidRPr="00DC3FF0">
        <w:rPr>
          <w:sz w:val="22"/>
          <w:szCs w:val="22"/>
        </w:rPr>
        <w:t>transcripts, legal memoranda, correspondence</w:t>
      </w:r>
      <w:r w:rsidR="003D6451" w:rsidRPr="00DC3FF0">
        <w:rPr>
          <w:sz w:val="22"/>
          <w:szCs w:val="22"/>
        </w:rPr>
        <w:t>, deposition and trial exhibits, expert reports,</w:t>
      </w:r>
      <w:r w:rsidR="00546AF9" w:rsidRPr="00DC3FF0">
        <w:rPr>
          <w:sz w:val="22"/>
          <w:szCs w:val="22"/>
        </w:rPr>
        <w:t xml:space="preserve"> attorney work product</w:t>
      </w:r>
      <w:r w:rsidRPr="00DC3FF0">
        <w:rPr>
          <w:sz w:val="22"/>
          <w:szCs w:val="22"/>
        </w:rPr>
        <w:t>,</w:t>
      </w:r>
      <w:r w:rsidR="003D6451" w:rsidRPr="00DC3FF0">
        <w:rPr>
          <w:sz w:val="22"/>
          <w:szCs w:val="22"/>
        </w:rPr>
        <w:t xml:space="preserve"> and consultant and expert work product</w:t>
      </w:r>
      <w:r w:rsidR="00546AF9" w:rsidRPr="00DC3FF0">
        <w:rPr>
          <w:sz w:val="22"/>
          <w:szCs w:val="22"/>
        </w:rPr>
        <w:t>, even if such</w:t>
      </w:r>
      <w:r w:rsidR="00546060" w:rsidRPr="00DC3FF0">
        <w:rPr>
          <w:sz w:val="22"/>
          <w:szCs w:val="22"/>
        </w:rPr>
        <w:t xml:space="preserve"> </w:t>
      </w:r>
      <w:r w:rsidR="00546AF9" w:rsidRPr="00DC3FF0">
        <w:rPr>
          <w:sz w:val="22"/>
          <w:szCs w:val="22"/>
        </w:rPr>
        <w:t>materials contain Protected Material.</w:t>
      </w:r>
      <w:r w:rsidR="00241AA8" w:rsidRPr="00DC3FF0">
        <w:rPr>
          <w:sz w:val="22"/>
          <w:szCs w:val="22"/>
        </w:rPr>
        <w:t xml:space="preserve"> </w:t>
      </w:r>
      <w:r w:rsidR="00546AF9" w:rsidRPr="00DC3FF0">
        <w:rPr>
          <w:sz w:val="22"/>
          <w:szCs w:val="22"/>
        </w:rPr>
        <w:t>Any such archival copies that contain or constitute Protected</w:t>
      </w:r>
      <w:r w:rsidR="00546060" w:rsidRPr="00DC3FF0">
        <w:rPr>
          <w:sz w:val="22"/>
          <w:szCs w:val="22"/>
        </w:rPr>
        <w:t xml:space="preserve"> </w:t>
      </w:r>
      <w:r w:rsidR="00546AF9" w:rsidRPr="00DC3FF0">
        <w:rPr>
          <w:sz w:val="22"/>
          <w:szCs w:val="22"/>
        </w:rPr>
        <w:t>Material remain subject to this Protective Order as set forth in Section 4 (DURATION).</w:t>
      </w:r>
    </w:p>
    <w:p w:rsidR="00546AF9" w:rsidRPr="00DC3FF0" w:rsidRDefault="00546AF9" w:rsidP="00FF5F36">
      <w:pPr>
        <w:pStyle w:val="BodyText"/>
        <w:ind w:firstLine="720"/>
        <w:jc w:val="left"/>
        <w:rPr>
          <w:sz w:val="22"/>
          <w:szCs w:val="22"/>
        </w:rPr>
      </w:pPr>
      <w:r w:rsidRPr="00DC3FF0">
        <w:rPr>
          <w:sz w:val="22"/>
          <w:szCs w:val="22"/>
        </w:rPr>
        <w:t>IT IS SO STIPULATED, THROUGH COUNSEL OF RECORD.</w:t>
      </w:r>
    </w:p>
    <w:p w:rsidR="00546060" w:rsidRPr="00DC3FF0" w:rsidRDefault="00546060" w:rsidP="00EA7702">
      <w:pPr>
        <w:pStyle w:val="BodyText"/>
        <w:ind w:firstLine="0"/>
        <w:jc w:val="left"/>
        <w:rPr>
          <w:sz w:val="22"/>
          <w:szCs w:val="22"/>
        </w:rPr>
      </w:pPr>
    </w:p>
    <w:p w:rsidR="00546AF9" w:rsidRPr="00DC3FF0" w:rsidRDefault="00546AF9" w:rsidP="00EA7702">
      <w:pPr>
        <w:pStyle w:val="BodyText"/>
        <w:spacing w:line="240" w:lineRule="auto"/>
        <w:ind w:firstLine="0"/>
        <w:jc w:val="left"/>
        <w:rPr>
          <w:sz w:val="22"/>
          <w:szCs w:val="22"/>
        </w:rPr>
      </w:pPr>
      <w:r w:rsidRPr="00DC3FF0">
        <w:rPr>
          <w:sz w:val="22"/>
          <w:szCs w:val="22"/>
        </w:rPr>
        <w:t>DATED: ________________________ _____________________________________</w:t>
      </w:r>
    </w:p>
    <w:p w:rsidR="00546AF9" w:rsidRPr="00DC3FF0" w:rsidRDefault="00546AF9" w:rsidP="00EA7702">
      <w:pPr>
        <w:pStyle w:val="BodyText"/>
        <w:spacing w:line="240" w:lineRule="auto"/>
        <w:ind w:left="2880"/>
        <w:jc w:val="left"/>
        <w:rPr>
          <w:sz w:val="22"/>
          <w:szCs w:val="22"/>
        </w:rPr>
      </w:pPr>
      <w:r w:rsidRPr="00DC3FF0">
        <w:rPr>
          <w:sz w:val="22"/>
          <w:szCs w:val="22"/>
        </w:rPr>
        <w:t>Attorneys for Plaintiff</w:t>
      </w:r>
    </w:p>
    <w:p w:rsidR="00546060" w:rsidRPr="00DC3FF0" w:rsidRDefault="00546060" w:rsidP="00EA7702">
      <w:pPr>
        <w:pStyle w:val="BodyText"/>
        <w:spacing w:line="240" w:lineRule="auto"/>
        <w:ind w:left="2880"/>
        <w:jc w:val="left"/>
        <w:rPr>
          <w:sz w:val="22"/>
          <w:szCs w:val="22"/>
        </w:rPr>
      </w:pPr>
    </w:p>
    <w:p w:rsidR="00546060" w:rsidRPr="00DC3FF0" w:rsidRDefault="00546060" w:rsidP="00EA7702">
      <w:pPr>
        <w:pStyle w:val="BodyText"/>
        <w:spacing w:line="240" w:lineRule="auto"/>
        <w:ind w:left="2880"/>
        <w:jc w:val="left"/>
        <w:rPr>
          <w:sz w:val="22"/>
          <w:szCs w:val="22"/>
        </w:rPr>
      </w:pPr>
    </w:p>
    <w:p w:rsidR="00546AF9" w:rsidRPr="00DC3FF0" w:rsidRDefault="00546AF9" w:rsidP="00EA7702">
      <w:pPr>
        <w:pStyle w:val="BodyText"/>
        <w:spacing w:line="240" w:lineRule="auto"/>
        <w:ind w:firstLine="0"/>
        <w:jc w:val="left"/>
        <w:rPr>
          <w:sz w:val="22"/>
          <w:szCs w:val="22"/>
        </w:rPr>
      </w:pPr>
      <w:r w:rsidRPr="00DC3FF0">
        <w:rPr>
          <w:sz w:val="22"/>
          <w:szCs w:val="22"/>
        </w:rPr>
        <w:t>DATED: ________________________ _____________________________________</w:t>
      </w:r>
    </w:p>
    <w:p w:rsidR="00546AF9" w:rsidRPr="00DC3FF0" w:rsidRDefault="00546AF9" w:rsidP="00EA7702">
      <w:pPr>
        <w:pStyle w:val="BodyText"/>
        <w:spacing w:line="240" w:lineRule="auto"/>
        <w:ind w:left="2880"/>
        <w:jc w:val="left"/>
        <w:rPr>
          <w:sz w:val="22"/>
          <w:szCs w:val="22"/>
        </w:rPr>
      </w:pPr>
      <w:r w:rsidRPr="00DC3FF0">
        <w:rPr>
          <w:sz w:val="22"/>
          <w:szCs w:val="22"/>
        </w:rPr>
        <w:t>Attorneys for Defendant</w:t>
      </w:r>
    </w:p>
    <w:p w:rsidR="00546AF9" w:rsidRPr="00DC3FF0" w:rsidRDefault="00546AF9" w:rsidP="00EA7702">
      <w:pPr>
        <w:pStyle w:val="BodyText"/>
        <w:ind w:firstLine="0"/>
        <w:jc w:val="left"/>
        <w:rPr>
          <w:sz w:val="22"/>
          <w:szCs w:val="22"/>
        </w:rPr>
      </w:pPr>
      <w:r w:rsidRPr="00DC3FF0">
        <w:rPr>
          <w:sz w:val="22"/>
          <w:szCs w:val="22"/>
        </w:rPr>
        <w:t>PURSUANT TO STIPULATION, IT IS SO ORDERED.</w:t>
      </w:r>
    </w:p>
    <w:p w:rsidR="00546060" w:rsidRPr="00DC3FF0" w:rsidRDefault="00546060" w:rsidP="00EA7702">
      <w:pPr>
        <w:pStyle w:val="BodyText"/>
        <w:ind w:firstLine="0"/>
        <w:jc w:val="left"/>
        <w:rPr>
          <w:sz w:val="22"/>
          <w:szCs w:val="22"/>
        </w:rPr>
      </w:pPr>
    </w:p>
    <w:p w:rsidR="00546AF9" w:rsidRPr="00DC3FF0" w:rsidRDefault="00546AF9" w:rsidP="00EA7702">
      <w:pPr>
        <w:pStyle w:val="BodyText"/>
        <w:spacing w:line="240" w:lineRule="auto"/>
        <w:ind w:firstLine="0"/>
        <w:jc w:val="left"/>
        <w:rPr>
          <w:sz w:val="22"/>
          <w:szCs w:val="22"/>
        </w:rPr>
      </w:pPr>
      <w:r w:rsidRPr="00DC3FF0">
        <w:rPr>
          <w:sz w:val="22"/>
          <w:szCs w:val="22"/>
        </w:rPr>
        <w:t>DATED: ________________________ _____________________________________</w:t>
      </w:r>
    </w:p>
    <w:p w:rsidR="00546AF9" w:rsidRPr="00DC3FF0" w:rsidRDefault="00546AF9" w:rsidP="00EA7702">
      <w:pPr>
        <w:pStyle w:val="BodyText"/>
        <w:spacing w:line="240" w:lineRule="auto"/>
        <w:ind w:left="2880"/>
        <w:jc w:val="left"/>
        <w:rPr>
          <w:sz w:val="22"/>
          <w:szCs w:val="22"/>
        </w:rPr>
      </w:pPr>
      <w:r w:rsidRPr="00DC3FF0">
        <w:rPr>
          <w:sz w:val="22"/>
          <w:szCs w:val="22"/>
        </w:rPr>
        <w:t>[</w:t>
      </w:r>
      <w:r w:rsidR="005E6685" w:rsidRPr="00DC3FF0">
        <w:rPr>
          <w:sz w:val="22"/>
          <w:szCs w:val="22"/>
        </w:rPr>
        <w:t>N</w:t>
      </w:r>
      <w:r w:rsidRPr="00DC3FF0">
        <w:rPr>
          <w:sz w:val="22"/>
          <w:szCs w:val="22"/>
        </w:rPr>
        <w:t xml:space="preserve">ame of </w:t>
      </w:r>
      <w:r w:rsidR="005E6685" w:rsidRPr="00DC3FF0">
        <w:rPr>
          <w:sz w:val="22"/>
          <w:szCs w:val="22"/>
        </w:rPr>
        <w:t>J</w:t>
      </w:r>
      <w:r w:rsidRPr="00DC3FF0">
        <w:rPr>
          <w:sz w:val="22"/>
          <w:szCs w:val="22"/>
        </w:rPr>
        <w:t>udge]</w:t>
      </w:r>
    </w:p>
    <w:p w:rsidR="00546AF9" w:rsidRPr="00DC3FF0" w:rsidRDefault="00546AF9" w:rsidP="00EA7702">
      <w:pPr>
        <w:pStyle w:val="BodyText"/>
        <w:spacing w:line="240" w:lineRule="auto"/>
        <w:ind w:left="2880"/>
        <w:jc w:val="left"/>
        <w:rPr>
          <w:sz w:val="22"/>
          <w:szCs w:val="22"/>
        </w:rPr>
      </w:pPr>
      <w:r w:rsidRPr="00DC3FF0">
        <w:rPr>
          <w:sz w:val="22"/>
          <w:szCs w:val="22"/>
        </w:rPr>
        <w:t>United States District/Magistrate Judge</w:t>
      </w:r>
    </w:p>
    <w:p w:rsidR="00546AF9" w:rsidRPr="00DC3FF0" w:rsidRDefault="00546060" w:rsidP="00241AA8">
      <w:pPr>
        <w:pStyle w:val="BodyText"/>
        <w:ind w:firstLine="0"/>
        <w:jc w:val="center"/>
        <w:rPr>
          <w:sz w:val="22"/>
          <w:szCs w:val="22"/>
          <w:u w:val="single"/>
        </w:rPr>
      </w:pPr>
      <w:r w:rsidRPr="00DC3FF0">
        <w:rPr>
          <w:sz w:val="22"/>
          <w:szCs w:val="22"/>
        </w:rPr>
        <w:br w:type="page"/>
      </w:r>
      <w:r w:rsidR="00546AF9" w:rsidRPr="00DC3FF0">
        <w:rPr>
          <w:sz w:val="22"/>
          <w:szCs w:val="22"/>
          <w:u w:val="single"/>
        </w:rPr>
        <w:lastRenderedPageBreak/>
        <w:t>EXHIBIT A</w:t>
      </w:r>
    </w:p>
    <w:p w:rsidR="00546AF9" w:rsidRPr="00DC3FF0" w:rsidRDefault="00546AF9" w:rsidP="00EA7702">
      <w:pPr>
        <w:pStyle w:val="BodyText"/>
        <w:jc w:val="left"/>
        <w:rPr>
          <w:sz w:val="22"/>
          <w:szCs w:val="22"/>
          <w:u w:val="single"/>
        </w:rPr>
      </w:pPr>
      <w:r w:rsidRPr="00DC3FF0">
        <w:rPr>
          <w:sz w:val="22"/>
          <w:szCs w:val="22"/>
          <w:u w:val="single"/>
        </w:rPr>
        <w:t>ACKNOWLEDGMENT AND AGREEMENT TO BE BOUND</w:t>
      </w:r>
    </w:p>
    <w:p w:rsidR="00546AF9" w:rsidRPr="00DC3FF0" w:rsidRDefault="00546AF9" w:rsidP="00EA7702">
      <w:pPr>
        <w:pStyle w:val="BodyText"/>
        <w:jc w:val="left"/>
        <w:rPr>
          <w:sz w:val="22"/>
          <w:szCs w:val="22"/>
        </w:rPr>
      </w:pPr>
      <w:r w:rsidRPr="00DC3FF0">
        <w:rPr>
          <w:sz w:val="22"/>
          <w:szCs w:val="22"/>
        </w:rPr>
        <w:t>I, _____________________________ [print or type full name], of _________________ [print</w:t>
      </w:r>
      <w:r w:rsidR="00546060" w:rsidRPr="00DC3FF0">
        <w:rPr>
          <w:sz w:val="22"/>
          <w:szCs w:val="22"/>
        </w:rPr>
        <w:t xml:space="preserve"> </w:t>
      </w:r>
      <w:r w:rsidRPr="00DC3FF0">
        <w:rPr>
          <w:sz w:val="22"/>
          <w:szCs w:val="22"/>
        </w:rPr>
        <w:t>or type full address], declare under penalty of perjury that I have read in its entirety and understand</w:t>
      </w:r>
      <w:r w:rsidR="00546060" w:rsidRPr="00DC3FF0">
        <w:rPr>
          <w:sz w:val="22"/>
          <w:szCs w:val="22"/>
        </w:rPr>
        <w:t xml:space="preserve"> </w:t>
      </w:r>
      <w:r w:rsidRPr="00DC3FF0">
        <w:rPr>
          <w:sz w:val="22"/>
          <w:szCs w:val="22"/>
        </w:rPr>
        <w:t>the Stipulated Protective Order that was issued by the United States District Court for the Northern</w:t>
      </w:r>
      <w:r w:rsidR="00546060" w:rsidRPr="00DC3FF0">
        <w:rPr>
          <w:sz w:val="22"/>
          <w:szCs w:val="22"/>
        </w:rPr>
        <w:t xml:space="preserve"> </w:t>
      </w:r>
      <w:r w:rsidRPr="00DC3FF0">
        <w:rPr>
          <w:sz w:val="22"/>
          <w:szCs w:val="22"/>
        </w:rPr>
        <w:t xml:space="preserve">District of California on [date] in the case of ___________ </w:t>
      </w:r>
      <w:r w:rsidRPr="00DC3FF0">
        <w:rPr>
          <w:b/>
          <w:sz w:val="22"/>
          <w:szCs w:val="22"/>
        </w:rPr>
        <w:t>[insert formal name of the case and the</w:t>
      </w:r>
      <w:r w:rsidR="00546060" w:rsidRPr="00DC3FF0">
        <w:rPr>
          <w:b/>
          <w:sz w:val="22"/>
          <w:szCs w:val="22"/>
        </w:rPr>
        <w:t xml:space="preserve"> </w:t>
      </w:r>
      <w:r w:rsidRPr="00DC3FF0">
        <w:rPr>
          <w:b/>
          <w:sz w:val="22"/>
          <w:szCs w:val="22"/>
        </w:rPr>
        <w:t>number and initials assigned to it by the court]</w:t>
      </w:r>
      <w:r w:rsidRPr="00DC3FF0">
        <w:rPr>
          <w:sz w:val="22"/>
          <w:szCs w:val="22"/>
        </w:rPr>
        <w:t>.</w:t>
      </w:r>
      <w:r w:rsidR="00241AA8" w:rsidRPr="00DC3FF0">
        <w:rPr>
          <w:sz w:val="22"/>
          <w:szCs w:val="22"/>
        </w:rPr>
        <w:t xml:space="preserve"> </w:t>
      </w:r>
      <w:r w:rsidRPr="00DC3FF0">
        <w:rPr>
          <w:sz w:val="22"/>
          <w:szCs w:val="22"/>
        </w:rPr>
        <w:t>I agree to comply with and to be bound by all</w:t>
      </w:r>
      <w:r w:rsidR="00546060" w:rsidRPr="00DC3FF0">
        <w:rPr>
          <w:sz w:val="22"/>
          <w:szCs w:val="22"/>
        </w:rPr>
        <w:t xml:space="preserve"> </w:t>
      </w:r>
      <w:r w:rsidRPr="00DC3FF0">
        <w:rPr>
          <w:sz w:val="22"/>
          <w:szCs w:val="22"/>
        </w:rPr>
        <w:t>the terms of this Stipulated Protective Order and I understand and acknowledge that failure to so</w:t>
      </w:r>
      <w:r w:rsidR="00546060" w:rsidRPr="00DC3FF0">
        <w:rPr>
          <w:sz w:val="22"/>
          <w:szCs w:val="22"/>
        </w:rPr>
        <w:t xml:space="preserve"> </w:t>
      </w:r>
      <w:r w:rsidRPr="00DC3FF0">
        <w:rPr>
          <w:sz w:val="22"/>
          <w:szCs w:val="22"/>
        </w:rPr>
        <w:t>comply could expose me to sanctions and punishment in the nature of contempt.</w:t>
      </w:r>
      <w:r w:rsidR="00241AA8" w:rsidRPr="00DC3FF0">
        <w:rPr>
          <w:sz w:val="22"/>
          <w:szCs w:val="22"/>
        </w:rPr>
        <w:t xml:space="preserve"> </w:t>
      </w:r>
      <w:r w:rsidRPr="00DC3FF0">
        <w:rPr>
          <w:sz w:val="22"/>
          <w:szCs w:val="22"/>
        </w:rPr>
        <w:t>I solemnly promise</w:t>
      </w:r>
      <w:r w:rsidR="00546060" w:rsidRPr="00DC3FF0">
        <w:rPr>
          <w:sz w:val="22"/>
          <w:szCs w:val="22"/>
        </w:rPr>
        <w:t xml:space="preserve"> </w:t>
      </w:r>
      <w:r w:rsidRPr="00DC3FF0">
        <w:rPr>
          <w:sz w:val="22"/>
          <w:szCs w:val="22"/>
        </w:rPr>
        <w:t>that I will not disclose in any manner any information or item that is subject to this Stipulated</w:t>
      </w:r>
      <w:r w:rsidR="00546060" w:rsidRPr="00DC3FF0">
        <w:rPr>
          <w:sz w:val="22"/>
          <w:szCs w:val="22"/>
        </w:rPr>
        <w:t xml:space="preserve"> </w:t>
      </w:r>
      <w:r w:rsidRPr="00DC3FF0">
        <w:rPr>
          <w:sz w:val="22"/>
          <w:szCs w:val="22"/>
        </w:rPr>
        <w:t>Protective Order to any person or entity except in strict compliance with the provisions of this Order.</w:t>
      </w:r>
    </w:p>
    <w:p w:rsidR="00546AF9" w:rsidRPr="00DC3FF0" w:rsidRDefault="00546AF9" w:rsidP="00EA7702">
      <w:pPr>
        <w:pStyle w:val="BodyText"/>
        <w:jc w:val="left"/>
        <w:rPr>
          <w:sz w:val="22"/>
          <w:szCs w:val="22"/>
        </w:rPr>
      </w:pPr>
      <w:r w:rsidRPr="00DC3FF0">
        <w:rPr>
          <w:sz w:val="22"/>
          <w:szCs w:val="22"/>
        </w:rPr>
        <w:t>I further agree to submit to the jurisdiction of the United States District Court for the Northern</w:t>
      </w:r>
      <w:r w:rsidR="00546060" w:rsidRPr="00DC3FF0">
        <w:rPr>
          <w:sz w:val="22"/>
          <w:szCs w:val="22"/>
        </w:rPr>
        <w:t xml:space="preserve"> </w:t>
      </w:r>
      <w:r w:rsidRPr="00DC3FF0">
        <w:rPr>
          <w:sz w:val="22"/>
          <w:szCs w:val="22"/>
        </w:rPr>
        <w:t>District of California for the purpose of enforcing the terms of this Stipulated Protective Order, even</w:t>
      </w:r>
      <w:r w:rsidR="00546060" w:rsidRPr="00DC3FF0">
        <w:rPr>
          <w:sz w:val="22"/>
          <w:szCs w:val="22"/>
        </w:rPr>
        <w:t xml:space="preserve"> </w:t>
      </w:r>
      <w:r w:rsidRPr="00DC3FF0">
        <w:rPr>
          <w:sz w:val="22"/>
          <w:szCs w:val="22"/>
        </w:rPr>
        <w:t>if such enforcement proceedings occur after termination of this action.</w:t>
      </w:r>
    </w:p>
    <w:p w:rsidR="00546AF9" w:rsidRPr="00DC3FF0" w:rsidRDefault="00546AF9" w:rsidP="00EA7702">
      <w:pPr>
        <w:pStyle w:val="BodyText"/>
        <w:jc w:val="left"/>
        <w:rPr>
          <w:sz w:val="22"/>
          <w:szCs w:val="22"/>
        </w:rPr>
      </w:pPr>
      <w:r w:rsidRPr="00DC3FF0">
        <w:rPr>
          <w:sz w:val="22"/>
          <w:szCs w:val="22"/>
        </w:rPr>
        <w:t>I hereby appoint __________________________ [print or type full name] of</w:t>
      </w:r>
      <w:r w:rsidR="00546060" w:rsidRPr="00DC3FF0">
        <w:rPr>
          <w:sz w:val="22"/>
          <w:szCs w:val="22"/>
        </w:rPr>
        <w:t xml:space="preserve"> </w:t>
      </w:r>
      <w:r w:rsidRPr="00DC3FF0">
        <w:rPr>
          <w:sz w:val="22"/>
          <w:szCs w:val="22"/>
        </w:rPr>
        <w:t>_______________________________________ [print or type full address and telephone number]</w:t>
      </w:r>
      <w:r w:rsidR="00546060" w:rsidRPr="00DC3FF0">
        <w:rPr>
          <w:sz w:val="22"/>
          <w:szCs w:val="22"/>
        </w:rPr>
        <w:t xml:space="preserve"> </w:t>
      </w:r>
      <w:r w:rsidRPr="00DC3FF0">
        <w:rPr>
          <w:sz w:val="22"/>
          <w:szCs w:val="22"/>
        </w:rPr>
        <w:t>as my California agent for service of process in connection with this action or any proceedings related</w:t>
      </w:r>
      <w:r w:rsidR="00546060" w:rsidRPr="00DC3FF0">
        <w:rPr>
          <w:sz w:val="22"/>
          <w:szCs w:val="22"/>
        </w:rPr>
        <w:t xml:space="preserve"> </w:t>
      </w:r>
      <w:r w:rsidRPr="00DC3FF0">
        <w:rPr>
          <w:sz w:val="22"/>
          <w:szCs w:val="22"/>
        </w:rPr>
        <w:t xml:space="preserve">to enforcement of this </w:t>
      </w:r>
      <w:r w:rsidRPr="00DC3FF0">
        <w:rPr>
          <w:sz w:val="22"/>
          <w:szCs w:val="22"/>
        </w:rPr>
        <w:lastRenderedPageBreak/>
        <w:t>Stipulated Protective Order.</w:t>
      </w:r>
    </w:p>
    <w:p w:rsidR="00546060" w:rsidRPr="00DC3FF0" w:rsidRDefault="00546060" w:rsidP="00EA7702">
      <w:pPr>
        <w:pStyle w:val="BodyText"/>
        <w:ind w:firstLine="0"/>
        <w:jc w:val="left"/>
        <w:rPr>
          <w:sz w:val="22"/>
          <w:szCs w:val="22"/>
        </w:rPr>
      </w:pPr>
    </w:p>
    <w:p w:rsidR="00546AF9" w:rsidRPr="00DC3FF0" w:rsidRDefault="00546AF9" w:rsidP="00EA7702">
      <w:pPr>
        <w:pStyle w:val="BodyText"/>
        <w:ind w:firstLine="0"/>
        <w:jc w:val="left"/>
        <w:rPr>
          <w:sz w:val="22"/>
          <w:szCs w:val="22"/>
        </w:rPr>
      </w:pPr>
      <w:r w:rsidRPr="00DC3FF0">
        <w:rPr>
          <w:sz w:val="22"/>
          <w:szCs w:val="22"/>
        </w:rPr>
        <w:t>Date: _________________________________</w:t>
      </w:r>
    </w:p>
    <w:p w:rsidR="00546AF9" w:rsidRPr="00DC3FF0" w:rsidRDefault="00546AF9" w:rsidP="00EA7702">
      <w:pPr>
        <w:pStyle w:val="BodyText"/>
        <w:ind w:firstLine="0"/>
        <w:jc w:val="left"/>
        <w:rPr>
          <w:sz w:val="22"/>
          <w:szCs w:val="22"/>
        </w:rPr>
      </w:pPr>
      <w:r w:rsidRPr="00DC3FF0">
        <w:rPr>
          <w:sz w:val="22"/>
          <w:szCs w:val="22"/>
        </w:rPr>
        <w:t>City and State where sworn and signed: _________________________________</w:t>
      </w:r>
    </w:p>
    <w:p w:rsidR="00546060" w:rsidRPr="00DC3FF0" w:rsidRDefault="00546060" w:rsidP="00EA7702">
      <w:pPr>
        <w:pStyle w:val="BodyText"/>
        <w:spacing w:line="240" w:lineRule="auto"/>
        <w:ind w:firstLine="0"/>
        <w:jc w:val="left"/>
        <w:rPr>
          <w:sz w:val="22"/>
          <w:szCs w:val="22"/>
        </w:rPr>
      </w:pPr>
    </w:p>
    <w:p w:rsidR="00546AF9" w:rsidRPr="00DC3FF0" w:rsidRDefault="00546AF9" w:rsidP="00EA7702">
      <w:pPr>
        <w:pStyle w:val="BodyText"/>
        <w:spacing w:line="240" w:lineRule="auto"/>
        <w:ind w:firstLine="0"/>
        <w:jc w:val="left"/>
        <w:rPr>
          <w:sz w:val="22"/>
          <w:szCs w:val="22"/>
        </w:rPr>
      </w:pPr>
      <w:r w:rsidRPr="00DC3FF0">
        <w:rPr>
          <w:sz w:val="22"/>
          <w:szCs w:val="22"/>
        </w:rPr>
        <w:t>Printed name: ______________________________</w:t>
      </w:r>
    </w:p>
    <w:p w:rsidR="00546AF9" w:rsidRPr="00DC3FF0" w:rsidRDefault="00546AF9" w:rsidP="00EA7702">
      <w:pPr>
        <w:pStyle w:val="BodyText"/>
        <w:spacing w:line="240" w:lineRule="auto"/>
        <w:jc w:val="left"/>
        <w:rPr>
          <w:sz w:val="22"/>
          <w:szCs w:val="22"/>
        </w:rPr>
      </w:pPr>
      <w:r w:rsidRPr="00DC3FF0">
        <w:rPr>
          <w:sz w:val="22"/>
          <w:szCs w:val="22"/>
        </w:rPr>
        <w:t>[printed name]</w:t>
      </w:r>
    </w:p>
    <w:p w:rsidR="00546060" w:rsidRPr="00DC3FF0" w:rsidRDefault="00546060" w:rsidP="00EA7702">
      <w:pPr>
        <w:pStyle w:val="BodyText"/>
        <w:spacing w:line="240" w:lineRule="auto"/>
        <w:ind w:firstLine="0"/>
        <w:jc w:val="left"/>
        <w:rPr>
          <w:sz w:val="22"/>
          <w:szCs w:val="22"/>
        </w:rPr>
      </w:pPr>
    </w:p>
    <w:p w:rsidR="00546AF9" w:rsidRPr="00DC3FF0" w:rsidRDefault="00546AF9" w:rsidP="00EA7702">
      <w:pPr>
        <w:pStyle w:val="BodyText"/>
        <w:spacing w:line="240" w:lineRule="auto"/>
        <w:ind w:firstLine="0"/>
        <w:jc w:val="left"/>
        <w:rPr>
          <w:sz w:val="22"/>
          <w:szCs w:val="22"/>
        </w:rPr>
      </w:pPr>
      <w:r w:rsidRPr="00DC3FF0">
        <w:rPr>
          <w:sz w:val="22"/>
          <w:szCs w:val="22"/>
        </w:rPr>
        <w:t>Signature: __________________________________</w:t>
      </w:r>
    </w:p>
    <w:p w:rsidR="00546AF9" w:rsidRPr="00DC3FF0" w:rsidRDefault="00546AF9" w:rsidP="00EA7702">
      <w:pPr>
        <w:pStyle w:val="BodyText"/>
        <w:spacing w:line="240" w:lineRule="auto"/>
        <w:jc w:val="left"/>
        <w:rPr>
          <w:sz w:val="22"/>
          <w:szCs w:val="22"/>
        </w:rPr>
      </w:pPr>
      <w:r w:rsidRPr="00DC3FF0">
        <w:rPr>
          <w:sz w:val="22"/>
          <w:szCs w:val="22"/>
        </w:rPr>
        <w:t>[signature]</w:t>
      </w:r>
      <w:bookmarkEnd w:id="0"/>
    </w:p>
    <w:p w:rsidR="00E713C6" w:rsidRPr="00DC3FF0" w:rsidRDefault="00E713C6" w:rsidP="00EA7702">
      <w:pPr>
        <w:pStyle w:val="BodyText2"/>
        <w:jc w:val="left"/>
        <w:rPr>
          <w:sz w:val="22"/>
          <w:szCs w:val="22"/>
        </w:rPr>
      </w:pPr>
    </w:p>
    <w:p w:rsidR="00E713C6" w:rsidRPr="00DC3FF0" w:rsidRDefault="00E713C6" w:rsidP="00EA7702">
      <w:pPr>
        <w:jc w:val="left"/>
        <w:rPr>
          <w:sz w:val="22"/>
          <w:szCs w:val="22"/>
        </w:rPr>
      </w:pPr>
    </w:p>
    <w:p w:rsidR="00ED13A9" w:rsidRPr="00DC3FF0" w:rsidRDefault="00ED13A9" w:rsidP="00EA7702">
      <w:pPr>
        <w:jc w:val="left"/>
        <w:rPr>
          <w:sz w:val="22"/>
          <w:szCs w:val="22"/>
        </w:rPr>
      </w:pPr>
    </w:p>
    <w:sectPr w:rsidR="00ED13A9" w:rsidRPr="00DC3FF0" w:rsidSect="00561AE8">
      <w:headerReference w:type="even" r:id="rId8"/>
      <w:headerReference w:type="default" r:id="rId9"/>
      <w:footerReference w:type="even" r:id="rId10"/>
      <w:pgSz w:w="12240" w:h="15840" w:code="1"/>
      <w:pgMar w:top="-1296" w:right="576" w:bottom="1080" w:left="2088" w:header="720" w:footer="36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7DD6" w:rsidRDefault="00157DD6">
      <w:pPr>
        <w:spacing w:line="240" w:lineRule="auto"/>
      </w:pPr>
      <w:r>
        <w:separator/>
      </w:r>
    </w:p>
    <w:p w:rsidR="00157DD6" w:rsidRDefault="00157DD6"/>
  </w:endnote>
  <w:endnote w:type="continuationSeparator" w:id="0">
    <w:p w:rsidR="00157DD6" w:rsidRDefault="00157DD6">
      <w:pPr>
        <w:spacing w:line="240" w:lineRule="auto"/>
      </w:pPr>
      <w:r>
        <w:continuationSeparator/>
      </w:r>
    </w:p>
    <w:p w:rsidR="00157DD6" w:rsidRDefault="00157DD6"/>
  </w:endnote>
  <w:endnote w:type="continuationNotice" w:id="1">
    <w:p w:rsidR="00D551EF" w:rsidRDefault="00D551E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EngraversGothic BT">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D6" w:rsidRDefault="006F6FA0" w:rsidP="00A810DA">
    <w:pPr>
      <w:pStyle w:val="Footer"/>
      <w:framePr w:wrap="around" w:vAnchor="text" w:hAnchor="margin" w:xAlign="right" w:y="1"/>
      <w:rPr>
        <w:rStyle w:val="PageNumber"/>
      </w:rPr>
    </w:pPr>
    <w:r>
      <w:rPr>
        <w:rStyle w:val="PageNumber"/>
      </w:rPr>
      <w:fldChar w:fldCharType="begin"/>
    </w:r>
    <w:r w:rsidR="00157DD6">
      <w:rPr>
        <w:rStyle w:val="PageNumber"/>
      </w:rPr>
      <w:instrText xml:space="preserve">PAGE  </w:instrText>
    </w:r>
    <w:r>
      <w:rPr>
        <w:rStyle w:val="PageNumber"/>
      </w:rPr>
      <w:fldChar w:fldCharType="separate"/>
    </w:r>
    <w:r w:rsidR="00157DD6">
      <w:rPr>
        <w:rStyle w:val="PageNumber"/>
        <w:noProof/>
      </w:rPr>
      <w:t>22</w:t>
    </w:r>
    <w:r>
      <w:rPr>
        <w:rStyle w:val="PageNumber"/>
      </w:rPr>
      <w:fldChar w:fldCharType="end"/>
    </w:r>
  </w:p>
  <w:p w:rsidR="00157DD6" w:rsidRDefault="00157DD6" w:rsidP="00A810DA">
    <w:pPr>
      <w:pStyle w:val="Footer"/>
      <w:ind w:right="360"/>
    </w:pPr>
  </w:p>
  <w:p w:rsidR="00157DD6" w:rsidRDefault="00157DD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D6" w:rsidRDefault="006F6FA0" w:rsidP="00A810DA">
    <w:pPr>
      <w:pStyle w:val="Footer"/>
      <w:framePr w:wrap="around" w:vAnchor="text" w:hAnchor="margin" w:xAlign="right" w:y="1"/>
      <w:rPr>
        <w:rStyle w:val="PageNumber"/>
      </w:rPr>
    </w:pPr>
    <w:r>
      <w:rPr>
        <w:rStyle w:val="PageNumber"/>
      </w:rPr>
      <w:fldChar w:fldCharType="begin"/>
    </w:r>
    <w:r w:rsidR="00157DD6">
      <w:rPr>
        <w:rStyle w:val="PageNumber"/>
      </w:rPr>
      <w:instrText xml:space="preserve">PAGE  </w:instrText>
    </w:r>
    <w:r>
      <w:rPr>
        <w:rStyle w:val="PageNumber"/>
      </w:rPr>
      <w:fldChar w:fldCharType="separate"/>
    </w:r>
    <w:r w:rsidR="00BF01D8">
      <w:rPr>
        <w:rStyle w:val="PageNumber"/>
        <w:noProof/>
      </w:rPr>
      <w:t>2</w:t>
    </w:r>
    <w:r>
      <w:rPr>
        <w:rStyle w:val="PageNumber"/>
      </w:rPr>
      <w:fldChar w:fldCharType="end"/>
    </w:r>
  </w:p>
  <w:tbl>
    <w:tblPr>
      <w:tblW w:w="0" w:type="auto"/>
      <w:tblLayout w:type="fixed"/>
      <w:tblLook w:val="0000" w:firstRow="0" w:lastRow="0" w:firstColumn="0" w:lastColumn="0" w:noHBand="0" w:noVBand="0"/>
    </w:tblPr>
    <w:tblGrid>
      <w:gridCol w:w="4968"/>
    </w:tblGrid>
    <w:tr>
      <w:tc>
        <w:tcPr>
          <w:tcW w:w="4968" w:type="dxa"/>
          <w:tcBorders>
            <w:bottom w:val="single" w:sz="4" w:space="0" w:color="auto"/>
            <w:right w:val="single" w:sz="4" w:space="0" w:color="auto"/>
          </w:tcBorders>
        </w:tcPr>
        <w:p w:rsidR="00157DD6" w:rsidRDefault="00157DD6">
          <w:pPr>
            <w:pStyle w:val="HeaderNumbers"/>
            <w:spacing w:before="66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r>
  </w:tbl>
  <w:p w:rsidR="00157DD6" w:rsidRDefault="00157DD6">
    <w:pPr>
      <w:ind w:left="113" w:right="11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7DD6" w:rsidRDefault="00157DD6">
      <w:pPr>
        <w:spacing w:line="240" w:lineRule="auto"/>
      </w:pPr>
      <w:r>
        <w:separator/>
      </w:r>
    </w:p>
    <w:p w:rsidR="00157DD6" w:rsidRDefault="00157DD6"/>
  </w:footnote>
  <w:footnote w:type="continuationSeparator" w:id="0">
    <w:p w:rsidR="00157DD6" w:rsidRDefault="00157DD6">
      <w:pPr>
        <w:spacing w:line="240" w:lineRule="auto"/>
      </w:pPr>
      <w:r>
        <w:continuationSeparator/>
      </w:r>
    </w:p>
    <w:p w:rsidR="00157DD6" w:rsidRDefault="00157DD6"/>
  </w:footnote>
  <w:footnote w:type="continuationNotice" w:id="1">
    <w:p w:rsidR="00D551EF" w:rsidRDefault="00D551EF">
      <w:pPr>
        <w:spacing w:line="240" w:lineRule="auto"/>
      </w:pPr>
    </w:p>
  </w:footnote>
  <w:footnote w:id="2">
    <w:p w:rsidR="00157DD6" w:rsidRPr="00C93B01" w:rsidRDefault="00157DD6" w:rsidP="00E75FD9">
      <w:pPr>
        <w:pStyle w:val="FootnoteText"/>
      </w:pPr>
      <w:r>
        <w:rPr>
          <w:rStyle w:val="FootnoteReference"/>
        </w:rPr>
        <w:footnoteRef/>
      </w:r>
      <w:r>
        <w:t xml:space="preserve"> </w:t>
      </w:r>
      <w:r w:rsidRPr="009F0065">
        <w:t>Alternative: It may be appropriate in certain circumstances for the parties to agree to shift the burden to move on the</w:t>
      </w:r>
      <w:r w:rsidR="009F0065">
        <w:t xml:space="preserve"> </w:t>
      </w:r>
      <w:r w:rsidRPr="00732CB2">
        <w:t>Challenging Party after a certain number of challenges are made to avoid an abuse of the process.</w:t>
      </w:r>
      <w:r>
        <w:t xml:space="preserve"> </w:t>
      </w:r>
      <w:r w:rsidRPr="00732CB2">
        <w:t>The burden of persuasion would remain on the Designating Party.</w:t>
      </w:r>
    </w:p>
  </w:footnote>
  <w:footnote w:id="3">
    <w:p w:rsidR="00157DD6" w:rsidRPr="00941C61" w:rsidRDefault="00157DD6">
      <w:pPr>
        <w:pStyle w:val="FootnoteText"/>
      </w:pPr>
      <w:r>
        <w:rPr>
          <w:rStyle w:val="FootnoteReference"/>
        </w:rPr>
        <w:footnoteRef/>
      </w:r>
      <w:r>
        <w:t xml:space="preserve"> It may be appropriate under certain circumstances to require the Receiving Party to store any electronic Protected Material in password-protected form.</w:t>
      </w:r>
    </w:p>
  </w:footnote>
  <w:footnote w:id="4">
    <w:p w:rsidR="00157DD6" w:rsidRDefault="00157DD6" w:rsidP="00EF1C9D">
      <w:pPr>
        <w:pStyle w:val="FootnoteText"/>
        <w:jc w:val="left"/>
      </w:pPr>
      <w:r>
        <w:rPr>
          <w:rStyle w:val="FootnoteReference"/>
        </w:rPr>
        <w:footnoteRef/>
      </w:r>
      <w:r w:rsidR="00EF1C9D">
        <w:t xml:space="preserve"> </w:t>
      </w:r>
      <w:r>
        <w:t>It may be appropriate under certain circumstances to limit the number of Designated House Counsel who may access “HIGHLY CONFIDENTIAL – ATTORNEYS’ EYES ONLY” information under this provision.</w:t>
      </w:r>
    </w:p>
  </w:footnote>
  <w:footnote w:id="5">
    <w:p w:rsidR="00157DD6" w:rsidRPr="00AD5C46" w:rsidRDefault="00157DD6" w:rsidP="00EF1C9D">
      <w:pPr>
        <w:pStyle w:val="FootnoteText"/>
        <w:jc w:val="left"/>
      </w:pPr>
      <w:r>
        <w:rPr>
          <w:rStyle w:val="FootnoteReference"/>
        </w:rPr>
        <w:footnoteRef/>
      </w:r>
      <w:r>
        <w:t xml:space="preserve"> This Order contemplates that Designated House Counsel shall not have access to any information or items designated “HIGHLY CONFIDENTIAL – SOURCE CODE.” It may also be appropriate under certain circumstances to limit how Designated House Counsel may access “HIGHLY CONFIDENTIAL – ATTORNEYS’ EYES ONLY” information. For example, Designated House Counsel may be limited to viewing “HIGHLY CONFIDENTIAL – ATTORNEYS’ EYES ONLY” information only if it is filed with the court under seal, or in the presence of Outside Counsel of Record at their offices.</w:t>
      </w:r>
    </w:p>
  </w:footnote>
  <w:footnote w:id="6">
    <w:p w:rsidR="00157DD6" w:rsidRPr="00DB3C43" w:rsidRDefault="00157DD6" w:rsidP="00EF1C9D">
      <w:pPr>
        <w:pStyle w:val="FootnoteText"/>
        <w:jc w:val="left"/>
      </w:pPr>
      <w:r>
        <w:rPr>
          <w:rStyle w:val="FootnoteReference"/>
        </w:rPr>
        <w:footnoteRef/>
      </w:r>
      <w:r>
        <w:t xml:space="preserve"> </w:t>
      </w:r>
      <w:r>
        <w:rPr>
          <w:i/>
        </w:rPr>
        <w:t xml:space="preserve">Alternative: </w:t>
      </w:r>
      <w:r>
        <w:t>The parties may wish to allow disclosure of information not only to professional jury or trial consultants, but also to mock jurors, to further trial preparation. In that situation, the parties may wish to draft a simplified, precisely tailored Undertaking for mock jurors to sign.</w:t>
      </w:r>
    </w:p>
  </w:footnote>
  <w:footnote w:id="7">
    <w:p w:rsidR="00157DD6" w:rsidRDefault="00157DD6" w:rsidP="00EF1C9D">
      <w:pPr>
        <w:pStyle w:val="FootnoteText"/>
        <w:jc w:val="left"/>
      </w:pPr>
      <w:r>
        <w:rPr>
          <w:rStyle w:val="FootnoteReference"/>
        </w:rPr>
        <w:footnoteRef/>
      </w:r>
      <w:r>
        <w:t xml:space="preserve"> </w:t>
      </w:r>
      <w:r>
        <w:rPr>
          <w:i/>
        </w:rPr>
        <w:t>Alternative</w:t>
      </w:r>
      <w:r>
        <w:t>: The parties may exchange names of a certain number of Designated House Counsel instead of following this procedure.</w:t>
      </w:r>
    </w:p>
  </w:footnote>
  <w:footnote w:id="8">
    <w:p w:rsidR="00157DD6" w:rsidRDefault="00157DD6" w:rsidP="00EF1C9D">
      <w:pPr>
        <w:pStyle w:val="FootnoteText"/>
        <w:jc w:val="left"/>
      </w:pPr>
      <w:r>
        <w:rPr>
          <w:rStyle w:val="FootnoteReference"/>
        </w:rPr>
        <w:footnoteRef/>
      </w:r>
      <w:r>
        <w:t xml:space="preserve"> </w:t>
      </w:r>
      <w:r>
        <w:rPr>
          <w:i/>
        </w:rPr>
        <w:t xml:space="preserve">Alternative: </w:t>
      </w:r>
      <w:r>
        <w:t>“CONFIDENTIAL” or “HIGHLY CONFIDENTIAL – ATTORNEYS’ EYES ONLY” information or items may be disclosed to an Expert without disclosure of the identity of the Expert as long as the Expert is not a current officer, director, or employee of a competitor of a Party or anticipated to become one.</w:t>
      </w:r>
    </w:p>
  </w:footnote>
  <w:footnote w:id="9">
    <w:p w:rsidR="00157DD6" w:rsidRDefault="00157DD6" w:rsidP="00EF1C9D">
      <w:pPr>
        <w:pStyle w:val="FootnoteText"/>
        <w:jc w:val="left"/>
      </w:pPr>
      <w:r>
        <w:rPr>
          <w:rStyle w:val="FootnoteReference"/>
        </w:rPr>
        <w:footnoteRef/>
      </w:r>
      <w:r>
        <w:t xml:space="preserve"> It may be appropriate in certain circumstances to require any Designated House Counsel who receives </w:t>
      </w:r>
      <w:r w:rsidRPr="00EA6FDA">
        <w:t xml:space="preserve">“HIGHLY CONFIDENTIAL – ATTORNEYS’ EYES ONLY” </w:t>
      </w:r>
      <w:r>
        <w:t>information pursuant to this Order to disclose any relevant changes in job duties or responsibilities prior to final disposition of the litigation to allow the Designating Party to evaluate any later-arising competitive decision-making responsibilities.</w:t>
      </w:r>
    </w:p>
  </w:footnote>
  <w:footnote w:id="10">
    <w:p w:rsidR="00157DD6" w:rsidRDefault="00157DD6" w:rsidP="00EF1C9D">
      <w:pPr>
        <w:pStyle w:val="FootnoteText"/>
        <w:jc w:val="left"/>
      </w:pPr>
      <w:r>
        <w:rPr>
          <w:rStyle w:val="FootnoteReference"/>
        </w:rPr>
        <w:footnoteRef/>
      </w:r>
      <w:r>
        <w:t xml:space="preserve"> If the Expert believes any of this information is subject to a confidentiality obligation to a third-party, then the Expert should provide whatever information the Expert believes can be disclosed without violating any confidentiality agreements, and the Party seeking to disclose to the Expert shall be available to meet and confer with the Designating Party regarding any such engagement.</w:t>
      </w:r>
    </w:p>
  </w:footnote>
  <w:footnote w:id="11">
    <w:p w:rsidR="00157DD6" w:rsidRDefault="00157DD6" w:rsidP="00EF1C9D">
      <w:pPr>
        <w:pStyle w:val="FootnoteText"/>
        <w:jc w:val="left"/>
      </w:pPr>
      <w:r>
        <w:rPr>
          <w:rStyle w:val="FootnoteReference"/>
        </w:rPr>
        <w:footnoteRef/>
      </w:r>
      <w:r>
        <w:t xml:space="preserve"> It may be appropriate in certain circumstances to restrict the Expert from undertaking certain limited work prior to the termination of the litigation that could foreseeably result in an improper use of the Designating Party’s </w:t>
      </w:r>
      <w:r w:rsidRPr="00EA6FDA">
        <w:t xml:space="preserve">“HIGHLY CONFIDENTIAL – ATTORNEYS’ EYES ONLY” </w:t>
      </w:r>
      <w:r>
        <w:t>information.</w:t>
      </w:r>
    </w:p>
  </w:footnote>
  <w:footnote w:id="12">
    <w:p w:rsidR="00157DD6" w:rsidRDefault="00157DD6" w:rsidP="00EF1C9D">
      <w:pPr>
        <w:pStyle w:val="FootnoteText"/>
        <w:jc w:val="left"/>
      </w:pPr>
      <w:r>
        <w:rPr>
          <w:rStyle w:val="FootnoteReference"/>
        </w:rPr>
        <w:footnoteRef/>
      </w:r>
      <w:r>
        <w:t xml:space="preserve"> It may be appropriate under certain circumstances to require Outside and House Counsel who receive access to “HIGHLY CONFIDENTIAL – ATTORNEYS’ EYES ONLY” information to implement an “Ethical Wall.”</w:t>
      </w:r>
    </w:p>
  </w:footnote>
  <w:footnote w:id="13">
    <w:p w:rsidR="00157DD6" w:rsidRDefault="00157DD6" w:rsidP="00EF1C9D">
      <w:pPr>
        <w:pStyle w:val="FootnoteText"/>
        <w:jc w:val="left"/>
      </w:pPr>
      <w:r>
        <w:rPr>
          <w:rStyle w:val="FootnoteReference"/>
        </w:rPr>
        <w:footnoteRef/>
      </w:r>
      <w:r>
        <w:t xml:space="preserve"> Prosecution includes, for example, original prosecution, reissue and reexamination proceedings.</w:t>
      </w:r>
    </w:p>
  </w:footnote>
  <w:footnote w:id="14">
    <w:p w:rsidR="00157DD6" w:rsidRPr="001C78AD" w:rsidRDefault="00157DD6" w:rsidP="00EF1C9D">
      <w:pPr>
        <w:pStyle w:val="FootnoteText"/>
        <w:jc w:val="left"/>
      </w:pPr>
      <w:r>
        <w:rPr>
          <w:rStyle w:val="FootnoteReference"/>
        </w:rPr>
        <w:footnoteRef/>
      </w:r>
      <w:r>
        <w:t xml:space="preserve"> </w:t>
      </w:r>
      <w:r>
        <w:rPr>
          <w:i/>
        </w:rPr>
        <w:t>Alternative:</w:t>
      </w:r>
      <w:r>
        <w:t xml:space="preserve"> It may be appropriate for the Prosecution Bar to apply only to individuals who receive access to another party’s “HIGHLY CONFIDENTIAL – ATTORNEYS’ EYES ONLY” technical or source code information pursuant to this Order, such as under circumstances where one or more parties is not expected to produce</w:t>
      </w:r>
      <w:r>
        <w:rPr>
          <w:i/>
        </w:rPr>
        <w:t xml:space="preserve"> </w:t>
      </w:r>
      <w:r>
        <w:t>“HIGHLY CONFIDENTIAL – ATTORNEYS’ EYES ONLY” information that is technical in nature or “HIGHLY CONFIDENTIAL – SOURCE CODE” information,</w:t>
      </w:r>
    </w:p>
  </w:footnote>
  <w:footnote w:id="15">
    <w:p w:rsidR="00157DD6" w:rsidRDefault="00157DD6" w:rsidP="00EF1C9D">
      <w:pPr>
        <w:pStyle w:val="FootnoteText"/>
        <w:jc w:val="left"/>
      </w:pPr>
      <w:r>
        <w:rPr>
          <w:rStyle w:val="FootnoteReference"/>
        </w:rPr>
        <w:footnoteRef/>
      </w:r>
      <w:r>
        <w:t xml:space="preserve"> It may be appropriate under certain circumstances to allow House Counsel access to derivative materials including “HIGHLY CONFIDENTIAL - SOURCE CODE” information, such as exhibits to motions or expert reports,</w:t>
      </w:r>
    </w:p>
  </w:footnote>
  <w:footnote w:id="16">
    <w:p w:rsidR="00157DD6" w:rsidRPr="008331A0" w:rsidRDefault="00157DD6" w:rsidP="00EF1C9D">
      <w:pPr>
        <w:pStyle w:val="FootnoteText"/>
        <w:jc w:val="left"/>
      </w:pPr>
      <w:r>
        <w:rPr>
          <w:rStyle w:val="FootnoteReference"/>
        </w:rPr>
        <w:footnoteRef/>
      </w:r>
      <w:r>
        <w:t xml:space="preserve"> </w:t>
      </w:r>
      <w:r>
        <w:rPr>
          <w:i/>
        </w:rPr>
        <w:t>Alternative</w:t>
      </w:r>
      <w:r>
        <w:t>: Any source code produced in discovery shall be made available for inspection in a format through which it could be reasonably reviewed and searched during normal business hours or other mutually agreeable times at a location that is reasonably convenient for the Receiving Party and any experts to whom the source code may be disclosed. This alternative may be appropriate if the Producing Party and/or its counsel are located in a different jurisdiction than counsel and/or experts for the Receiving Party.</w:t>
      </w:r>
    </w:p>
  </w:footnote>
  <w:footnote w:id="17">
    <w:p w:rsidR="00157DD6" w:rsidRDefault="00157DD6" w:rsidP="00EF1C9D">
      <w:pPr>
        <w:pStyle w:val="FootnoteText"/>
        <w:jc w:val="left"/>
      </w:pPr>
      <w:r>
        <w:rPr>
          <w:rStyle w:val="FootnoteReference"/>
        </w:rPr>
        <w:footnoteRef/>
      </w:r>
      <w:r>
        <w:t xml:space="preserve"> It may be appropriate under certain circumstances to require the Receiving Party to keep a paper log indicating the names of any individuals inspecting the source code and dates and times of inspection, and the names of any individuals to whom paper copies of portions of source code are provided.</w:t>
      </w:r>
    </w:p>
  </w:footnote>
  <w:footnote w:id="18">
    <w:p w:rsidR="00157DD6" w:rsidRDefault="00157DD6" w:rsidP="00EF1C9D">
      <w:pPr>
        <w:pStyle w:val="FootnoteText"/>
        <w:jc w:val="left"/>
      </w:pPr>
      <w:r>
        <w:rPr>
          <w:rStyle w:val="FootnoteReference"/>
        </w:rPr>
        <w:footnoteRef/>
      </w:r>
      <w:r>
        <w:t xml:space="preserve"> The nature of the source code at issue in a particular case may warrant additional protections or restrictions, For example, it may be appropriate under certain circumstances to require the Receiving Party to provide notice to the Producing Party before including “HIGHLY CONFIDENTIAL – SOURCE CODE” information in a court filing, pleading, or expert report.</w:t>
      </w:r>
    </w:p>
  </w:footnote>
  <w:footnote w:id="19">
    <w:p w:rsidR="00157DD6" w:rsidRDefault="00157DD6" w:rsidP="00EF1C9D">
      <w:pPr>
        <w:pStyle w:val="FootnoteText"/>
        <w:jc w:val="left"/>
      </w:pPr>
      <w:r>
        <w:rPr>
          <w:rStyle w:val="FootnoteReference"/>
        </w:rPr>
        <w:footnoteRef/>
      </w:r>
      <w:r>
        <w:t xml:space="preserve"> The purpose of imposing these duties is to alert the interested parties to the existence of this Protective Order and to afford the Designating Party in this case an opportunity to try to protect its confidentiality interests in the court from which the subpoena or order issued.</w:t>
      </w:r>
    </w:p>
  </w:footnote>
  <w:footnote w:id="20">
    <w:p w:rsidR="00157DD6" w:rsidRDefault="00157DD6" w:rsidP="00EF1C9D">
      <w:pPr>
        <w:pStyle w:val="FootnoteText"/>
        <w:jc w:val="left"/>
      </w:pPr>
      <w:r>
        <w:rPr>
          <w:rStyle w:val="FootnoteReference"/>
        </w:rPr>
        <w:footnoteRef/>
      </w:r>
      <w:r>
        <w:t xml:space="preserve"> The purpose of this provision is to alert the interested parties to the existence of confidentiality rights of a Non-Party and to afford the Non-Party an opportunity to protect its confidentiality interests in this court.</w:t>
      </w:r>
    </w:p>
  </w:footnote>
  <w:footnote w:id="21">
    <w:p w:rsidR="00157DD6" w:rsidRDefault="00157DD6" w:rsidP="00EF1C9D">
      <w:pPr>
        <w:pStyle w:val="FootnoteText"/>
        <w:jc w:val="left"/>
        <w:rPr>
          <w:szCs w:val="24"/>
        </w:rPr>
      </w:pPr>
      <w:r>
        <w:rPr>
          <w:rStyle w:val="FootnoteReference"/>
        </w:rPr>
        <w:footnoteRef/>
      </w:r>
      <w:r>
        <w:t xml:space="preserve"> </w:t>
      </w:r>
      <w:r>
        <w:rPr>
          <w:i/>
          <w:szCs w:val="24"/>
        </w:rPr>
        <w:t>Alternative</w:t>
      </w:r>
      <w:r>
        <w:rPr>
          <w:szCs w:val="24"/>
        </w:rPr>
        <w:t>: The parties may agree that</w:t>
      </w:r>
      <w:r w:rsidRPr="004345B4">
        <w:rPr>
          <w:szCs w:val="24"/>
        </w:rPr>
        <w:t xml:space="preserve"> the recipient of </w:t>
      </w:r>
      <w:r>
        <w:rPr>
          <w:szCs w:val="24"/>
        </w:rPr>
        <w:t>an</w:t>
      </w:r>
      <w:r w:rsidRPr="004345B4">
        <w:rPr>
          <w:szCs w:val="24"/>
        </w:rPr>
        <w:t xml:space="preserve"> inadvertent production </w:t>
      </w:r>
      <w:r>
        <w:rPr>
          <w:szCs w:val="24"/>
        </w:rPr>
        <w:t>may not “sequester”</w:t>
      </w:r>
      <w:r w:rsidRPr="004345B4">
        <w:rPr>
          <w:szCs w:val="24"/>
        </w:rPr>
        <w:t xml:space="preserve"> </w:t>
      </w:r>
      <w:r>
        <w:rPr>
          <w:szCs w:val="24"/>
        </w:rPr>
        <w:t xml:space="preserve">or in any way use </w:t>
      </w:r>
      <w:r w:rsidRPr="004345B4">
        <w:rPr>
          <w:szCs w:val="24"/>
        </w:rPr>
        <w:t>the document(s) pending resolution of a challenge to the claim of privilege or other protection</w:t>
      </w:r>
      <w:r>
        <w:rPr>
          <w:szCs w:val="24"/>
        </w:rPr>
        <w:t xml:space="preserve"> to the extent it would be otherwise allowed by Federal Rule of Civil Procedure 26(b)(5)(B) as amended </w:t>
      </w:r>
      <w:r w:rsidRPr="004345B4">
        <w:rPr>
          <w:szCs w:val="24"/>
        </w:rPr>
        <w:t>in 2006</w:t>
      </w:r>
      <w:r>
        <w:rPr>
          <w:szCs w:val="24"/>
        </w:rPr>
        <w:t>. This could include a restriction against “presenting” the document(s) to the court to challenge the privilege claim as may otherwise be allowed under Rule 26(b)(5)(B) subject to ethical obligations.</w:t>
      </w:r>
    </w:p>
    <w:p w:rsidR="00157DD6" w:rsidRDefault="00157DD6" w:rsidP="00EF1C9D">
      <w:pPr>
        <w:pStyle w:val="FootnoteText"/>
        <w:jc w:val="left"/>
      </w:pPr>
      <w:r>
        <w:rPr>
          <w:szCs w:val="24"/>
        </w:rPr>
        <w:t>An a</w:t>
      </w:r>
      <w:r w:rsidRPr="004345B4">
        <w:rPr>
          <w:szCs w:val="24"/>
        </w:rPr>
        <w:t xml:space="preserve">lternate provision could </w:t>
      </w:r>
      <w:r>
        <w:rPr>
          <w:szCs w:val="24"/>
        </w:rPr>
        <w:t>state: “If information is produced in discovery that is subject to a claim of privilege or of protection as trial-preparation material, the party making the claim may notify any party that received the information of the claim and the basis for it. After being notified, a party must promptly return or destroy the specified information and any copies it has and may not sequester, use or disclose the information until the claim is resolved. This includes a restriction against presenting the information to the court for a determination of the claim.”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DD6" w:rsidRDefault="00157DD6">
    <w:pPr>
      <w:pStyle w:val="Header"/>
    </w:pPr>
  </w:p>
  <w:p w:rsidR="00157DD6" w:rsidRDefault="00157DD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835" w:type="dxa"/>
      <w:tblLayout w:type="fixed"/>
      <w:tblCellMar>
        <w:left w:w="0" w:type="dxa"/>
        <w:right w:w="0" w:type="dxa"/>
      </w:tblCellMar>
      <w:tblLook w:val="0000" w:firstRow="0" w:lastRow="0" w:firstColumn="0" w:lastColumn="0" w:noHBand="0" w:noVBand="0"/>
    </w:tblPr>
    <w:tblGrid>
      <w:gridCol w:w="630"/>
      <w:gridCol w:w="9864"/>
    </w:tblGrid>
    <w:tr w:rsidR="00157DD6">
      <w:trPr>
        <w:trHeight w:hRule="exact" w:val="14880"/>
      </w:trPr>
      <w:tc>
        <w:tcPr>
          <w:tcW w:w="630" w:type="dxa"/>
          <w:tcBorders>
            <w:right w:val="double" w:sz="6" w:space="0" w:color="auto"/>
          </w:tcBorders>
        </w:tcPr>
        <w:p w:rsidR="00157DD6" w:rsidRDefault="00157DD6">
          <w:pPr>
            <w:pStyle w:val="HeaderNumbers"/>
            <w:spacing w:before="660"/>
          </w:pPr>
          <w:r>
            <w:t>1</w:t>
          </w:r>
          <w:r>
            <w:br/>
            <w:t>2</w:t>
          </w:r>
          <w:r>
            <w:br/>
            <w:t>3</w:t>
          </w:r>
          <w:r>
            <w:br/>
            <w:t>4</w:t>
          </w:r>
          <w:r>
            <w:br/>
            <w:t>5</w:t>
          </w:r>
          <w:r>
            <w:br/>
            <w:t>6</w:t>
          </w:r>
          <w:r>
            <w:br/>
            <w:t>7</w:t>
          </w:r>
          <w:r>
            <w:br/>
            <w:t>8</w:t>
          </w:r>
          <w:r>
            <w:br/>
            <w:t>9</w:t>
          </w:r>
          <w:r>
            <w:br/>
            <w:t>10</w:t>
          </w:r>
          <w:r>
            <w:br/>
            <w:t>11</w:t>
          </w:r>
          <w:r>
            <w:br/>
            <w:t>12</w:t>
          </w:r>
          <w:r>
            <w:br/>
            <w:t>13</w:t>
          </w:r>
          <w:r>
            <w:br/>
            <w:t>14</w:t>
          </w:r>
          <w:r>
            <w:br/>
            <w:t>15</w:t>
          </w:r>
          <w:r>
            <w:br/>
            <w:t>16</w:t>
          </w:r>
          <w:r>
            <w:br/>
            <w:t>17</w:t>
          </w:r>
          <w:r>
            <w:br/>
            <w:t>18</w:t>
          </w:r>
          <w:r>
            <w:br/>
            <w:t>19</w:t>
          </w:r>
          <w:r>
            <w:br/>
            <w:t>20</w:t>
          </w:r>
          <w:r>
            <w:br/>
            <w:t>21</w:t>
          </w:r>
          <w:r>
            <w:br/>
            <w:t>22</w:t>
          </w:r>
          <w:r>
            <w:br/>
            <w:t>23</w:t>
          </w:r>
          <w:r>
            <w:br/>
            <w:t>24</w:t>
          </w:r>
          <w:r>
            <w:br/>
            <w:t>25</w:t>
          </w:r>
          <w:r>
            <w:br/>
            <w:t>26</w:t>
          </w:r>
          <w:r>
            <w:br/>
            <w:t>27</w:t>
          </w:r>
          <w:r>
            <w:br/>
            <w:t>28</w:t>
          </w:r>
        </w:p>
      </w:tc>
      <w:tc>
        <w:tcPr>
          <w:tcW w:w="9864" w:type="dxa"/>
          <w:tcBorders>
            <w:right w:val="single" w:sz="6" w:space="0" w:color="auto"/>
          </w:tcBorders>
        </w:tcPr>
        <w:p w:rsidR="00157DD6" w:rsidRDefault="00157DD6">
          <w:pPr>
            <w:ind w:left="113" w:right="113"/>
          </w:pPr>
        </w:p>
      </w:tc>
    </w:tr>
  </w:tbl>
  <w:p w:rsidR="00157DD6" w:rsidRDefault="00157DD6" w:rsidP="00803202"/>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390F67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AB8A798E"/>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3D94B246"/>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89A6180E"/>
    <w:lvl w:ilvl="0">
      <w:start w:val="1"/>
      <w:numFmt w:val="decimal"/>
      <w:pStyle w:val="ListNumber2"/>
      <w:lvlText w:val="%1."/>
      <w:lvlJc w:val="left"/>
      <w:pPr>
        <w:tabs>
          <w:tab w:val="num" w:pos="720"/>
        </w:tabs>
        <w:ind w:left="720" w:hanging="360"/>
      </w:pPr>
    </w:lvl>
  </w:abstractNum>
  <w:abstractNum w:abstractNumId="4">
    <w:nsid w:val="FFFFFF80"/>
    <w:multiLevelType w:val="singleLevel"/>
    <w:tmpl w:val="680C1D3A"/>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8272E824"/>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D640336"/>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8"/>
    <w:multiLevelType w:val="singleLevel"/>
    <w:tmpl w:val="FB4E635E"/>
    <w:lvl w:ilvl="0">
      <w:start w:val="1"/>
      <w:numFmt w:val="decimal"/>
      <w:pStyle w:val="ListNumber"/>
      <w:lvlText w:val="%1."/>
      <w:lvlJc w:val="left"/>
      <w:pPr>
        <w:tabs>
          <w:tab w:val="num" w:pos="360"/>
        </w:tabs>
        <w:ind w:left="360" w:hanging="360"/>
      </w:pPr>
    </w:lvl>
  </w:abstractNum>
  <w:abstractNum w:abstractNumId="8">
    <w:nsid w:val="FFFFFF89"/>
    <w:multiLevelType w:val="singleLevel"/>
    <w:tmpl w:val="79A88E38"/>
    <w:lvl w:ilvl="0">
      <w:start w:val="1"/>
      <w:numFmt w:val="bullet"/>
      <w:pStyle w:val="ListBullet"/>
      <w:lvlText w:val=""/>
      <w:lvlJc w:val="left"/>
      <w:pPr>
        <w:tabs>
          <w:tab w:val="num" w:pos="360"/>
        </w:tabs>
        <w:ind w:left="360" w:hanging="360"/>
      </w:pPr>
      <w:rPr>
        <w:rFonts w:ascii="Symbol" w:hAnsi="Symbol" w:hint="default"/>
      </w:rPr>
    </w:lvl>
  </w:abstractNum>
  <w:abstractNum w:abstractNumId="9">
    <w:nsid w:val="081E27DE"/>
    <w:multiLevelType w:val="singleLevel"/>
    <w:tmpl w:val="8664441E"/>
    <w:lvl w:ilvl="0">
      <w:start w:val="1"/>
      <w:numFmt w:val="upperLetter"/>
      <w:pStyle w:val="List"/>
      <w:lvlText w:val="%1."/>
      <w:lvlJc w:val="left"/>
      <w:pPr>
        <w:tabs>
          <w:tab w:val="num" w:pos="360"/>
        </w:tabs>
        <w:ind w:left="360" w:hanging="360"/>
      </w:pPr>
    </w:lvl>
  </w:abstractNum>
  <w:abstractNum w:abstractNumId="10">
    <w:nsid w:val="13862D97"/>
    <w:multiLevelType w:val="singleLevel"/>
    <w:tmpl w:val="91EC8E76"/>
    <w:lvl w:ilvl="0">
      <w:start w:val="1"/>
      <w:numFmt w:val="upperLetter"/>
      <w:pStyle w:val="List5"/>
      <w:lvlText w:val="%1."/>
      <w:lvlJc w:val="left"/>
      <w:pPr>
        <w:tabs>
          <w:tab w:val="num" w:pos="360"/>
        </w:tabs>
        <w:ind w:left="360" w:hanging="360"/>
      </w:pPr>
    </w:lvl>
  </w:abstractNum>
  <w:abstractNum w:abstractNumId="11">
    <w:nsid w:val="194348C1"/>
    <w:multiLevelType w:val="multilevel"/>
    <w:tmpl w:val="9C223E86"/>
    <w:lvl w:ilvl="0">
      <w:start w:val="1"/>
      <w:numFmt w:val="decimal"/>
      <w:pStyle w:val="LONotesa"/>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2F062F21"/>
    <w:multiLevelType w:val="singleLevel"/>
    <w:tmpl w:val="EBE8B746"/>
    <w:lvl w:ilvl="0">
      <w:start w:val="1"/>
      <w:numFmt w:val="upperLetter"/>
      <w:pStyle w:val="List3"/>
      <w:lvlText w:val="%1."/>
      <w:lvlJc w:val="left"/>
      <w:pPr>
        <w:tabs>
          <w:tab w:val="num" w:pos="360"/>
        </w:tabs>
        <w:ind w:left="360" w:hanging="360"/>
      </w:pPr>
    </w:lvl>
  </w:abstractNum>
  <w:abstractNum w:abstractNumId="13">
    <w:nsid w:val="3F8D44CA"/>
    <w:multiLevelType w:val="singleLevel"/>
    <w:tmpl w:val="05E21A9A"/>
    <w:lvl w:ilvl="0">
      <w:start w:val="1"/>
      <w:numFmt w:val="decimal"/>
      <w:pStyle w:val="LOParties"/>
      <w:lvlText w:val="%1."/>
      <w:lvlJc w:val="left"/>
      <w:pPr>
        <w:tabs>
          <w:tab w:val="num" w:pos="1800"/>
        </w:tabs>
        <w:ind w:left="1800" w:hanging="360"/>
      </w:pPr>
    </w:lvl>
  </w:abstractNum>
  <w:abstractNum w:abstractNumId="14">
    <w:nsid w:val="4FEB31BB"/>
    <w:multiLevelType w:val="singleLevel"/>
    <w:tmpl w:val="FB0EFC2E"/>
    <w:lvl w:ilvl="0">
      <w:start w:val="1"/>
      <w:numFmt w:val="decimal"/>
      <w:pStyle w:val="LORecitals"/>
      <w:lvlText w:val="%1."/>
      <w:lvlJc w:val="left"/>
      <w:pPr>
        <w:tabs>
          <w:tab w:val="num" w:pos="360"/>
        </w:tabs>
        <w:ind w:left="360" w:hanging="360"/>
      </w:pPr>
    </w:lvl>
  </w:abstractNum>
  <w:abstractNum w:abstractNumId="15">
    <w:nsid w:val="614970F5"/>
    <w:multiLevelType w:val="singleLevel"/>
    <w:tmpl w:val="9BA80A18"/>
    <w:lvl w:ilvl="0">
      <w:start w:val="1"/>
      <w:numFmt w:val="upperLetter"/>
      <w:pStyle w:val="List4"/>
      <w:lvlText w:val="%1."/>
      <w:lvlJc w:val="left"/>
      <w:pPr>
        <w:tabs>
          <w:tab w:val="num" w:pos="360"/>
        </w:tabs>
        <w:ind w:left="360" w:hanging="360"/>
      </w:pPr>
    </w:lvl>
  </w:abstractNum>
  <w:abstractNum w:abstractNumId="16">
    <w:nsid w:val="79F4469A"/>
    <w:multiLevelType w:val="singleLevel"/>
    <w:tmpl w:val="8258F516"/>
    <w:lvl w:ilvl="0">
      <w:start w:val="1"/>
      <w:numFmt w:val="upperLetter"/>
      <w:pStyle w:val="List2"/>
      <w:lvlText w:val="%1."/>
      <w:lvlJc w:val="left"/>
      <w:pPr>
        <w:tabs>
          <w:tab w:val="num" w:pos="360"/>
        </w:tabs>
        <w:ind w:left="360" w:hanging="360"/>
      </w:pPr>
    </w:lvl>
  </w:abstractNum>
  <w:num w:numId="1">
    <w:abstractNumId w:val="16"/>
  </w:num>
  <w:num w:numId="2">
    <w:abstractNumId w:val="12"/>
  </w:num>
  <w:num w:numId="3">
    <w:abstractNumId w:val="15"/>
  </w:num>
  <w:num w:numId="4">
    <w:abstractNumId w:val="10"/>
  </w:num>
  <w:num w:numId="5">
    <w:abstractNumId w:val="6"/>
  </w:num>
  <w:num w:numId="6">
    <w:abstractNumId w:val="6"/>
  </w:num>
  <w:num w:numId="7">
    <w:abstractNumId w:val="5"/>
  </w:num>
  <w:num w:numId="8">
    <w:abstractNumId w:val="5"/>
  </w:num>
  <w:num w:numId="9">
    <w:abstractNumId w:val="4"/>
  </w:num>
  <w:num w:numId="10">
    <w:abstractNumId w:val="4"/>
  </w:num>
  <w:num w:numId="11">
    <w:abstractNumId w:val="8"/>
  </w:num>
  <w:num w:numId="12">
    <w:abstractNumId w:val="8"/>
  </w:num>
  <w:num w:numId="13">
    <w:abstractNumId w:val="3"/>
  </w:num>
  <w:num w:numId="14">
    <w:abstractNumId w:val="3"/>
  </w:num>
  <w:num w:numId="15">
    <w:abstractNumId w:val="2"/>
  </w:num>
  <w:num w:numId="16">
    <w:abstractNumId w:val="2"/>
  </w:num>
  <w:num w:numId="17">
    <w:abstractNumId w:val="1"/>
  </w:num>
  <w:num w:numId="18">
    <w:abstractNumId w:val="1"/>
  </w:num>
  <w:num w:numId="19">
    <w:abstractNumId w:val="0"/>
  </w:num>
  <w:num w:numId="20">
    <w:abstractNumId w:val="0"/>
  </w:num>
  <w:num w:numId="21">
    <w:abstractNumId w:val="7"/>
  </w:num>
  <w:num w:numId="22">
    <w:abstractNumId w:val="7"/>
  </w:num>
  <w:num w:numId="23">
    <w:abstractNumId w:val="9"/>
  </w:num>
  <w:num w:numId="24">
    <w:abstractNumId w:val="11"/>
  </w:num>
  <w:num w:numId="25">
    <w:abstractNumId w:val="13"/>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945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hkAddressAbove" w:val="橄ㄴ苈Ҙ࠮찔㈇"/>
    <w:docVar w:name="chkAddressAboveCaption" w:val="᤼㊖"/>
    <w:docVar w:name="chkAddressBelow" w:val="ᐴ㊙ZZZ_x000a_쳸Ì؍褀π惠τOWZ"/>
    <w:docVar w:name="chkCityAbove" w:val="&lt;"/>
    <w:docVar w:name="chkCoCounselSig" w:val="Ā"/>
    <w:docVar w:name="chkIncludeBar" w:val="巤獛㣛纲唿㿧똡狙㬜⫣닧뎱䳻鑑ළ钐濗熣ࠡЂ퉀쪞Ṍ孢턠࿨忝긷ﯺ븿펯㧠쨮켤✮뷓䦃朐빑뉈쮧퟉朷ꂓ슬ᅬ禦弖繎ῤﶿ￯緼具㽖룒ꀌ겂ꉭ짋ꪪ᜶ﯻ둥힊륡亷⊢땥﷫를ꉌ罸ភﶋ쇙ô礔霔䠥ົ鲰鱍겁幥쎬诋ﶧ塵󯉮낛驉㽔ᎃ䵞㥾ᛙי큫턛׊ၭ쇻⣟婚㟒监朝䨕⿜ᓢ郚櫔귴名㴦⥷볱漏뭳▨ꡏ틬炊崇坑꫘͎苆뒾⥎ꐎ啞鱫琞쌩葺⅔蓒䲦鋞页ꉤ纚죐苠ి䗷鉬땡旝䓟쑝㴭癚艰➞嚫啺狐蟝롕➉㫁뢺쩻⋲Ꞝꋐ 㤖෹抨䞑롥ꭍﲒ籙ﰯ魱啧숮䨲鸀擇ㇲמࡵ뤽袻닃⪺傓롛쪺﵊ᅫ꟨뛖䑏憦Ӷ㻕ⓥ絼੨ἑ鏍퐅ᘜṯ⚮樾翀驊葬䔩⁭ꀈދ魊䨀벼ꏏꇢ节ো⽐酳פ鳼꼐얓☢촬찟쥖︢⫷뻎ﺢ鿼좷겑⣆曟癤該酝讖뱑尡炲ꈍ鈿耗聈◔涠띒纆䢠࿅鿿鲋耒夀钝᱕뢒怒忻큃꫌숑ᶻ톬毡㨉⵺읁▯戈억䛪ꏪퟓВ팙棫삄充䃑ꫨꈼ⫎삓秡讇㞓竱ﴃ㐍꽨퀷봲䃞ͺ앭෫ꗚ⤒ᑇ턢謓䡬㑁䢜ㇻ助謖ພഌ蠬鼆⋃⩼췂‪胙냲垝䵮鿓ῳ⊪㤧ֲᦑ荵ꇞ曥妽斅䌂鬉膠㿐粒砭⑟玐䑛ᬝ쓸ꜿᑡᅴ섗ﱣ୨Ώ፡㡆넨渴띠⟞ꭏ耪陔⢤⑖౎鮠ꄵ┧큢ا汕㮕솉촮羕ឈ盉ꇍ족仞鼨瑻⊳黂鶷鄜樮넻୕ǒ⨮烐꿡혂탯᩾ﱜ⟫绒訚홺탯᩾窸濖靏뱏찝ԅ믭秗រ淋緊䫀꜏Ở䐬ꦸꋄ❾㢒۠ٽ兗⌄᝝诮䞚ꐽ睸锇캂껦瞋⢧㞴탵믈ᒃ㍙夏룃䏖㞐绩龉㈓ఛꖐ깅畩䏧ȃ舐犜翨黊콃鰌⫧⻥㊥ᶤ㰚嗏댚ᨧ㳯磺ჳⰴ稂ᨈਖн鳃裳搮灸郴䷥⋋ꆊ㧙㞩ଳ繁怡뢤郩᥿ힼ୬룭⃩믅퍱詁넨쑌ݍꍙ䷅备ꢆ餣絓鮎₲঑核ิ㭹ᨈ벇Н䎍ໞ蚂랓졝⃭鯋Л쪧ࠠ䄋礲࠻쨆汶裎㷇ꖬ繻ѧ盲䇝遶☻盲薐艘䬢鵐것족䇛㣐栠ၶิ㭹ᨈ벇Н✍뭯陁㜷丈즕䇛㞐࠽㉁㭹숈籇䆸丯ໞ뱒꠻刎箼ⅇ酔㪤⃮际漠备裸㆏夰䨾䎍ໞ贚舎⇆ݯ랐ꂃ᝭Ḳ㭹ۦ꧁礲࠻꛲ℇ♈ݯꃜ漥왴✗ݯ퐝漦⤇뷞Ⴃܹꐝወଠ旭礰࠻䟂ૺ퇲ᱨ盲棐ၶิ㭹ᨈⅶ釣获漬ၮ⪜랓₃穯舐ၶ췤娍䛲礟遶流盲㯝ꄊ遶詁䄬๵욲漡䄇顨즃䇛㸐䏒稐侑贷ᨎ䎍ໞ蚂랓졝⃭鯋Л쪧젠ẛ₄벙Н獹୧䗻랝产䘍뫠胏櫯ᙰ㌸鉴䂫碗᜙ᑰ똲໯⠙殐⇨惑긞븪腯웛䏮膃謸鉩難΅䮸纹燚폱㴻퐰ེꩍ츆쥤ꯇᧈ㰤ટ곭汾裠蛓⳯딧퇁爫贘餝߂ᔀػ幅㱁옚옾孵ᔦ蝿덃︋쇌療ᰭ㴼᪦䇁到⻉殻죘碩㺐퉑쵝槰邚簃⎳ᑜ缢ヷﾳ踜芅크視ꎀ꡴俫죾裬耽樠셧⁃Ⴠㅑ茙ꨖ༾쓡⟙聲薬ِ볛齵醛ᶛ꽍캮꺨굌煯寮ᔈァ쟲=㕟ธ㌃냬і﯀⛧᳚麭챠悌棌䞛棸滶怢膉ᱠ섚ﰸ삵뻀ࠛ㴆ꫜ፳쉴엝抯ͷ㣁娶⌆必అꁎ䕈㤽쓣؈՟膻䆖ḏ▄뼀᠊矘섃㌸ٚ肋િͷ㣁舷ແﺙ怪쇙嚈薐商瑜ꄤ⣬躝ℇ铕烔቞ꂳꃺ伧즹ⓦ㰆ഋ搶ᖇᐹ퇘㱈⺙초舭ൻ㉨긧ꀛ潍⠜迂禪半⻥藍軶汝엺郷Ֆퟥ驱ࡾȋ镖챯ꚏ鋱ꢤ텐ô䌧ꪔ촠例˽૏⬚堀웥㿐኉뱦Ṻꇤ瑱♂娑̞⑇珱ꀊ帘㔱䕷욶⧈雚촀뤃䋃㴝䶽㛡爋돈ゝᅣ펅バ恍䄈ﮮ囀덾튧퇍⚖깍؇䡴瑵Ṧ╒䥨ໄ譀㨣싶敞䉿ě鼐쀌᠅襰큉抐㠭ᱬ䇘Ẇ蓠㨟䓠㙡ꀨ隋光摖瘄㤹ᶝ㚐艺옣슗㩆큰䁣﴿⁣ꈘ빰懸ৰ襲Όዢ坒徣ꂌ筺ꡖێઍ찛揭륩湝뫍㶶갊揵䃣㽕䏐ᬿ秛屪⫻꿓ꫭ﮼麴㣊ᱬ땏뛩ꂻ㗴泜㨝첚◤㛙類ऑ柪岐ᐕ憈㗠堈켨㖔걋竒⬘暳旝뽰㭔ꣃ駍耽垭㩬啹Ẃ隁䥮ꍐ椊ᘒ㸁퀖೧쯉턲㕓可㔙콫柺鈱࿭캍໌栤䰺䙝쭆䬄䶽塰㯨耞饈␋鐥먚췦䴓㞒堾፶㓪茞죭๫သ钥軹䫠셔㢮⃏蟐擻炄蕟뱳ၚԱ金愌㤷ￜ瑷ረ﹗鉩Ⅱ▵诠쭐萊姱ꚣ욑휇멀횰໘ꈫ嬀쒥قቄਲ਼답뤓ǌ⳦堆䷊좶ೠ옼甾⌮斦䕁߮䵂킕朒跪塃螁㓇뻻깯鍴윽尩窎墵瀔涟㖋噣萞Ǭ轛㕚ᙘ䊰맹쬀榄펌끳扮イ㵼쎧闞貼詈怞釅⸎苙⴫喷敝⫑冇⛡쉼齩埯圄뉍螞翷侰౶豤ꏵ늪쵋ꃎ浩瘀⛅僼֮⪽稒╓ﺓ뗬짤屋巁⮞㥨뮶ዃᶭ꘷ノ坿ﰯᓲߐ躅鞬టȧ⑸콠蘌뚧螙껴ꬭ㦅㫠怟뜦텗輲ﴥ끸㳚䤨꯱㷶섚롎䣗閜爈ӧꨫ꼣蚯Ɠ恸ᒚ黣㼇錍跂毙䰱쀤渐랯ꢯ伄∰яꍓ䯃ྍ댺ꄍ虲梁ꄯ﵃셭ศ䎮邯鰹ⲝ᮷↸⨽ඒ⠆졀쟇䡚ꍩ ຩᶃ팬좉㘻滁俟漡ꅒ譨⦭荼铅ᝆ஋Ͳ퐒獝铓辯싴沍텊Ẹ鋙덂캒皅Å坳Ѫ顨짝幵ꪝᇿࡗ駚덅牗梢ꌅ௦吏䱤踉㭀㻟座ꋏ↫犞됕Ꮠ搿ꎙ吽鷇沕글踤ﵓဋ饘鷋럅裒鵒ꔑ衱紋验楡Ẩ삡苛憻쨥Ⓧ侕녺屁ꋽ磏膤筪蛨殇ᇓ殆뜂ꨆ巘ᵠ璢꨸浤骇꼜뚫仰笗ᢞ呆珵烂﹓렕倵᜚㏕⋈ꅺ뽚ᯘ⌾镄㉭ᥒ뻀죷襊呺뮱呤癍萵퍮긴୉范㪓ꆬ톐韙嘘憛ཥ꽭ᐧ孼゠ᒸ슃姠뭳赫ԅ珏ᐄ疜혤᪏腱늯Ι밳ጲ䪾ꡠ泭堔쮃퐱鸍뜷ꡘ铣㲍杠ᣠ꽡튧僽颒갮᧫৘ꆭ툧ᨃ吺鯮⍛棊〝熮쏳錟楕龖䚛諹↞蛅ꆵ㑩โ⏯Ⲥ᭜졃엡ꂦ贓᪐⦺鬻ꦊ솎欽⨈奂塃액倚锝፥䎦॒趮쮁煹恠죳⤣̋톥噼駏坜欽噆᳖텉孺䟰ᒜ〰ⴓ驒삍≋시툯ᣘ䋽赎茹促ꔾ䳖ᢂ옔꼵㗙ꮊᯟ너ཱྀ쐙ᓺ촼恆̓귄ㄊ徟憰⣜Ɐ횡쫶릅ힱ鵨황稉亖ᆳ৐鏽災㼎䜌櫏栨悆Ⴠ蟕㒂ℛᔑ颢ңǌ駋ⴘ昚꼋禋磺꽝땬᣺⅄䟖ﬠ띲ȵ 韡馚㯡钉鉱謉餡嚆뵡쎦굃允幤й꒍읨⟽མ뛿鿺⠂௙᥈덎簺错ᷯ魰榊訞瞭퀃-靸몄臹ů拀୩딀谊抑曵빐寽ʢ邳৓憚᏾ﺞꅾ鷵屆寣᪃툔塜㬽ꙑ릑ࡿ庴✜梶꺡ʭ虲婢酲㎕⹬髲嚺ᥱᳪ⏩⌬솗싟폿鉺몗䥰軕⋸畯턡ȇ颗ꨍ冣셞|꒸툃Ѥ效留᪩⩩ꞔ㺭磙笧⧀⪹꾁휤ָ䈯ᬚ២䌆ⳁ่㰱珃妨맾죥ﶌ踥⪒때讠鞲鵂遛ᓨ㬮ἰ䄘䲺ꡌ꿌ଫ⾯﬌둃ដ娤厒᪂읻㷲東ꠎ끁ﴯ篗䕛Ⰵꄴ澀┤磷ꙸ成蝹ᡃ뤕Ͷ髍킔킰㮹獆偲˞蟃ꊨ彻暱噓묣Ꜹ铳㱫嶠樀䄾睶罢푊磒瘂႞⹻畍ꔜ賰䅦嵦⩸쌥⇶访푮嶭輪䢶쯠퀱淒ﺧ훆焑쐾糫㸅狘兀ﶀ⿔˗돓ѡ㛀ܓ哪䄯䓴⊣ᛌ沨ᔣ몡ꉃ䵫氳伢׌鄺檊㜏Ե啰ቒ漅┟킳툔痿灋뮔뵔涍柆籼㽆电웁浞ꁼꎥ窍漶ԗ㟩ၺ溞董쇈쮾蓥๞䛇҄袤쭼踓ႀ塴빺踫貒꾣ꉾ螉픰闋꿘覵먪䶍ቖⰄ㒓喕摮⒰쎾∳靹蔲Ꭶ䚪器甞뀺펹켟薣裬贚䌓刜肆⋸쀠Ꮥ雀巼冿㏸８屇械਑瘹䀐ْ⁷ᕨ漰㘍ⴳ棺荣Ἴ廲⛸⓫⛓堞뽂᫝䛝虙᯿軬辷肭뿸荱ꈗႺ螊䵙襦礵휵硃胀䢟葄ဗ릦꼘虽⭭暼⥟گ帅⠇骵訯ݔ䰀ꁃ禵掀℮ﰜ守⤶꧴᤟冬뗇뉶ᷛ궉菾အ蟑⭾魓멞旣ᅼ축驩뗛왍ᣤ똧虂侁〡늉ᆧЈ绪兔䮨ධΊ侗乚髲ꩬ渵枺䑳ꔩᛏ涆ᷬ㖯뮄ፙ鶸斵华퀬㟪돗啷歝깫覇讻귶粍畷ု줞䗕孪见䒶㬻䌄렠㛂ٟﾰ㱉爄ﯟ㘎롁ꈺ錔蓍쥢⳥벋뤾㦪⏔䤻䐳轏콡鲻梳撞갪庌꬜ჺ哽彧묕ꩾ⤣槩㉟聻緒෍螩誳崲ⷱ쐮ꜭﴴ厗쎊焙砝垵㓊原懥와撙잮デ옵꾏᫻⍩훜휀렝럴镬⠾訇煻곻唼䶄矲㏧騼埲苝퍃扟쉬볼ⷕ㯃붤袻ࡴ縚맧㤫癓銈增Ѻٺ鐙⛰ꋾ쁏陫瓽䑴랐⩯폺輣㾛㼁屩親稗槞遄忣䯾釞遄器찼ꯎㅳﭼ拊㲂랮뗽鹭ß拳퍬ιₙ￟䴿珊|˓줯飋쬸퟿禶꫘닱럈繯젦晣퟼﹆ᶄᾱ㛊㦍軸⋇퉌肸곖⬑휢梻徇昃헥ጕᯏ㤥決刚鼼砑ᰇꟽሖ槰ἀ웛洙ᢶ싱볛馠秏彻椎빞퀍궀㠳׍붨妫╷ஹꭝᓗ鱒￱Ꞻ⵻皾㳏盗俵謀╭♑᢭匴魯ᯇ鼍⌔뵼ஆ뻖쮈푱떩茰珛⫂돉먗棦쭶汒ꡦ陓阁꼿淅伳厧헵ꖮꩉ뼎䮸焯샖㢇ᵔ幠㿽呱貵剈撣莸㳵脢꘨焽훕乵幅䰶㳓꿗뉻椲句ᙱ홹럇⫱㲅ꮆᵼ퓢묶䦹ၼ겎㔘윞᭶⍁엍핚庠嗌韖腰⩘偖䜴㆚롎㝧䞧띧쇴뾖茏䢝逥渴裟㞳Ὗ塱坖ብퟂ⋉ᶁ씔螛别鶣尔綁ꜗ⒯╥졜狗氈ꃏ⠉糔米꽆倈㍱圈òㇿ쓸堕㾨魛ᝇ雹㵼嚆칝ｯ"/>
    <w:docVar w:name="chkIncludeSigNames" w:val="굤ㄨ虦óɋ್㌴䳌"/>
    <w:docVar w:name="chkTitleInCaption" w:val="؁噦泍噦泍噦噦泍耀耀؁噦댳噦댳噦噦댳쀀쀀藴؁虦虦虦=虦怀耀蔼؁虦虦虦虦쀀쀀؁噦噦噦噦耀耀؁噦噦噦噦耀耀؁噦噦噦噦耀耀؁噦噦噦噦耀耀؁噦噦噦噦耀耀؁噦䙦_x000a_噦䙦_x000a_噦噦䙦_x000a_耀耀؁噦䙦_x000a_噦䙦_x000a_噦}噦䙦_x000a_쀀쀀؁噦䙦_x000a_噦䙦_x000a_噦噦䙦_x000a_쀀쀀藴؁虦虦虦虦쀀쀀藴؁虦虦虦虦藴؁虦虦虦т虦耀耀蔼؃虦虦虦虦쀀쀀蔼؁虦虦虦v虦耀蔼؁虦虦虦Ë虦耀耀蔼؁虦虦虦o虦耀蔼؁虦虦虦虦耀蔼؁虦虦虦Ą虦耀耀蔼؁虦虦虦Ĺ虦耀耀蔼؁虦虦虦ƚ虦耀蔼؁虦虦虦ė虦耀耀蔼؁虦虦虦虦耀耀蔼؁虦虦虦¢虦耀蔼؁虦虦虦虦耀蔼؁虦虦虦Ġ虦耀耀蔼؁虦虦虦´虦耀蔼؁虦虦虦j虦耀蔼؁虦虦虦Ę虦耀耀蔼؁虦虦虦Ð虦耀耀蔼؁虦虦虦e虦耀蔼؁虦虦虦 虦耀耀؁虦虦虦Ƙ虦耀؁虦虦虦虦怀怀؁虦虦虦ɞ虦 耀؁虦虦虦&quot;虦怀怀؁虦虦虦ʅ虦耀_x000a_耀؁虦虦虦ř虦耀؁虦虦虦Ł虦耀耀؁虦虦虦虦쀀怀؁虦虦虦4虦耀耀؁虦虦虦ʇ虦耀_x000a_耀؁虦虦虦ѯ虦耀؁虦虦虦Ǥ虦耀耀؁虦虦虦̂虦耀؁虦虦虦Ɉ虦耀_x000a_耀؁虦虦虦,虦耀耀؁虦虦虦Ǵ虦耀耀؁虦虦虦ӣ虦耀؁虦虦虦ɦ虦耀_x000a_耀؁虦虦虦+虦耀耀؁虦虦虦Ǭ虦耀耀؃虦虦虦é虦耀耀؁虦虦虦ķ虦耀؁虦虦虦ë虦耀耀؁虦虦虦Í虦耀耀؁虦虦虦!虦耀耀؁虦虦虦õ虦耀耀؁虦虦虦ǭ虦耀耀؁虦虦虦虦耀؁虦虦虦ķ虦耀؁虦虦虦ė虦耀耀؁虦虦虦!虦耀耀؁虦虦虦虦耀؁虦虦虦Ɠ虦耀؁虦虦虦ҁ虦耀؁虦虦虦ŋ虦耀ڃ虦虦虦虦쀀쀀쀀؁虦虦虦虦耀耀؁虦虦虦ò虦耀耀؁虦虦虦͋虦耀_x000a_ 耀؁虦虦虦Ã虦䀀쀀؁虦虦虦Ħ虦耀؁虦虦虦~虦耀؁虦虦虦ģ虦耀耀؁虦虦虦ˌ虦耀؁虦虦虦È虦䀀쀀؁虦虦虦ǣ虦 耀؁虦虦虦Ě虦耀耀؁虦虦虦¯虦耀؁虦虦虦Ñ虦耀耀؁虦虦虦N虦耀耀؁虦虦虦3虦耀耀؁虦虦虦ɾ虦耀_x000a_耀؁虦虦虦Å虦䀀쀀؁虦虦虦虦耀耀؁虦虦虦虦耀؁虦虦虦ƕ虦耀؁虦虦虦Ǣ虦耀耀؁虦虦虦Ы虦_x000a_耀؁虦虦虦虦耀耀؁虦虦虦0虦耀耀؁虦虦虦虦耀耀؁虦虦虦F虦쩢쩢؁虦虦虦虦쩢쩢؁虦虦虦虦쩢쩢؁虦虦虦虦쩢쩢؁虦虦虦F虦쩢쩢؁虦虦虦虦쩢쩢؁虦虦虦+虦耀耀؁虦虦虦虦耀耀؁虦虦虦F虦쩢쩢؁虦虦虦虦쩢쩢؁虦虦虦(虦쩢쩢؁虦虦虦)虦耀耀؁虦虦虦Ͷ虦耀_x000a_ 耀؁虦虦虦ē虦耀耀؁虦虦虦Ŀ虦耀؁虦虦虦虦耀耀؁虦虦虦(虦耀耀؁虦虦虦I虦耀耀؁虦虦虦虦쩢쩢؁虦虦虦-虦쩢쩢؁虦虦虦虦쩢쩢؁虦虦虦虦쩢쩢؁虦虦虦.虦쩢쩢؁虦虦虦虦쩢쩢؁虦虦虦虦耀耀؁虦虦虦虦쀀쀀"/>
    <w:docVar w:name="cmbDated" w:val="ﺸ㊧뼀ο౟Ĉ헜΂:헸΂혻΂"/>
    <w:docVar w:name="cmbOffice" w:val="ﺸ㊧뼀ο౟Ĉ헜΂:헸΂혻΂혰΂&lt;홌΂홨΂횄΂횠΂횼΂"/>
    <w:docVar w:name="cmbOptPPaper" w:val="ﺸ㊧뼀ο౟Ĉ헜΂:헸΂혻΂혰΂&lt;홌΂홨΂횄΂횠΂횼΂훘΂"/>
    <w:docVar w:name="cmbState" w:val="噦耀噦ƃĻ닸㉱뫸㉱ đĢ奰Ë噦䙦_x000a_馚쀀ᬀ؄ְ_x000a_ imnprsā01&lt;=&gt;MTcfghl.2:?FIPWkuxyĊ_x000a__x000a_%-68CDEGORUvĀĂăĄĆĉčĐUWXkvwxĀċēÌ噦䙦_x000a_噦䙦_x000a_噦噦䙦_x000a_馚♦ְи쀀䂈Ì噦䙦_x000a_噦䙦_x000a_噦噦䙦_x000a_馚♦ְ䐸쀀䂈Ì噦䙦_x000a_噦䙦_x000a_噦噦䙦_x000a_馚♦ְ䑸쀀䂈Ì噦䙦_x000a_噦䙦_x000a_噦噦䙦_x000a_馚♦ᭀ؄᯦ְÜ䑸쀀ʰ虦虦虦虦馚♦ᨀ؄᯦ְÜ䑸쀀ʰ虦虦虦虦錴䳌ᡠ؄᯦ְÜѸ쀀ʰ虦虦虦ЀaԀpԀ ؀fЀo؀0Ԁd܀kЀeԀsԀ/܀.Ѐt؀&gt;ԀmࠀCЀaԀrԀ&quot;؀hЀo؀&lt;Ԁiܑ_x000a_ЀeԐԀ\܀FЀt؀TԀnࡠЀaԀpԀ ؀gЀo؀1Ԁd܀xЀeԀsԀ/܀:Ѐt؀MԀmࠀOЀaԀrԀ&quot;؀lЀo؀=Ԁiࠀ%ЀeԐԀ\܀PЀt؀cԀnࠐЀaԀpԀ ؀fЀo؀0Ԁd܀uЀeԀsԀ/܀2Ѐt؀&gt;ԀmࠀEЀaԀrԀ&quot;؀hЀo؀&lt;Ԁiࠀ_x000a_ЀeԐԀ\܀IЀt؀TԀnࠐЀaԀpԀ ؀gЀo؀1Ԁd܀yЀeԀsԀ/܀?Ѐt؀MԀmࠀUЀaԀrԀ&quot;؀lЀo؀=Ԁiࠀ6ЀeԐԀ\܀WЀt؀cԀnࠒЀaԀpԀ ؀fЀo؀0Ԁd܀kЀeԀsԀ/܀.Ѐt؀&gt;ԀmࠀDЀaԀrԀ&quot;؀hЀo؀&lt;Ԁiܑ_x000a_ЀeԐԀ\܀FЀt؀TԀnࠐЀaԀpԀ ؀gЀo؀1Ԁd܀xЀeԀsԀ/܀:Ѐt؀MԀmࠀRЀaԀrԀ&quot;؀lЀo؀=Ԁiࠀ-ЀeԐԀ\܀PЀt؀cԀnࠑЀaԀpԀ ؀fЀo؀0Ԁd܀uЀeԀsԀ/܀2Ѐt؀&gt;ԀmࠀGЀaԀrԀ&quot;؀hЀo؀&lt;Ԁiࠀ_x000a_ЀeԐԀ\܀IЀt؀TԀnࠐЀaԀpԀ ؀gЀo؀1Ԁd܀yЀeԀsԀ/܀?Ѐt؀MԀmࠀvЀaԀrԀ&quot;؀lЀo؀=Ԁiࠀ8ЀeԐԀ\܀WЀt؀cԀnࠒȕA̖̓БȕA̗ā̕aГȕA̖̓В_x000a_ȕA̗ā̕aД1ȖЕA̗āЙЁȖЗƁВ_x000a_Ԙ́ȖЕa̗āЙ؁ȖИȁГؖÁȖЕA̗āЙЁȖЗƁВ_x000a_ԓȖЕa̗āЙ؁ȖИȁГؔ1ȖЕA̗āЙЁȖЗƁВ_x000a_Ԙ́ȖЕa̗āЙ؁ȖИȁГؚࠁ虦虦虦㌴䳌᯦ֱÜѸ쀀Ǹ虦虦虦虦R㌴䳌Ỡ؄ֱᯤÜ䐸쀀Ǹ虦虦虦虦B㌴䳌᯦ֱÜѸ쀀Ǹ虦虦虦虦Y㌴䳌_x000a_Ề؄ֱᯤÜи쀀Ǹ虦虦虦虦_㌴䳌ֱᯤÜ䐸쀀Ǹ虦虦虦虦L㌴䳌᯦ֱÜѸ쀀Ǹ虦虦虦虦\㌴䳌Ạ؄ֱᯤÜи쀀Ǹ虦虦虦虦o㌴䳌ֱᯤÜ䐸쀀Ǹ虦虦虦虦n㌴䳌᯦ֱÜѸ쀀Ǹ虦虦虦虦[㌴䳌Ẁ؄ֱᯤÜи쀀Ǹ虦虦虦虦p㌴䳌ֱᯤÜи쀀Ǹ虦虦虦虦q㌴䳌ֱᯤÜ䐸쀀Ǹ虦虦虦虦^㌴䳌᯦ֱÜѸ쀀Ǹ虦虦虦虦G㌴䳌 Ṡ؄ֱᯤÜи쀀Ǹ虦虦虦虦k㌴䳌ֱᯤÜ䐸쀀Ǹ虦虦虦虦e㌴䳌᯦ִÜѸ쀀Ǹ虦虦虦虦I㌴䳌Ṁ؄ִᯤÜи쀀Ǹ虦虦虦虦b㌴䳌ִᯤÜи쀀Ǹ虦虦虦虦d㌴䳌 ִᯤÜи쀀Ǹ虦虦虦虦n㌴䳌ִᯤÜ䐸쀀Ǹ虦虦虦虦k㌴䳌ֳᯤÜ䔸쀀Ǹ虦虦虦虦k㌴䳌᯦ֳÜ䑸쀀Ǹ虦虦虦虦㌴䳌⢠؄᯦ֳÜѸ쀀Ǹ虦虦虦虦^㌴䳌⢀؄ֳᯤÜ䐸쀀Ǹ虦虦虦虦D㌴䳌᯦ֳÜѸ쀀Ǹ虦虦虦虦a㌴䳌⡠؄ֳᯤÜ䐸쀀Ǹ虦虦虦虦%㌴䳌᯦ֳÜѸ쀀Ǹ虦虦虦虦^㌴䳌⡀؄ֳᯤÜи쀀Ǹ虦虦虦虦n㌴䳌ֳᯤÜ䐸쀀Ǹ虦虦虦虦T㌴䳌᯦ֳÜѸ쀀Ǹ虦虦虦虦h㌴䳌⠠؄ֳᯤÜ䐸쀀Ǹ虦虦虦虦L㌴䳌᯦ֳÜѸ쀀Ǹ虦虦虦虦]㌴䳌⠀؄ֳᯤÜ䐸쀀Ǹ虦虦虦虦_x000a_㌴䳌᯦ֳÜѸ쀀Ǹ虦虦虦虦_㌴䳌 ⟠؄ֳᯤÜи쀀Ǹ虦虦虦虦j㌴䳌ֳᯤÜ䐸쀀Ǹ虦虦虦虦O㌴䳌᯦ֳÜѸ쀀Ǹ虦虦虦虦T㌴䳌⟀؄ֳᯤÜи쀀Ǹ虦虦虦虦U㌴䳌ֳᯤÜ䐸쀀Ǹ虦虦虦虦'㌴䳌᯦ֳÜѸ쀀Ǹ虦虦虦虦^㌴䳌➠؄ֳᯤÜ䐸쀀Ǹ虦虦虦虦㌴䳌᯦ֳÜ䑸쀀Ǹ虦虦虦虦 妚♦➀؄᯦ֳÜѸ쀀Ǹ虦虦虦虦^㌴䳌❠؄ֳᯤÜи쀀Ǹ虦虦虦虦j㌴䳌ֳᯤÜи쀀Ǹ虦虦虦虦e㌴䳌ֳᯤÜи쀀Ǹ虦虦虦虦i㌴䳌ֳᯤÜи쀀Ǹ虦虦虦虦o㌴䳌ֳᯤÜи쀀Ǹ虦虦虦虦l㌴䳌ֵᯤÜ䔸쀀Ǹ虦虦虦虦r㌴䳌ֵ_x000a_Ѹ쀀虦虦虦虦d㌴䳌❀؄ֵи쀀虦虦虦虦n㌴䳌ֵи쀀虦虦虦虦k㌴䳌ֵ䐸쀀虦虦虦虦[㌴䳌ֵ䑸쀀虦虦虦虦ᦚ䙦✠؄ֵ_x000a_Ѹ쀀虦虦虦虦g㌴䳌✀؄ֵи쀀虦虦虦虦h㌴䳌ֵи쀀虦虦虦虦o㌴䳌ֵи쀀虦虦虦虦l㌴䳌ֵи쀀虦虦虦虦r㌴䳌ֵ䐸쀀虦虦虦虦B㌴䳌ֵ䑸쀀虦虦虦虦&quot;ᦚ䙦⨀؄ֵ_x000a_Ѹ쀀虦虦虦虦]㌴䳌⧠؄ֵи쀀虦虦虦虦l㌴䳌ֵи쀀虦虦虦虦r㌴䳌ֵи쀀虦虦虦虦n㌴䳌ֵи쀀虦虦虦虦k㌴䳌ֵи쀀虦虦虦虦j㌴䳌ֵ䐸쀀虦虦虦虦㌴䳌ֵѸ쀀虦虦虦虦c㌴䳌⧀؄ֵи쀀虦虦虦虦g㌴䳌ֵи쀀虦虦虦虦d㌴䳌ֵ䐸쀀虦虦虦虦+㌴䳌ֵѸ쀀虦虦虦虦`㌴䳌 ⦠؄ֵи쀀虦虦虦虦r㌴䳌ֵ䐸쀀虦虦虦虦o㌴䳌ֵѸ쀀虦虦虦虦^㌴䳌⦀؄ֶ䔸쀀虦虦虦虦k㌴䳌ֶѸ쀀虦虦虦虦aᦚ䙦⥠؄ֶ䐸쀀虦虦虦虦#ᦚ䙦ֶ䑸쀀虦虦虦虦4㌴䳌☠؄ֶѸ쀀虦虦虦虦\㌴䳌☀؄ֶи쀀虦虦虦虦n㌴䳌ֶи쀀虦虦虦虦M㌴䳌ֶи쀀虦虦虦虦^㌴䳌ֶи쀀虦虦虦虦n㌴䳌ֶи쀀虦虦虦虦n㌴䳌ֶ䐸쀀虦虦虦虦6㌴䳌ֶѸ쀀虦虦虦虦b㌴䳌◠؄ֶи쀀虦虦虦虦j㌴䳌ֶи쀀虦虦虦虦j㌴䳌ֶи쀀虦虦虦虦W㌴䳌ֶи쀀虦虦虦虦e㌴䳌ֶи쀀虦虦虦虦f㌴䳌ֶи쀀虦虦虦虦Y㌴䳌_x000a_ֶи쀀虦虦虦虦N㌴䳌ֶи쀀虦虦虦虦^㌴䳌ֶи쀀虦虦虦虦n㌴䳌ֶи쀀虦虦虦虦n㌴䳌ֶ䐸쀀虦虦虦虦6㌴䳌ֶѸ쀀虦虦虦虦Z㌴䳌◀؄ֶи쀀虦虦虦虦p㌴䳌ֶи쀀虦虦虦虦k㌴䳌ֶи쀀虦虦虦虦p㌴䳌ֶи쀀虦虦虦虦e㌴䳌ַԸ쀀虦虦虦虦n㌴䳌ֶи쀀虦虦虦虦n㌴䳌"/>
    <w:docVar w:name="lstAttyList" w:val="橄ㄴ苈Ҙ࠮찔㈇È媠Π圀˰賐 媠Π敀ο࠴Ḁ"/>
    <w:docVar w:name="lstCourts" w:val="巤獛㣛纲唿㿧똡狙㬜⫣닧뎱䳻鑑ළ钐濗熣ࠡЂ퉀쪞Ṍ孢턠࿨忝긷ﯺ븿펯㧠쨮켤✮뷓䦃朐빑뉈쮧퟉朷ꂓ슬ᅬ禦弖繎ῤﶿ￯緼具㽖룒ꀌ겂ꉭ짋ꪪ᜶ﯻ둥힊륡亷⊢땥﷫를ꉌ罸ភﶋ쇙ô礔霔䠥ົ鲰鱍겁幥쎬诋ﶧ塵󯉮낛驉㽔ᎃ䵞㥾ᛙי큫턛׊ၭ쇻⣟婚㟒监朝䨕⿜ᓢ郚櫔귴名㴦⥷볱漏뭳▨ꡏ틬炊崇坑꫘͎苆뒾⥎ꐎ啞鱫琞쌩葺⅔蓒䲦鋞页ꉤ纚죐苠ి䗷鉬땡旝䓟쑝㴭癚艰➞嚫啺狐蟝롕➉㫁뢺쩻⋲Ꞝꋐ 㤖෹抨䞑롥ꭍﲒ籙ﰯ魱啧숮䨲鸀擇ㇲמࡵ뤽袻닃⪺傓롛쪺﵊ᅫ꟨뛖䑏憦Ӷ㻕ⓥ絼੨ἑ鏍퐅ᘜṯ⚮樾翀驊葬䔩⁭ꀈދ魊䨀벼ꏏꇢ节ো⽐酳פ鳼꼐얓☢촬찟쥖︢⫷뻎ﺢ鿼좷겑⣆曟癤該酝讖뱑尡炲ꈍ鈿耗聈◔涠띒纆䢠࿅鿿鲋耒夀钝᱕뢒怒忻큃꫌숑ᶻ톬毡㨉⵺읁▯戈억䛪ꏪퟓВ팙棫삄充䃑ꫨꈼ⫎삓秡讇㞓竱ﴃ㐍꽨퀷봲䃞ͺ앭෫ꗚ⤒ᑇ턢謓䡬㑁䢜ㇻ助謖ພഌ蠬鼆⋃⩼췂‪胙냲垝䵮鿓ῳ⊪㤧ֲᦑ荵ꇞ曥妽斅䌂鬉膠㿐粒砭⑟玐䑛ᬝ쓸ꜿᑡᅴ섗ﱣ୨Ώ፡㡆넨渴띠⟞ꭏ耪陔⢤⑖౎鮠ꄵ┧큢ا汕㮕솉촮羕ឈ盉ꇍ족仞鼨瑻⊳黂鶷鄜樮넻୕ǒ⨮烐꿡혂탯᩾ﱜ⟫绒訚홺탯᩾窸濖靏뱏찝ԅ믭秗រ淋緊䫀꜏Ở䐬ꦸꋄ❾㢒۠ٽ兗⌄᝝诮䞚ꐽ睸锇캂껦瞋⢧㞴탵믈ᒃ㍙夏룃䏖㞐绩龉㈓ఛꖐ깅畩䏧ȃ舐犜翨黊콃鰌⫧⻥㊥ᶤ㰚嗏댚ᨧ㳯磺ჳⰴ稂ᨈਖн鳃裳搮灸郴䷥⋋ꆊ㧙㞩ଳ繁怡뢤郩᥿ힼ୬룭⃩믅퍱詁넨쑌ݍꍙ䷅备ꢆ餣絓鮎₲঑核ิ㭹ᨈ벇Н䎍ໞ蚂랓졝⃭鯋Л쪧ࠠ䄋礲࠻쨆汶裎㷇ꖬ繻ѧ盲䇝遶☻盲薐艘䬢鵐것족䇛㣐栠ၶิ㭹ᨈ벇Н✍뭯陁㜷丈즕䇛㞐࠽㉁㭹숈籇䆸丯ໞ뱒꠻刎箼ⅇ酔㪤⃮际漠备裸㆏夰䨾䎍ໞ贚舎⇆ݯ랐ꂃ᝭Ḳ㭹ۦ꧁礲࠻꛲ℇ♈ݯꃜ漥왴✗ݯ퐝漦⤇뷞Ⴃܹꐝወଠ旭礰࠻䟂ૺ퇲ᱨ盲棐ၶิ㭹ᨈⅶ釣获漬ၮ⪜랓₃穯舐ၶ췤娍䛲礟遶流盲㯝ꄊ遶詁䄬๵욲漡䄇顨즃䇛㸐䏒稐侑贷ᨎ䎍ໞ蚂랓졝⃭鯋Л쪧젠ẛ₄벙Н獹୧䗻랝产䘍뫠胏櫯ᙰ㌸鉴䂫碗᜙ᑰ똲໯⠙殐⇨惑긞븪腯웛䏮膃謸鉩難΅䮸纹燚폱㴻퐰ེꩍ츆쥤ꯇᧈ㰤ટ곭汾裠蛓⳯딧퇁爫贘餝߂ᔀػ幅㱁옚옾孵ᔦ蝿덃︋쇌療ᰭ㴼᪦䇁到⻉殻죘碩㺐퉑쵝槰邚簃⎳ᑜ缢ヷﾳ踜芅크視ꎀ꡴俫죾裬耽樠셧⁃Ⴠㅑ茙ꨖ༾쓡⟙聲薬ِ볛齵醛ᶛ꽍캮꺨굌煯寮ᔈァ쟲=㕟ธ㌃냬і﯀⛧᳚麭챠悌棌䞛棸滶怢膉ᱠ섚ﰸ삵뻀ࠛ㴆ꫜ፳쉴엝抯ͷ㣁娶⌆必అꁎ䕈㤽쓣؈՟膻䆖ḏ▄뼀᠊矘섃㌸ٚ肋િͷ㣁舷ແﺙ怪쇙嚈薐商瑜ꄤ⣬躝ℇ铕烔቞ꂳꃺ伧즹ⓦ㰆ഋ搶ᖇᐹ퇘㱈⺙초舭ൻ㉨긧ꀛ潍⠜迂禪半⻥藍軶汝엺郷Ֆퟥ驱ࡾȋ镖챯ꚏ鋱ꢤ텐ô䌧ꪔ촠例˽૏⬚堀웥㿐኉뱦Ṻꇤ瑱♂娑̞⑇珱ꀊ帘㔱䕷욶⧈雚촀뤃䋃㴝䶽㛡爋돈ゝᅣ펅バ恍䄈ﮮ囀덾튧퇍⚖깍؇䡴瑵Ṧ╒䥨ໄ譀㨣싶敞䉿ě鼐쀌᠅襰큉抐㠭ᱬ䇘Ẇ蓠㨟䓠㙡ꀨ隋光摖瘄㤹ᶝ㚐艺옣슗㩆큰䁣﴿⁣ꈘ빰懸ৰ襲Όዢ坒徣ꂌ筺ꡖێઍ찛揭륩湝뫍㶶갊揵䃣㽕䏐ᬿ秛屪⫻꿓ꫭ﮼麴㣊ᱬ땏뛩ꂻ㗴泜㨝첚◤㛙類ऑ柪岐ᐕ憈㗠堈켨㖔걋竒⬘暳旝뽰㭔ꣃ駍耽垭㩬啹Ẃ隁䥮ꍐ椊ᘒ㸁퀖೧쯉턲㕓可㔙콫柺鈱࿭캍໌栤䰺䙝쭆䬄䶽塰㯨耞饈␋鐥먚췦䴓㞒堾፶㓪茞죭๫သ钥軹䫠셔㢮⃏蟐擻炄蕟뱳ၚԱ金愌㤷ￜ瑷ረ﹗鉩Ⅱ▵诠쭐萊姱ꚣ욑휇멀횰໘ꈫ嬀쒥قቄਲ਼답뤓ǌ⳦堆䷊좶ೠ옼甾⌮斦䕁߮䵂킕朒跪塃螁㓇뻻깯鍴윽尩窎墵瀔涟㖋噣萞Ǭ轛㕚ᙘ䊰맹쬀榄펌끳扮イ㵼쎧闞貼詈怞釅⸎苙⴫喷敝⫑冇⛡쉼齩埯圄뉍螞翷侰౶豤ꏵ늪쵋ꃎ浩瘀⛅僼֮⪽稒╓ﺓ뗬짤屋巁⮞㥨뮶ዃᶭ꘷ノ坿ﰯᓲߐ躅鞬టȧ⑸콠蘌뚧螙껴ꬭ㦅㫠怟뜦텗輲ﴥ끸㳚䤨꯱㷶섚롎䣗閜爈ӧꨫ꼣蚯Ɠ恸ᒚ黣㼇錍跂毙䰱쀤渐랯ꢯ伄∰яꍓ䯃ྍ댺ꄍ虲梁ꄯ﵃셭ศ䎮邯鰹ⲝ᮷↸⨽ඒ⠆졀쟇䡚ꍩ ຩᶃ팬좉㘻滁俟漡ꅒ譨⦭荼铅ᝆ஋Ͳ퐒獝铓辯싴沍텊Ẹ鋙덂캒皅Å坳Ѫ顨짝幵ꪝᇿࡗ駚덅牗梢ꌅ௦吏䱤踉㭀㻟座ꋏ↫犞됕Ꮠ搿ꎙ吽鷇沕글踤ﵓဋ饘鷋럅裒鵒ꔑ衱紋验楡Ẩ삡苛憻쨥Ⓧ侕녺屁ꋽ磏膤筪蛨殇ᇓ殆뜂ꨆ巘ᵠ璢꨸浤骇꼜뚫仰笗ᢞ呆珵烂﹓렕倵᜚㏕⋈ꅺ뽚ᯘ⌾镄㉭ᥒ뻀죷襊呺뮱呤癍萵퍮긴୉范㪓ꆬ톐韙嘘憛ཥ꽭ᐧ孼゠ᒸ슃姠뭳赫ԅ珏ᐄ疜혤᪏腱늯Ι밳ጲ䪾ꡠ泭堔쮃퐱鸍뜷ꡘ铣㲍杠ᣠ꽡튧僽颒갮᧫৘ꆭ툧ᨃ吺鯮⍛棊〝熮쏳錟楕龖䚛諹↞蛅ꆵ㑩โ⏯Ⲥ᭜졃엡ꂦ贓᪐⦺鬻ꦊ솎欽⨈奂塃액倚锝፥䎦॒趮쮁煹恠죳⤣̋톥噼駏坜欽噆᳖텉孺䟰ᒜ〰ⴓ驒삍≋시툯ᣘ䋽赎茹促ꔾ䳖ᢂ옔꼵㗙ꮊᯟ너ཱྀ쐙ᓺ촼恆̓귄ㄊ徟憰⣜Ɐ횡쫶릅ힱ鵨황稉亖ᆳ৐鏽災㼎䜌櫏栨悆Ⴠ蟕㒂ℛᔑ颢ңǌ駋ⴘ昚꼋禋磺꽝땬᣺⅄䟖ﬠ띲ȵ 韡馚㯡钉鉱謉餡嚆뵡쎦굃允幤й꒍읨⟽མ뛿鿺⠂௙᥈덎簺错ᷯ魰榊訞瞭퀃-靸몄臹ů拀୩딀谊抑曵빐寽ʢ邳৓憚᏾ﺞꅾ鷵屆寣᪃툔塜㬽ꙑ릑ࡿ庴✜梶꺡ʭ虲婢酲㎕⹬髲嚺ᥱᳪ⏩⌬솗싟폿鉺몗䥰軕⋸畯턡ȇ颗ꨍ冣셞|꒸툃Ѥ效留᪩⩩ꞔ㺭磙笧⧀⪹꾁휤ָ䈯ᬚ២䌆ⳁ่㰱珃妨맾죥ﶌ踥⪒때讠鞲鵂遛ᓨ㬮ἰ䄘䲺ꡌ꿌ଫ⾯﬌둃ដ娤厒᪂읻㷲東ꠎ끁ﴯ篗䕛Ⰵꄴ澀┤磷ꙸ成蝹ᡃ뤕Ͷ髍킔킰㮹獆偲˞蟃ꊨ彻暱噓묣Ꜹ铳㱫嶠樀䄾睶罢푊磒瘂႞⹻畍ꔜ賰䅦嵦⩸쌥⇶访푮嶭輪䢶쯠퀱淒ﺧ훆焑쐾糫㸅狘兀ﶀ⿔˗돓ѡ㛀ܓ哪䄯䓴⊣ᛌ沨ᔣ몡ꉃ䵫氳伢׌鄺檊㜏Ե啰ቒ漅┟킳툔痿灋뮔뵔涍柆籼㽆电웁浞ꁼꎥ窍漶ԗ㟩ၺ溞董쇈쮾蓥๞䛇҄袤쭼踓ႀ塴빺踫貒꾣ꉾ螉픰闋꿘覵먪䶍ቖⰄ㒓喕摮⒰쎾∳靹蔲Ꭶ䚪器甞뀺펹켟薣裬贚䌓刜肆⋸쀠Ꮥ雀巼冿㏸８屇械਑瘹䀐ْ⁷ᕨ漰㘍ⴳ棺荣Ἴ廲⛸⓫⛓堞뽂᫝䛝虙᯿軬辷肭뿸荱ꈗႺ螊䵙襦礵휵硃胀䢟葄ဗ릦꼘虽⭭暼⥟گ帅⠇骵訯ݔ䰀ꁃ禵掀℮ﰜ守⤶꧴᤟冬뗇뉶ᷛ궉菾အ蟑⭾魓멞旣ᅼ축驩뗛왍ᣤ똧虂侁〡늉ᆧЈ绪兔䮨ධΊ侗乚髲ꩬ渵枺䑳ꔩᛏ涆ᷬ㖯뮄ፙ鶸斵华퀬㟪돗啷歝깫覇讻귶粍畷ု줞䗕孪见䒶㬻䌄렠㛂ٟﾰ㱉爄ﯟ㘎롁ꈺ錔蓍쥢⳥벋뤾㦪⏔䤻䐳轏콡鲻梳撞갪庌꬜ჺ哽彧묕ꩾ⤣槩㉟聻緒෍螩誳崲ⷱ쐮ꜭﴴ厗쎊焙砝垵㓊原懥와撙잮デ옵꾏᫻⍩훜휀렝럴镬⠾訇煻곻唼䶄矲㏧騼埲苝퍃扟쉬볼ⷕ㯃붤袻ࡴ縚맧㤫癓銈增Ѻٺ鐙⛰ꋾ쁏陫瓽䑴랐⩯폺輣㾛㼁屩親稗槞遄忣䯾釞遄器찼ꯎㅳﭼ拊㲂랮뗽鹭ß拳퍬ιₙ￟䴿珊|˓줯飋쬸퟿禶꫘닱럈繯젦晣퟼﹆ᶄᾱ㛊㦍軸⋇퉌肸곖⬑휢梻徇昃헥ጕᯏ㤥決刚鼼砑ᰇꟽሖ槰ἀ웛洙ᢶ싱볛馠秏彻椎빞퀍궀㠳׍붨妫╷ஹꭝᓗ鱒￱Ꞻ⵻皾㳏盗俵謀╭♑᢭匴魯ᯇ鼍⌔뵼ஆ뻖쮈푱떩茰珛⫂돉먗棦쭶汒ꡦ陓阁꼿淅伳厧헵ꖮꩉ뼎䮸焯샖㢇ᵔ幠㿽呱貵剈撣莸㳵脢꘨焽훕乵幅䰶㳓꿗뉻椲句ᙱ홹럇⫱㲅ꮆᵼ퓢묶䦹ၼ겎㔘윞᭶⍁엍핚庠嗌韖腰⩘偖䜴㆚롎㝧䞧띧쇴뾖茏䢝逥渴裟㞳Ὗ塱坖ብퟂ⋉ᶁ씔螛别鶣尔綁ꜗ⒯╥졜狗氈ꃏ⠉糔米꽆倈㍱圈òㇿ"/>
    <w:docVar w:name="txtCaseNo" w:val="؁噦泍噦泍噦噦泍耀耀؁噦댳噦댳噦噦댳쀀쀀藴؁虦虦虦=虦怀耀蔼؁虦虦虦虦쀀쀀؁噦噦噦噦耀耀؁噦噦噦噦耀耀؁噦噦噦噦耀耀؁噦噦噦噦耀耀؁噦噦噦噦耀耀؁噦䙦_x000a_噦䙦_x000a_噦噦䙦_x000a_耀耀؁噦䙦_x000a_噦䙦_x000a_噦}噦䙦_x000a_쀀쀀؁噦䙦_x000a_噦䙦_x000a_噦噦䙦_x000a_쀀쀀藴؁虦虦虦虦쀀쀀藴؁虦虦虦虦藴؁虦虦虦т虦耀耀蔼؃虦虦虦虦쀀쀀蔼؁虦虦虦v虦耀蔼؁虦虦虦Ë虦耀耀蔼؁虦虦虦o虦耀蔼؁虦虦虦虦耀蔼؁虦虦虦Ą虦耀耀蔼؁虦虦虦Ĺ虦耀耀蔼؁虦虦虦ƚ虦耀蔼؁虦虦虦ė虦耀耀蔼؁虦虦虦虦耀耀蔼؁虦虦虦¢虦耀蔼؁虦虦虦虦耀蔼؁虦虦虦Ġ虦耀耀蔼؁虦虦虦´虦耀蔼؁虦虦虦j虦耀蔼؁虦虦虦Ę虦耀耀蔼؁虦虦虦Ð虦耀耀蔼؁虦虦虦e虦耀蔼؁虦虦虦 虦耀耀؁虦虦虦Ƙ虦耀؁虦虦虦虦怀怀؁虦虦虦ɞ虦 耀؁虦虦虦&quot;虦怀怀؁虦虦虦ʅ虦耀_x000a_耀؁虦虦虦ř虦耀؁虦虦虦Ł虦耀耀؁虦虦虦虦쀀怀؁虦虦虦4虦耀耀؁虦虦虦ʇ虦耀_x000a_耀؁虦虦虦ѯ虦耀؁虦虦虦Ǥ虦耀耀؁虦虦虦̂虦耀؁虦虦虦Ɉ虦耀_x000a_耀؁虦虦虦,虦耀耀؁虦虦虦Ǵ虦耀耀؁虦虦虦ӣ虦耀؁虦虦虦ɦ虦耀_x000a_耀؁虦虦虦+虦耀耀؁虦虦虦Ǭ虦耀耀؃虦虦虦é虦耀耀؁虦虦虦ķ虦耀؁虦虦虦ë虦耀耀؁虦虦虦Í虦耀耀؁虦虦虦!虦耀耀؁虦虦虦õ虦耀耀؁虦虦虦ǭ虦耀耀؁虦虦虦虦耀؁虦虦虦ķ虦耀؁虦虦虦ė虦耀耀؁虦虦虦!虦耀耀؁虦虦虦虦耀؁虦虦虦Ɠ虦耀؁虦虦虦ҁ虦耀؁虦虦虦ŋ虦耀ڃ虦虦虦虦쀀쀀쀀؁虦虦虦虦耀耀؁虦虦虦ò虦耀耀؁虦虦虦͋虦耀_x000a_ 耀؁虦虦虦Ã虦䀀쀀؁虦虦虦Ħ虦耀؁虦虦虦~虦耀؁虦虦虦ģ虦耀耀؁虦虦虦ˌ虦耀؁虦虦虦È虦䀀쀀؁虦虦虦ǣ虦 耀؁虦虦虦Ě虦耀耀؁虦虦虦¯虦耀؁虦虦虦Ñ虦耀耀؁虦虦虦N虦耀耀؁虦虦虦3虦耀耀؁虦虦虦ɾ虦耀_x000a_耀؁虦虦虦Å虦䀀쀀؁虦虦虦虦耀耀؁虦虦虦虦耀؁虦虦虦ƕ虦耀؁虦虦虦Ǣ虦耀耀؁虦虦虦Ы虦_x000a_耀؁虦虦虦虦耀耀؁虦虦虦0虦耀耀؁虦虦虦虦耀耀؁虦虦虦F虦쩢쩢؁虦虦虦虦쩢쩢؁虦虦虦虦쩢쩢؁虦虦虦虦쩢쩢؁虦虦虦F虦쩢쩢؁虦虦虦虦쩢쩢؁虦虦虦+虦耀耀؁虦虦虦虦耀耀؁虦虦虦F虦쩢쩢؁虦虦虦虦쩢쩢؁虦虦虦(虦쩢쩢؁虦虦虦)虦耀耀؁虦虦虦Ͷ虦耀_x000a_ 耀؁虦虦虦ē虦耀耀؁虦虦虦Ŀ虦耀؁虦虦虦虦耀耀؁虦虦虦(虦耀耀؁虦虦虦I虦耀耀؁虦虦虦虦쩢쩢؁虦虦虦-虦쩢쩢؁虦虦虦虦쩢쩢؁虦虦虦虦쩢쩢؁虦虦虦.虦쩢쩢؁虦虦虦虦쩢쩢؁虦虦虦虦耀耀؁虦虦虦虦쀀쀀剦ࠀࠀ剦剦캪#$怀䙦ࠀ馚궰ϗϦ怀Ρ䧴Ì＀＀剦剦ࠀࠀ剦剦캪#怀賍ࠀ香훘Ϧϱ怀Ρ䩼Ì＀＀剧剧ࠀࠀ剧剧$怀팳ࠀ馚궰ϱЀ怀Ρ䩸Ì＀＀剦剦ࠀࠀ剦剦캪#怀ᦚࠀ香훘ЀЋ怀Ρ䩴Ì＀＀剧剧ࠀࠀ剧剧$怀怀ࠀ馚궰ЋК怀Ρ䩰Ì＀＀剦剦ࠀࠀ剦剦캪#怀КЛ怀Ρ䞈Ì＀＀耀怀КЛ怀Ρ䞈Ì＀＀耀怀КЛ怀Ρ䞈Ì＀＀耀怀КЛ怀Ρ䞈Ì＀＀耀怀КЛ怀Ρ䞈Ì＀＀耀怀КЛ怀Ρ䞈Ì＀＀耀怀КЛ怀Ρ䞈Ì＀＀耀"/>
    <w:docVar w:name="txtDocTitle" w:val="牴㊕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txtDPartyNames" w:val="牴㊕ÿÿÿÿÿÿÿÿÿÿÿÿÿÿÿÿȂĂāĀĂȂĂ﷽ýÿ﷼þ﻾þ﷽þ﷾ý﻾ý﷽þ﻽þ﻿ý﷽ÿﳿÿÿ﷽ý﻾þ﷼þԅĀԅȁẵȂ́ȅԅԅĀ﫺úÿﯹý﻾þﳻýﯽû﷽ûﯼýﷻþﳿû﫺ÿÿÿ﫺ú﻾þﯹý܇Ā܈̂ȅԄȃЁ̈܇܈Āøÿ臨ý﻾þﯺý﫽ú﷼ú﫻üﳹýﳾùÿÿÿø﻾þ臨ýਊ_x000a_ȁ਋Ђȇ܆̄؂ԋ_x000a_ਊ_x000a_਋ȁõÿü﻾ý立ü÷ﳻøûﯷü﫾÷ÿÿÿõ﻾ýüఌ́఍ԃ̉ࠇЅࠃ ؎ఌ఍́óÿû﻾ýûöﯺöúﯶü茶öÿÿÿó﻾ýû༏Ёထ ܄Ћଉԇ ਄ࠑ༏ထ Ёðÿú﷾ýûôﯹõù﫴ûóÿÿÿð﷾ýúᄑЂሓࠄЍഊ؈_x000a_଄_x000a_औᄑሓЂîÿú﷽üúò﫸óø鱗ûòÿÿÿî﷽üúᐔԂ ᔖ_x000a_ਅԏ༌܉അଗ_x000a__x000a_ᐔᔖ_x000a_Ԃ ëÿù﷽üùð立ñ÷úðÿÿÿë﷽üùᘖ؂_x000a_᜙ਆؐဍࠊ_x000a_༅చᘖ᜙؂_x000a_éÿù﷽üùï臨ð÷úïÿÿÿé﷽üùᤙ؃᨜ఇܓጏऌᄆฝᤙ᨜؃æÿø﷽üøíîöùìÿÿÿæ﷽üøᰜ܃_x000a_Ḡจࠕᔑ਍ጇ༡ᰜḠ܃_x000a_ãÿ÷ﳽû÷ëìôøêÿ헿ÿÿãﳽû÷Ḟࠃ•จࠗᘒ ଎ᐇဣḞ•ࠃáÿöﳽû÷éëôøèÿ틿ÿÿáﳽûö℡!ऄ⌦ဉङ ᤔ_x000a_ఐᘈሧ!℡!⌦ऄÞÿöﳼúöçéó÷çÿ췿ÿÿÞﳼúö⌣#ऄ┨ᄊਛ ᨕ഑᠉ጩ#⌣#┨ऄÜÿõﳼúöæèò÷åÿ쫿ÿÿÜﳼúõ☦&amp;਄⠫ሊਝ_x000a_ᴗณᨉᔭ&amp;☦&amp;⠫਄Ùÿôﳼúõäæñöãÿ웿ÿÿÙﳼúô⠨(ଅ⨮ᐋଟḘ༔ᬊ ᘯ(⠨(⨮ଅퟗ×ÿôﯼúôâäðöáퟗÿ쏿ÿÿퟗ×ﯼúô⬫+అ⸱ᔌ డ‚_x000a_ပᴋ&quot;ᠳ+⬫+⸱అ퓔Ôÿóﯼùóàâïõß퓔ÿ뻿ÿÿ퓔Ôﯼùóⴭ-అ〴ᘌ&quot;ഢ∛ᄖἋ$ᤵ-ⴭ-〴అ틒ÒÿòﯼùóßáîõÞ틒ÿ믿ÿÿ틒Òﯼùò〰0ആ㌷᠍$ഥ_x000a_␝ሗℌ&amp;ᬹ0〰0㌷ആ쿏ÏÿñﯻùòÝßíôÜ쿏ÿ럿ÿÿ쿏Ïﯻùñ㌳3ฆ㘺!ᤎ&amp;ว✟ጙ ⌍)᰼3㌳3㘺!ฆ쳌ÌÿñﯻøñÛÝìóÙ쳌ÿ닿ÿÿ쳌Ìﯻøñ㔵5༆㤽&quot;ᨏ(༩⠠ᐚ!␍+ᴾ5㔵5㤽&quot;༆쫊ÊÿퟃðﯻøñÙÜëóØ쫊ÿ꿿ÿÿ쫊Êﯻøퟃð㠸8༆㱀$ᰐ*ါ⨢ᔛ#☎-ὂ8㠸8㱀$༆쟇Çÿ헀ï﫻øð×ÚêòÖ쟇ÿ꯿ÿÿ쟇Ç﫻ø헀ï㨺:ဇ㹃&amp;ᰐ,ိⰣᘜ%⠏/⁅:㨺:㹃&amp;ဇ업Åÿ펾ï﫻÷ð훰ÖÙéòÔ업ÿꣿÿÿ업Å﫻÷펾ï㴽=ᄇ䅆(ḑ.ᄯ⸥᜞'⨏1≈=㴽=䅆(ᄇ싂Âÿ톺î﫻÷ï퓰Ô×èñÒ싂ÿꏿÿÿ싂Â﫻÷톺î㼿?ᄇ䍈)ἒ/ሰ〦᠟(⬐3⍊?㼿?䍈)ᄇ샀Àÿ킸í﫺÷î폯ÒÕèñÐ샀ÿꃿÿÿ샀À﫺÷킸í䉂Bለ 䝌+ℓ2ሳ㈨ᤡ*ⴑ5╎B!!䉂B䝌+ለ 붽½ÿ캵ì﫺÷î퇮ÐÓ훞çðÏ붽ÿ鳿ÿÿ붽½﫺÷캵ì䑄Dገ!䥎,∓3ጴ㐩ᨡ+⼑7♐D&quot;&quot;䑄D䥎,ገ!뮻»ÿ첳ì狀öí탮ÏÒ헝æïÍ뮻ÿ駿ÿÿ뮻»狀ö첳ì䝇Gᐈ&quot;䱒.⌔6ᐷ㘫ᬣ-ㄒ9⡔G##䝇G䱒.ᐈ&quot;뢸¸ÿ쪯ë狀öì췭ÍÐ폛åïË뢸ÿ铿ÿÿ뢸¸狀ö쪯ë䥉Iᐈ#乔0␕7ᔸ㠭ᰤ.㈒;⥖I$$䥉I乔0ᐈ#뚶¶ÿ좭ê狀öì쳭ÌÏ틚äîÉ뚶ÿ釿ÿÿ뚶¶狀ö좭ê䱌Lᔉ%兗1☕9ᔻ㨮ᴦ0㐓=⩚L&amp;&amp;䱌L兗1ᔉ%뎳³ÿ욪ê粒õë쫬ÉÍ탙ãîÇ뎳ÿ跿ÿÿ뎳³粒õ욪ê住Oᘉ&amp;啛4✖&lt;ᘽ㰰ḧ2㘔@ⱝO''住O啛4ᘉ&amp;낰°ÿ쒦é粒õ퟈ê죫ÇË컗âíÅ낰ÿ裿ÿÿ낰°粒õ쒦é兑Qᘉ'坝5⠗=᜿㸲Ἠ3㠕AⵠQ((兑Q坝5ᘉ'꺮®ÿ스èõ훇ê쟫ÆÊ췖áíÄ꺮ÿ藿ÿÿ꺮®õ스è呔Tᜊ)婡7⨘?ᡁ䀳 5㨕D⽤T**呔T婡7ᜊ)ꮫ«ÿ삡çõ헄é쓪ÄÈ쯔àìÁꮫÿ臿ÿÿꮫ«õ삡ç噖V᠊)屣8⬘Aᡂ䄵Å7㬖EてV++噖V屣8᠊)ꦩ©ÿ뾟çô퓃è쏩ÂÆ쫔ßëÀꦩÿ绿ÿÿꦩ©ô뾟ç奙Yᤊ+彦:ⰙC᥅䐶∬9㴗H㉩Y,,奙Y彦:ᤊ+ꚦ¦ÿ벛æô틁è쇩ÀÄ죒Þë¾ꚦÿ秿ÿÿꚦ¦ô벛æ孛[ᤋ,扩;ⴚEᩆ䔸⌭:㼗I㍬[--孛[扩;ᤋ,꒤¤ÿ뮙æô톿ç샨¿Ã쟑Ýê¼꒤ÿ盿ÿÿ꒤¤ô뮙æ幞^ᨋ-敬=⼛Gᭉ䠺␮&lt;䄘L㕯^//幞^敬=ᨋ-ꆡ¡ÿ릖åó킾æ뻧½Á에Üêºꆡÿ狿ÿÿꆡ¡ó릖å恠`ᬋ.杯?〛Iᭊ䤻┯=䈘M㙲`00恠`杯?ᬋ.龟ÿ랔äó쾼æ볧»À쓏Üé퟼¹龟ÿ濿ÿÿ龟ó랔ä捣cᰌ0橲AㄜKᱍ䬽☱?䐙P㝵c11捣c橲Aᰌ0鲜ÿ떐ãó춺å뫦¹¾싍Ûè훼·鲜ÿ櫿ÿÿ鲜ó떐ã晦fᴌ1湶C㌝Mᵏ丿 ✳A䘚R㥹f33晦f湶Cᴌ1香ÿ뎍âò첸ä룥·¼샌Ùè퓻´香ÿ替ÿÿ香ò뎍â桨hᴌ2灸D㐝OṐ佀 ⠴B䠚T㩻h44桨h灸Dᴌ2鞗ÿ놋âò쮷ä럥¶»뿋Ùç폻³鞗ÿ揿ÿÿ鞗ò놋â歫kḍ4獻F㔞Qṓ剂!⤵D䨛V㱿k55歫k獻Fḍ4钔ÿ꾇áò즵ã뗤´¹뷉Øç틻±钔ÿ廿ÿÿ钔ò꾇á浭mἍ5畾G㘟Sὔ千&quot;⨶E䬜X㶁m66浭m畾GἍ5銒ÿ꺅áò좳â돤²·볈×æ퇻¯銒ÿ寿ÿÿ銒ò꺅á灰pἍ6碁I㠠U⁗啅#⬸G䴜Z㾅p88灰p碁IἍ6辏ÿꮂàñ잱â뇣°µ뫇Öæ탻­辏ÿ埿ÿÿ辏ñꮂà牲r‎7窃J㤠W⁘坆$ⰹI伝\䂇r99牲r窃J‎7趍ÿꪀßñ우á냢¯´맆Õå쿻¬趍ÿ哿ÿÿ趍ñꪀß畵uℎ9纇L㨡Y⅛ 奈$ⴺJ儞^䊋u::畵u纇Lℎ9誊ÿ꡼Þñ쒮à껢­²럄Ôä컻ª誊ÿ俿ÿÿ誊ñ꡼Þ睷wℎ:肉N㬢Z≜ 孉%ⴻL刞`䎍w;;睷w肉Nℎ:袈ÿꙺÞð쎬à곡«±뛃Óä췻¨袈ÿ䳿ÿÿ袈ðꙺÞ空z∎;莍P㴣]⍟!嵋&amp;⼽N吟b䒑z==空z莍P∎;薅ÿꑷÝð슪ßꫡ©¯듂Ò힨ã쳻¦薅ÿ䣿ÿÿ薅ðꑷÝ籼|⌏&lt;薏Q㸣^⍠&quot;彌'⼾O嘠d䚓|&gt;&gt;籼|薏Q⌏&lt;莃ÿꉴÜð솩Þꧠ¨®돁Ñ횧ã쯻¤莃ÿ䗿ÿÿ莃ðꉴÜ罿␏&gt;覓S㼤`③#慎(ㄿQ堠g䞗??罿覓S␏&gt;肀ÿꁱÜï뾧Þ꟟¦¬놿Ð향â쫻¢肀ÿ䃿ÿÿ肀ïꁱÜ节␏?貖U䄥c╥#捐)㉁S娡i䦚AA节貖U␏?絽}ÿ鹮Ûï뺥Ýꗟ¤ª꾾Ï풣â짻 絽ÿ㳿ÿÿ絽}ï鹮Û蒄┐@躘V䈦d♦$救)㉂T嬢k䪝BB蒄躘V┐@筻{ÿ鵬Úï붣Üꓞ¢¨꺽Î펡á죻筻ÿ㧿ÿÿ筻{ï鵬Ú螇☐A醜X䌦g♩%杓*㑃V崢m䲠CC螇醜X☐A硸xÿ驨Ùï뮡Üꋝ §겻Í튟à쟺硸ÿ㓿ÿÿ硸xï驨Ù覉☐C鎞Z䐧h❪%桔+㑄W弣o䶢DD覉鎞Z☐C癶vÿ饦Ùî몠Ûꃝ¥ꮺÍ튞à웺癶ÿㇿÿÿ癶vî饦Ù貌✑D鞢\䘨j⡭&amp;歖,㙆Y愤q侦FF貌鞢\✑D獳sÿ陣Øî릞Ú黜£ꦹÌ톜ß엺獳ÿⷿÿÿ獳sî陣Ø躎⠑E颣]䜨l⡮'汗,㙇[戤s傩GG躎颣]⠑E煱qÿ镠×î뢜Ú鷜¢ꢸË킚ß쓺煱ÿ⫿ÿÿ煱qî镠×醑⤑G骥a䠩n⥰(潙-㝈\搥u冬HH醑骥a⤑G湮nÿ鍝×í랚Ù鯛 ꚶÊ쾘Þ쏺湮ÿ◿ÿÿ湮ní鍝×鎓⤒G鲧c䤪p⩲(灚.㡉^昦w厯II鎓鲧c⤒G汬lÿ酛Öí뚙Ù駚ퟅꖵÉ쾗Þ싺汬ÿ⋿ÿÿ汬lí酛Ö隖⨒I麩g䬫r⭴)獜/㥋`栦y咲KK隖麩g⨒I楩iÿ轘Õí뒗Ø韚ퟄꎴÈ캔Ý쇺楩ÿỿÿÿ楩ií轘Õ香⬒Jꂫj䰬tⱷ*畞0㭌b樧|嚶LL香ꂫj⬒J晦fÿ赔Ôì뎕×闙훂ꆲÇ춒Ü뿺晦ÿ᧿ÿÿ晦fì赔Ô鮛ⰓKꊬm䴬vⱸ*癟0㭍c欨}垸MM鮛ꊬmⰓK摤dÿ譒Ôì늓Ö铘헂ꂱÆ첑Ü뿺摤ÿ᛿ÿÿ摤dì譒Ô麞ⰓM꒮p伭x⵻+祡1㵏e洨妼OO麞꒮pⰓM慡aÿ襏Óì낑Ö鋘퓀麰Å쮏Û뷺慡ÿዿÿÿ慡aì襏Óꂠ ⴓNꚯr倮z⹼,穢2㵐f漩媾 PPꂠ ꚯrⴓN彟_ÿ行Òì꾐Õ郗퓀鶯Ä쪍Û볺彟ÿ࿿ÿÿ彟_ì行Òꎣ£⸔Oꢱv儮|⹾-絤3缯柙 ·[[랷·뚾㐖Y䡈Hÿ眳ÌéꒀÏ臑캶辣¼썽Ö돹z䡈ÿëëÿ䡈Hé眳Ì몺º㐖[맀崵㖐3蹲:䝝w脰槝 º]]몺º맀㐖[䕅Eÿ甲ÉéꉾÎ绑}춵趢»쉻Õ당w䕅ÿççÿ䕅Eé甲É벼¼㔗\뫂帶㚒3遴;䡞x舰櫟 ¼^^벼¼뫂㔗\䍃Cÿ猱ÇèꅽÎ緐{첵財º셺Õ뇹v䍃ÿääÿ䍃Cè猱Ç뾿¿㘗]별弶㚔4鉶&lt;䥟z萱泣_x000a_¿__뾿¿별㘗]䁀@ÿ焰ÃèꁻÍ篏y첳誟¹쁸Ô냹t䁀ÿßßÿ䁀@è焰Ã쇁Á㘗^뻅怷㞖5鍷&lt;䩠{蘱淥_x000a_Á``쇁Á뻅㘗^㸾&gt;ÿ瀰Áè齹Í竏x쮳覞¸쁶Ó꿹r㸾ÿÜÜÿ㸾&gt;è瀰Á쓄Ä㜗_샇戸㢘6陹=䭢}蠲滩_x000a_Äbb쓄Ä샇㜗_㬻;ÿ港¾ç鵷Ì磎v쪱螝·뽴Ó그p㬻ÿØØÿ㬻;ç港¾웆Æ㠘`쇈挸㦚6靺&gt;䱣褳 濫_x000a_Æcc웆Æ쇈㠘`㤹9ÿ洮¼ç鱶Ë盎t쪱}蚜¶빳Ò그o㤹ÿÕÕÿ㤹9ç洮¼짉É㤘b쓊¢搹㦜7驼?䵤謳£燯_x000a_Édd짉É쓊¢㤘b㘶6ÿ欮¸ç魴Ë瓍r즯|蒚µ뵰Ò꯸l㘶ÿÐÐÿ㘶6ç欮¸쳌Ì㨘c워¥昺㪞8鱾@书贴¥珲_x000a_Ìff쳌Ì워¥㨘c㌳3ÿ椭µæ饲Ê狌p좮z芙´뱮Ñ꫸j㌳ÿÌÌÿ㌳3æ椭µ컎Î㨙d쟍¨朻㮠8鵿@佧輵§瓴Îgg컎Î쟍¨㨙dㄱ1ÿ栬³æ顰É燌n좭x膘³뭭Ñ꧸iㄱÿÉÉÿㄱ1æ栬³퇑Ñ㬙f쫏«格㲢9ꂁA偨鄵©直Ñhh퇑Ñ쫏«㬙f⸮.ÿ昫¯æ靮È濋m재v羖²멫Ð꣸g⸮ÿÄÄÿ⸮.æ昫¯폓Ó㰙g쯑­椼¡㲤:ꆂB兩鈶«矴Óii폓Ó쯑­㰙gⰬ,ÿ攫­æ陭È淊k욬u纕²멩ÏꟸeⰬÿÁÁÿⰬ,æ攫­훖Ö㰚h췓±欽£㶦;ꒄC剫鐷­竵Ökk훖Ö췓±㰚h⤩)ÿ挪ªå鑫Ç毊i얪s粔±륧Ï꛸c⤩ÿ½½ÿ⤩)å挪ªØ㴚i쿔³氾¥㺨;ꖅD卬锷¯篵ØllØ쿔³㴚i✧'ÿ愩¨å鍩Ç櫉h얩r箓°롦Îꗸb✧ÿººÿ✧'å愩¨Û㸚k퇖·派§㾪&lt;ꢇE呭頸±緵ÛmmÛ퇖·㸚k␤$ÿ弩¤å鉧Æ棉f쒨p禑¯띤Îꓸ_␤ÿµµÿ␤$å弩¤Ý㸛l틗¹渿¨㾬=ꦈE啮餹³绵ÝnnÝ틗¹㸛l∢&quot;ÿ帨¢ä酦Å曈d쒨o碐®띢Íꏸ^∢ÿ²²ÿ∢&quot;ä帨¢à㼛m헙½灀«䂮=ꮊF噰鬹¶胵 àppà헙½㼛m἟ÿ尧ä轤Å擇b쎦m皏­뙠Íꋸ\἟ÿ®®ÿ἟ä尧â䀛n훛¿煀¬䆰&gt;궋G坱鰺·苵#âqqâ훛¿䀛nᴝÿ嬧ä蹢Ä揇a슦k疎¬땟ÌꇸZᴝÿ««ÿᴝä嬧å䄜pÂ牁®䆲?꾍H塲鼻º蓵'årråÂ䄜pᨚÿ夦ã赠Ã懆^솤i玌«둝ËꃷXᨚÿ¦¦ÿᨚã夦è䈜qÆ瑂±䊴@놏I奴ꄻ¼蛵*èttèÆ䈜q᜗ÿ圥ã譞Ã必]솣g熋ª덛Ë鿷V᜗ÿ¢¢ÿ᜗ã圥ê䈜rÈ畃²䎶@뎐I婵ꈼ¾蟶,êuuêÈ䈜rᔕÿ嘤ã詝Â巅[삢f炊©뉙Ê黷Uᔕÿÿᔕã嘤í䌜sË癄µ䒸A떒K孶ꐽÀ觶0ívvíË䌜sሒÿ吤â襛Á峄Y뾡d溈¨녗Ê鷷Rሒÿÿሒâ吤ï䐝tÎ睄¶䒺B뚓L屷ꔽÁ諶2ïwwïÎ䐝tတÿ刣â衙Á嫄X뾡c涇§녖É鳷Qတÿÿတâ刣ò䐝vÑ祅¸䖼B뚔N嵹ꝀÂ賶6òyyòÑ䐝v഍_x000a_ÿ儢â蝘À壃U뺟a殆¦끔É鯷O഍ÿÿ഍_x000a_â儢ô䔝wÔ穆¹䞽D랕P幺ꝁÃ軶8ôzzôÔ䔝wଋÿ伢â虖¿埂T뺟`檅¦꽒È髷Mଋÿÿଋâ伢÷䘞x×籈º䦽F뢗R彻ꡄÄ郶&lt;÷{{÷×䘞xࠈÿ䴡á葔¿哂R붝^梃¥깐Ç駷Kࠈÿÿࠈá䴡粒ù䘞yÙ絊»䪾H릗T恼ꥅÄ釶&gt;ù||粒ùÙ䘞y؆ÿ䰠á荓¾叁Q벜\枂¤굏Ç飷J؆ÿÿ؆á䰠ﳼü䜞{Ý繌¼䶿J몙V慾 ꩈÅ鏶Bü~~ﳼüÝ䜞{̃ÿ䨠á腐½净N뮛Z斁£걍Æ雷G̃ÿÿ̃á䨠ÿ䤟}á腏½僀M뮛Y撀¢걋Æ雷Fÿÿá䤟}ÿ䤟}á腏½僀M뮛Y撀¢걋Æ雷Fÿÿá䤟}聪 开"/>
    <w:docVar w:name="txtPPNames" w:val="ະ(΅ϲ 䨀˴᳴㉫ᐴ㊙ϲϲ_x000a_(΅੨́Ĩ΅  ㌰;΅aĠ΅΅ϲୀ΢ᚌ㊙ᐴ㊙ϲϲ_x000a_Ġ΅੨́Ș΅0΅̈΅  Ð΅ƏĀ΅ᄰà`Ȑ΅Ā΅ϲ!௠΢ᖌ㊙ᐴ㊙ϲϲ_x000a_Ȑ΅੨́̈΅Ĩ΅  ǐ΅Əǰ΅šb̀΅Ā΅ϲĀ뇠΢ᒌ㊙ᐴ㊙ϲϲʝ_x000a_̀΅੨́ϸ΅Ĩ΅ϸ΅  !এˠ΅̰{ϰ΅ˠ΅ϲĠ늀΢ᒌ㊙ᐴ㊙ϲϲА_x000a_ϰ΅੨́Ө΅̈΅ۈ΅፱΅Əϐ΅͂ΡӠ΅ϐ΅ġ،ᒌ㊙ᐴ㊙_x000a_Ӡ΅੨́ט΅ϸ΅0Ӏ΅0א΅ϐ΅óΡ뙀΢ᒌ㊙ᐴ㊙óóóó_x000a_א΅੨́ۈ΅ϸ΅ش΅óְ΅@ƌۀ΅ϐ΅ó˿먀΢ᒌ㊙ᐴ㊙ó˿ó˿̝_x000a_ۀ΅੨́޸΅ϸ΅র΅۱΅ڠ΅͂Ό㊙ް΅ڠ΅ó몠΢⏔㉦ᐴ㊙óó_x000a_ް΅੨́ࣀ΅ۈ΅߱΅Zǀސ΅ࢸ΅ڠ΅ó˰À뭀΢ᒌ㊙ᐴ㊙ó˰ó˰̎_x000a_ࢸ΅੨́র΅સ΅ۈ΅ந΅ࣰ΅࢘΅B΅̬ন΅ڠ΅ϣ믠΢⏔㉦ᐴ㊙ϣϣ_x000a_ন΅੨́ۈ΅ð*ZÁঈ΅ર΅࢘΅óǕ㯠ͼᒌ㊙ᐴ㊙óǕóǕǳ_x000a_ર΅੨́ந΅ಘ΅ࣀ΅ಘ΅İƊઐ΅A஠΅࢘΅ˈě饠Ҙᒌ㊙ᐴ㊙ˈěˈěěě_x000a_஠΅੨́ࣀ΅İƊě஀΅A΅ಐ΅ઐ΅óǕ雠˴ᒌ㊙ᐴ㊙óǕóǕǳ_x000a_ಐ΅੨́ඈ΅સ΅ඈ΅ĴƊ౰΅A඀΅౰΅óǕ销˴ᒌ㊙ᐴ㊙óǕóǕǳ_x000a_඀΅੨́๸΅ಘ΅๸΅ôƊൠ΅́΅蘀π๰΅ൠ΅óǕ鑠˴ᒌ㊙ᐴ㊙óǕóǕǳ_x000a_๰΅੨́ཨ΅ඈ΅ၰ΅1Ə๐΅Aàའ΅๐΅úū蘀錠˴⏔㉦ᐴ㊙úū_x000a_úūƉ_x000a__x000a__x000a_འ΅੨́ၰ΅๸΅0.㊙_x000a_Zπཀ΅4ၨ΅๐΅ɧZ蘀鏀˴⏔㉦ᐴ㊙ɧZɧZZZ_x000a_ၨ΅੨́๸΅0.ZZZÀ၈΅蘁πᇘ΅ᓘ΅;ᗠ΅ΏჀ΅@ᇐ΅;āç岀Γ⏔㉦ᐴ㊙āç4āç4āç4āç4_x000a_ᇐ΅蘀π;.ZÀᆰ΅ዘ΅࿐΅ë$堠Γᚌ㊙ᐴ㊙ë$$ë$$ë$$ë$$_x000a_ዘ΅蘀πᏐ΅࿸΅Ꮠ΅ƭ$$ኸ΅AǁᏈ΅ኸ΅í 壀Γ⏔㉦ᐴ㊙í  ë$$í  ë$$_x000a_Ꮘ΅蘀πዠ΅  Ꮐ΅   Z ÀᎨ΅ᓐ΅Ⴠ΅,ç&lt;蕀孀Γ⏔㉦ᐴ㊙,çÕ,çÕ&lt;,çÕ,çÕ_x000a_ᓐ΅蘀πᗠ΅შ΅̭ÕΡᒰ΅蕅πᗘ΅Ⴠ΅,üÕ寠Γ⏔㉦ᐴ㊙,üÕ,üÕ,üÕ,üÕ_x000a_ᗘ΅蘀πშ΅  ￁̭Õ螡πᖸ΅ᛠ΅;ě, 巀Γᖌ㊙ᐴ㊙ě,4ě,4ě,4ě,4_x000a_ᛠ΅蘀π៘΅᧐΅;᧐΅ ΅Ǝᛀ΅0藀័΅;,ěÕĀŀτᖌ㊙ᐴ㊙,ěÕ4,ěÕ4«,ěÕ4,ěÕ4_x000a_័΅蘀πᣈ΅ᯈ΅;᳐΅Ώឰ΅@ᣀ΅;āě蕀̠τ⏔㉦ᐴ㊙āě4āě4āě4āě4_x000a_ᣀ΅蘀π;.ZÀᢠ΅ᧈ΅ᛀ΅ğ$幠Γᚌ㊙ᐴ㊙ğ$$ğ$$ğ$$ğ$$_x000a_ᧈ΅蘀πᫀ΅ᛨ΅ᫀ΅ƭ$$ᦨ΅AÁ᪸΅ᦨ΅ġ 蕀开Γ⏔㉦ᐴ㊙ġ  ğ$$ġ  ğ$$_x000a_᪸΅蘀π᧐΅  /   Z À᪘΅藁πᯀ΅ឰ΅,ěLǠτ⏔㉦ᐴ㊙,ěÕ,ěÕL,ěÕ,ěÕ_x000a_ᯀ΅蘀π᳐΅៘΅ề΅̭ÕΡᮠ΅᳈΅ឰ΅,İÕʀτ"/>
    <w:docVar w:name="zzmpFixed_PleadingPaperType" w:val="ᐴ㊙ZZZ_x000a_쳸Ì؍褀π惠τOWZ_x000a_&gt;_x000a_춠Ì؍褀π  OZ"/>
  </w:docVars>
  <w:rsids>
    <w:rsidRoot w:val="00546AF9"/>
    <w:rsid w:val="00016689"/>
    <w:rsid w:val="00026BCF"/>
    <w:rsid w:val="0003640C"/>
    <w:rsid w:val="00037831"/>
    <w:rsid w:val="00040C97"/>
    <w:rsid w:val="00076BE1"/>
    <w:rsid w:val="00080ACC"/>
    <w:rsid w:val="0009310F"/>
    <w:rsid w:val="00093E1C"/>
    <w:rsid w:val="000972FA"/>
    <w:rsid w:val="000B4EDF"/>
    <w:rsid w:val="000C1474"/>
    <w:rsid w:val="000D71E7"/>
    <w:rsid w:val="000E1C68"/>
    <w:rsid w:val="000E6C76"/>
    <w:rsid w:val="000F78AB"/>
    <w:rsid w:val="001253DD"/>
    <w:rsid w:val="001406E6"/>
    <w:rsid w:val="00141855"/>
    <w:rsid w:val="00157DD6"/>
    <w:rsid w:val="00160690"/>
    <w:rsid w:val="00172A3A"/>
    <w:rsid w:val="0019525B"/>
    <w:rsid w:val="001C78AD"/>
    <w:rsid w:val="001D6033"/>
    <w:rsid w:val="00200F2F"/>
    <w:rsid w:val="0020513C"/>
    <w:rsid w:val="0020623B"/>
    <w:rsid w:val="00207465"/>
    <w:rsid w:val="00211CD3"/>
    <w:rsid w:val="002328A4"/>
    <w:rsid w:val="00234739"/>
    <w:rsid w:val="00235E5A"/>
    <w:rsid w:val="00241AA8"/>
    <w:rsid w:val="00242969"/>
    <w:rsid w:val="0024418D"/>
    <w:rsid w:val="00254F38"/>
    <w:rsid w:val="00255A43"/>
    <w:rsid w:val="00273F4C"/>
    <w:rsid w:val="0028180F"/>
    <w:rsid w:val="0028318B"/>
    <w:rsid w:val="00284095"/>
    <w:rsid w:val="00286A7C"/>
    <w:rsid w:val="00293A0D"/>
    <w:rsid w:val="00296E6C"/>
    <w:rsid w:val="002A1135"/>
    <w:rsid w:val="002C41AF"/>
    <w:rsid w:val="002C4B61"/>
    <w:rsid w:val="002D7F5B"/>
    <w:rsid w:val="002E296D"/>
    <w:rsid w:val="002E748F"/>
    <w:rsid w:val="002F286C"/>
    <w:rsid w:val="00301DBA"/>
    <w:rsid w:val="003043F2"/>
    <w:rsid w:val="00314872"/>
    <w:rsid w:val="00315FC8"/>
    <w:rsid w:val="003162AF"/>
    <w:rsid w:val="00320E0C"/>
    <w:rsid w:val="0032690C"/>
    <w:rsid w:val="00353615"/>
    <w:rsid w:val="0035554C"/>
    <w:rsid w:val="0038393C"/>
    <w:rsid w:val="00395018"/>
    <w:rsid w:val="003A328A"/>
    <w:rsid w:val="003A5F3C"/>
    <w:rsid w:val="003B4C3E"/>
    <w:rsid w:val="003B6AB8"/>
    <w:rsid w:val="003D6451"/>
    <w:rsid w:val="003F1C22"/>
    <w:rsid w:val="00403577"/>
    <w:rsid w:val="004221F0"/>
    <w:rsid w:val="004276F6"/>
    <w:rsid w:val="00433CC7"/>
    <w:rsid w:val="00435068"/>
    <w:rsid w:val="00455574"/>
    <w:rsid w:val="004628B4"/>
    <w:rsid w:val="00474147"/>
    <w:rsid w:val="00480ACA"/>
    <w:rsid w:val="00484BCD"/>
    <w:rsid w:val="004924AD"/>
    <w:rsid w:val="004B3DF9"/>
    <w:rsid w:val="004C021C"/>
    <w:rsid w:val="004D3CEC"/>
    <w:rsid w:val="004D4A24"/>
    <w:rsid w:val="004E4246"/>
    <w:rsid w:val="004E5684"/>
    <w:rsid w:val="004F6D33"/>
    <w:rsid w:val="005219CB"/>
    <w:rsid w:val="0052215E"/>
    <w:rsid w:val="0052267D"/>
    <w:rsid w:val="005362C6"/>
    <w:rsid w:val="00542D26"/>
    <w:rsid w:val="00546060"/>
    <w:rsid w:val="00546AF9"/>
    <w:rsid w:val="00554DD3"/>
    <w:rsid w:val="00555552"/>
    <w:rsid w:val="00561AE8"/>
    <w:rsid w:val="00580F66"/>
    <w:rsid w:val="005B13BF"/>
    <w:rsid w:val="005B2E35"/>
    <w:rsid w:val="005C49A4"/>
    <w:rsid w:val="005C6101"/>
    <w:rsid w:val="005E3CA8"/>
    <w:rsid w:val="005E42F5"/>
    <w:rsid w:val="005E5810"/>
    <w:rsid w:val="005E6685"/>
    <w:rsid w:val="00614524"/>
    <w:rsid w:val="00624E4A"/>
    <w:rsid w:val="006322E3"/>
    <w:rsid w:val="0063409C"/>
    <w:rsid w:val="006361A1"/>
    <w:rsid w:val="00636EB3"/>
    <w:rsid w:val="00641AD2"/>
    <w:rsid w:val="00644092"/>
    <w:rsid w:val="0065721B"/>
    <w:rsid w:val="00664D57"/>
    <w:rsid w:val="00671F52"/>
    <w:rsid w:val="00674510"/>
    <w:rsid w:val="00697AB8"/>
    <w:rsid w:val="006C6257"/>
    <w:rsid w:val="006D4E5A"/>
    <w:rsid w:val="006E5E64"/>
    <w:rsid w:val="006F6FA0"/>
    <w:rsid w:val="00710350"/>
    <w:rsid w:val="007113F6"/>
    <w:rsid w:val="00713936"/>
    <w:rsid w:val="0073209B"/>
    <w:rsid w:val="00732CB2"/>
    <w:rsid w:val="00732D39"/>
    <w:rsid w:val="00736E36"/>
    <w:rsid w:val="007431D6"/>
    <w:rsid w:val="007474CA"/>
    <w:rsid w:val="007632CD"/>
    <w:rsid w:val="0076502B"/>
    <w:rsid w:val="00781360"/>
    <w:rsid w:val="007859F4"/>
    <w:rsid w:val="007A69B0"/>
    <w:rsid w:val="007B684A"/>
    <w:rsid w:val="007C6AAE"/>
    <w:rsid w:val="007D3ED7"/>
    <w:rsid w:val="007D7F27"/>
    <w:rsid w:val="007E0729"/>
    <w:rsid w:val="007E25FD"/>
    <w:rsid w:val="007F6143"/>
    <w:rsid w:val="007F71C9"/>
    <w:rsid w:val="00803202"/>
    <w:rsid w:val="008331A0"/>
    <w:rsid w:val="008408DF"/>
    <w:rsid w:val="00842B19"/>
    <w:rsid w:val="00850AF4"/>
    <w:rsid w:val="00860BDF"/>
    <w:rsid w:val="008626CF"/>
    <w:rsid w:val="00864F63"/>
    <w:rsid w:val="00885C33"/>
    <w:rsid w:val="008A0BD0"/>
    <w:rsid w:val="008B41D8"/>
    <w:rsid w:val="008C65C8"/>
    <w:rsid w:val="008E2BE0"/>
    <w:rsid w:val="0090711B"/>
    <w:rsid w:val="00932A83"/>
    <w:rsid w:val="00937699"/>
    <w:rsid w:val="00941C61"/>
    <w:rsid w:val="00951575"/>
    <w:rsid w:val="00964260"/>
    <w:rsid w:val="0099450F"/>
    <w:rsid w:val="009962C7"/>
    <w:rsid w:val="00996A67"/>
    <w:rsid w:val="009A625A"/>
    <w:rsid w:val="009B65D8"/>
    <w:rsid w:val="009C5017"/>
    <w:rsid w:val="009D67F7"/>
    <w:rsid w:val="009F0065"/>
    <w:rsid w:val="009F7C8F"/>
    <w:rsid w:val="00A0698D"/>
    <w:rsid w:val="00A13324"/>
    <w:rsid w:val="00A23CFA"/>
    <w:rsid w:val="00A31159"/>
    <w:rsid w:val="00A34012"/>
    <w:rsid w:val="00A34B14"/>
    <w:rsid w:val="00A41F41"/>
    <w:rsid w:val="00A52B4B"/>
    <w:rsid w:val="00A5629A"/>
    <w:rsid w:val="00A707D7"/>
    <w:rsid w:val="00A7535A"/>
    <w:rsid w:val="00A810DA"/>
    <w:rsid w:val="00A920E6"/>
    <w:rsid w:val="00A9367F"/>
    <w:rsid w:val="00AA16D5"/>
    <w:rsid w:val="00AB3B11"/>
    <w:rsid w:val="00AC2CBE"/>
    <w:rsid w:val="00AD0807"/>
    <w:rsid w:val="00AD5C46"/>
    <w:rsid w:val="00AE074E"/>
    <w:rsid w:val="00AE60E8"/>
    <w:rsid w:val="00AF6EF0"/>
    <w:rsid w:val="00B02531"/>
    <w:rsid w:val="00B028A5"/>
    <w:rsid w:val="00B33FC5"/>
    <w:rsid w:val="00B459E8"/>
    <w:rsid w:val="00B51620"/>
    <w:rsid w:val="00B8158B"/>
    <w:rsid w:val="00B8228B"/>
    <w:rsid w:val="00B831E8"/>
    <w:rsid w:val="00BD5DAD"/>
    <w:rsid w:val="00BD75DE"/>
    <w:rsid w:val="00BE01BA"/>
    <w:rsid w:val="00BE2513"/>
    <w:rsid w:val="00BF01D8"/>
    <w:rsid w:val="00C00A03"/>
    <w:rsid w:val="00C3280A"/>
    <w:rsid w:val="00C61C7A"/>
    <w:rsid w:val="00C93B01"/>
    <w:rsid w:val="00C97DD4"/>
    <w:rsid w:val="00CA331E"/>
    <w:rsid w:val="00CB10E8"/>
    <w:rsid w:val="00CC20A5"/>
    <w:rsid w:val="00CD5636"/>
    <w:rsid w:val="00CE5093"/>
    <w:rsid w:val="00CF19C2"/>
    <w:rsid w:val="00CF208B"/>
    <w:rsid w:val="00CF6117"/>
    <w:rsid w:val="00D01870"/>
    <w:rsid w:val="00D17311"/>
    <w:rsid w:val="00D27E53"/>
    <w:rsid w:val="00D37B60"/>
    <w:rsid w:val="00D41C50"/>
    <w:rsid w:val="00D45802"/>
    <w:rsid w:val="00D50FD5"/>
    <w:rsid w:val="00D520E0"/>
    <w:rsid w:val="00D551EF"/>
    <w:rsid w:val="00D65FF3"/>
    <w:rsid w:val="00D725D9"/>
    <w:rsid w:val="00D84437"/>
    <w:rsid w:val="00D877FE"/>
    <w:rsid w:val="00D9301F"/>
    <w:rsid w:val="00DB0202"/>
    <w:rsid w:val="00DB3C43"/>
    <w:rsid w:val="00DC37F3"/>
    <w:rsid w:val="00DC3FF0"/>
    <w:rsid w:val="00DD526C"/>
    <w:rsid w:val="00DD74F2"/>
    <w:rsid w:val="00DE4E6D"/>
    <w:rsid w:val="00DF31C8"/>
    <w:rsid w:val="00DF7ACF"/>
    <w:rsid w:val="00E055AF"/>
    <w:rsid w:val="00E2417A"/>
    <w:rsid w:val="00E30D7D"/>
    <w:rsid w:val="00E3367D"/>
    <w:rsid w:val="00E37A4B"/>
    <w:rsid w:val="00E63457"/>
    <w:rsid w:val="00E67273"/>
    <w:rsid w:val="00E713C6"/>
    <w:rsid w:val="00E75FD9"/>
    <w:rsid w:val="00E836A7"/>
    <w:rsid w:val="00E915D5"/>
    <w:rsid w:val="00E935AF"/>
    <w:rsid w:val="00E9700F"/>
    <w:rsid w:val="00EA6FDA"/>
    <w:rsid w:val="00EA7702"/>
    <w:rsid w:val="00EB18C0"/>
    <w:rsid w:val="00EB1F62"/>
    <w:rsid w:val="00EB30B4"/>
    <w:rsid w:val="00EC70A9"/>
    <w:rsid w:val="00ED13A9"/>
    <w:rsid w:val="00ED1405"/>
    <w:rsid w:val="00EE156A"/>
    <w:rsid w:val="00EE3233"/>
    <w:rsid w:val="00EE54C7"/>
    <w:rsid w:val="00EF1C9D"/>
    <w:rsid w:val="00F245A3"/>
    <w:rsid w:val="00F24925"/>
    <w:rsid w:val="00F31C4D"/>
    <w:rsid w:val="00F37724"/>
    <w:rsid w:val="00F56EDA"/>
    <w:rsid w:val="00F67628"/>
    <w:rsid w:val="00F75BE6"/>
    <w:rsid w:val="00F7672F"/>
    <w:rsid w:val="00F83A99"/>
    <w:rsid w:val="00F94957"/>
    <w:rsid w:val="00FA7FF5"/>
    <w:rsid w:val="00FB6FE1"/>
    <w:rsid w:val="00FC59C3"/>
    <w:rsid w:val="00FE0A44"/>
    <w:rsid w:val="00FF5F3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schemas-workshare-com/workshare" w:url=" " w:name="confidentialinformationexposure"/>
  <w:shapeDefaults>
    <o:shapedefaults v:ext="edit" spidmax="19457"/>
    <o:shapelayout v:ext="edit">
      <o:idmap v:ext="edit" data="1"/>
    </o:shapelayout>
  </w:shapeDefaults>
  <w:decimalSymbol w:val="."/>
  <w:listSeparator w:val=","/>
  <w14:docId w14:val="62049758"/>
  <w15:docId w15:val="{2D41D40F-D436-43E1-ADEF-A7D1DC6FD6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0065"/>
    <w:pPr>
      <w:widowControl w:val="0"/>
      <w:spacing w:line="240" w:lineRule="exact"/>
      <w:jc w:val="both"/>
    </w:pPr>
    <w:rPr>
      <w:sz w:val="24"/>
    </w:rPr>
  </w:style>
  <w:style w:type="paragraph" w:styleId="Heading1">
    <w:name w:val="heading 1"/>
    <w:basedOn w:val="Normal"/>
    <w:next w:val="Normal"/>
    <w:qFormat/>
    <w:rsid w:val="00241AA8"/>
    <w:pPr>
      <w:keepNext/>
      <w:keepLines/>
      <w:spacing w:before="240"/>
      <w:outlineLvl w:val="0"/>
    </w:pPr>
  </w:style>
  <w:style w:type="paragraph" w:styleId="Heading2">
    <w:name w:val="heading 2"/>
    <w:basedOn w:val="Normal"/>
    <w:next w:val="Normal"/>
    <w:qFormat/>
    <w:rsid w:val="00542D26"/>
    <w:pPr>
      <w:keepNext/>
      <w:keepLines/>
      <w:spacing w:before="240"/>
      <w:outlineLvl w:val="1"/>
    </w:pPr>
  </w:style>
  <w:style w:type="paragraph" w:styleId="Heading3">
    <w:name w:val="heading 3"/>
    <w:basedOn w:val="Normal"/>
    <w:next w:val="Normal"/>
    <w:qFormat/>
    <w:rsid w:val="00542D26"/>
    <w:pPr>
      <w:keepNext/>
      <w:keepLines/>
      <w:spacing w:before="240"/>
      <w:outlineLvl w:val="2"/>
    </w:pPr>
  </w:style>
  <w:style w:type="paragraph" w:styleId="Heading4">
    <w:name w:val="heading 4"/>
    <w:basedOn w:val="Normal"/>
    <w:next w:val="Normal"/>
    <w:qFormat/>
    <w:rsid w:val="00542D26"/>
    <w:pPr>
      <w:keepNext/>
      <w:keepLines/>
      <w:spacing w:before="240"/>
      <w:outlineLvl w:val="3"/>
    </w:pPr>
  </w:style>
  <w:style w:type="paragraph" w:styleId="Heading5">
    <w:name w:val="heading 5"/>
    <w:basedOn w:val="Normal"/>
    <w:next w:val="Normal"/>
    <w:qFormat/>
    <w:rsid w:val="00542D26"/>
    <w:pPr>
      <w:keepNext/>
      <w:keepLines/>
      <w:spacing w:before="240"/>
      <w:outlineLvl w:val="4"/>
    </w:pPr>
  </w:style>
  <w:style w:type="paragraph" w:styleId="Heading6">
    <w:name w:val="heading 6"/>
    <w:basedOn w:val="Normal"/>
    <w:next w:val="Normal"/>
    <w:qFormat/>
    <w:rsid w:val="00542D26"/>
    <w:pPr>
      <w:keepNext/>
      <w:keepLines/>
      <w:spacing w:before="240"/>
      <w:outlineLvl w:val="5"/>
    </w:pPr>
  </w:style>
  <w:style w:type="paragraph" w:styleId="Heading7">
    <w:name w:val="heading 7"/>
    <w:basedOn w:val="Normal"/>
    <w:next w:val="Normal"/>
    <w:qFormat/>
    <w:rsid w:val="00542D26"/>
    <w:pPr>
      <w:keepNext/>
      <w:keepLines/>
      <w:spacing w:before="240"/>
      <w:outlineLvl w:val="6"/>
    </w:pPr>
  </w:style>
  <w:style w:type="paragraph" w:styleId="Heading8">
    <w:name w:val="heading 8"/>
    <w:basedOn w:val="Normal"/>
    <w:next w:val="Normal"/>
    <w:qFormat/>
    <w:rsid w:val="00542D26"/>
    <w:pPr>
      <w:keepNext/>
      <w:keepLines/>
      <w:spacing w:before="240"/>
      <w:outlineLvl w:val="7"/>
    </w:pPr>
  </w:style>
  <w:style w:type="paragraph" w:styleId="Heading9">
    <w:name w:val="heading 9"/>
    <w:basedOn w:val="Normal"/>
    <w:next w:val="Normal"/>
    <w:qFormat/>
    <w:rsid w:val="00542D26"/>
    <w:pPr>
      <w:keepNext/>
      <w:keepLines/>
      <w:spacing w:before="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Text2">
    <w:name w:val="Block Text 2"/>
    <w:aliases w:val="k2"/>
    <w:basedOn w:val="Normal"/>
    <w:rsid w:val="00542D26"/>
    <w:pPr>
      <w:spacing w:line="480" w:lineRule="exact"/>
      <w:ind w:left="1440" w:right="1440"/>
    </w:pPr>
  </w:style>
  <w:style w:type="paragraph" w:customStyle="1" w:styleId="BlockTextTab">
    <w:name w:val="Block Text Tab"/>
    <w:aliases w:val="kt"/>
    <w:basedOn w:val="Normal"/>
    <w:rsid w:val="00542D26"/>
    <w:pPr>
      <w:spacing w:after="240"/>
      <w:ind w:left="1440" w:right="1440" w:firstLine="720"/>
    </w:pPr>
  </w:style>
  <w:style w:type="paragraph" w:styleId="BlockText">
    <w:name w:val="Block Text"/>
    <w:aliases w:val="k"/>
    <w:basedOn w:val="Normal"/>
    <w:rsid w:val="00542D26"/>
    <w:pPr>
      <w:spacing w:after="240"/>
      <w:ind w:left="1440" w:right="1440"/>
    </w:pPr>
  </w:style>
  <w:style w:type="paragraph" w:styleId="BodyText2">
    <w:name w:val="Body Text 2"/>
    <w:aliases w:val="b2"/>
    <w:basedOn w:val="Normal"/>
    <w:rsid w:val="00542D26"/>
    <w:pPr>
      <w:spacing w:line="480" w:lineRule="exact"/>
      <w:ind w:firstLine="1440"/>
    </w:pPr>
  </w:style>
  <w:style w:type="paragraph" w:styleId="BodyText3">
    <w:name w:val="Body Text 3"/>
    <w:aliases w:val="b3"/>
    <w:basedOn w:val="Normal"/>
    <w:rsid w:val="00542D26"/>
    <w:pPr>
      <w:spacing w:after="240"/>
    </w:pPr>
  </w:style>
  <w:style w:type="paragraph" w:customStyle="1" w:styleId="BodyText4">
    <w:name w:val="Body Text 4"/>
    <w:aliases w:val="b4"/>
    <w:basedOn w:val="Normal"/>
    <w:rsid w:val="00542D26"/>
    <w:pPr>
      <w:spacing w:line="480" w:lineRule="exact"/>
    </w:pPr>
  </w:style>
  <w:style w:type="paragraph" w:styleId="BodyText">
    <w:name w:val="Body Text"/>
    <w:aliases w:val="b"/>
    <w:basedOn w:val="Normal"/>
    <w:rsid w:val="00542D26"/>
    <w:pPr>
      <w:spacing w:line="480" w:lineRule="exact"/>
      <w:ind w:firstLine="1440"/>
    </w:pPr>
  </w:style>
  <w:style w:type="paragraph" w:customStyle="1" w:styleId="BodyTextContinued">
    <w:name w:val="Body Text Continued"/>
    <w:basedOn w:val="BodyText"/>
    <w:next w:val="BodyText"/>
    <w:rsid w:val="00542D26"/>
    <w:pPr>
      <w:ind w:firstLine="0"/>
    </w:pPr>
  </w:style>
  <w:style w:type="paragraph" w:styleId="BodyTextIndent">
    <w:name w:val="Body Text Indent"/>
    <w:aliases w:val="i"/>
    <w:basedOn w:val="Normal"/>
    <w:rsid w:val="00542D26"/>
    <w:pPr>
      <w:spacing w:after="240"/>
      <w:ind w:left="1440"/>
    </w:pPr>
  </w:style>
  <w:style w:type="paragraph" w:styleId="BodyTextFirstIndent2">
    <w:name w:val="Body Text First Indent 2"/>
    <w:aliases w:val="fi2"/>
    <w:basedOn w:val="BodyTextIndent"/>
    <w:rsid w:val="00542D26"/>
    <w:pPr>
      <w:spacing w:line="480" w:lineRule="exact"/>
      <w:ind w:firstLine="720"/>
    </w:pPr>
  </w:style>
  <w:style w:type="paragraph" w:styleId="BodyTextFirstIndent">
    <w:name w:val="Body Text First Indent"/>
    <w:aliases w:val="fi"/>
    <w:basedOn w:val="BodyText"/>
    <w:rsid w:val="00542D26"/>
    <w:pPr>
      <w:spacing w:after="240" w:line="240" w:lineRule="exact"/>
      <w:ind w:left="1440" w:firstLine="720"/>
    </w:pPr>
  </w:style>
  <w:style w:type="paragraph" w:styleId="BodyTextIndent2">
    <w:name w:val="Body Text Indent 2"/>
    <w:aliases w:val="i2"/>
    <w:basedOn w:val="Normal"/>
    <w:rsid w:val="00542D26"/>
    <w:pPr>
      <w:spacing w:line="480" w:lineRule="exact"/>
      <w:ind w:left="1440"/>
    </w:pPr>
  </w:style>
  <w:style w:type="paragraph" w:styleId="BodyTextIndent3">
    <w:name w:val="Body Text Indent 3"/>
    <w:aliases w:val="i3"/>
    <w:basedOn w:val="Normal"/>
    <w:rsid w:val="00542D26"/>
    <w:pPr>
      <w:tabs>
        <w:tab w:val="left" w:pos="4320"/>
      </w:tabs>
      <w:spacing w:after="240"/>
      <w:ind w:left="4320" w:hanging="4320"/>
    </w:pPr>
  </w:style>
  <w:style w:type="paragraph" w:customStyle="1" w:styleId="Centered">
    <w:name w:val="Centered"/>
    <w:basedOn w:val="Normal"/>
    <w:next w:val="BodyText"/>
    <w:rsid w:val="00542D26"/>
    <w:pPr>
      <w:spacing w:after="240"/>
      <w:jc w:val="center"/>
    </w:pPr>
  </w:style>
  <w:style w:type="paragraph" w:styleId="EndnoteText">
    <w:name w:val="endnote text"/>
    <w:aliases w:val="en"/>
    <w:basedOn w:val="Normal"/>
    <w:semiHidden/>
    <w:rsid w:val="00542D26"/>
    <w:pPr>
      <w:spacing w:after="240"/>
    </w:pPr>
  </w:style>
  <w:style w:type="paragraph" w:styleId="EnvelopeAddress">
    <w:name w:val="envelope address"/>
    <w:basedOn w:val="Normal"/>
    <w:rsid w:val="00542D26"/>
    <w:pPr>
      <w:framePr w:w="7920" w:h="1980" w:hRule="exact" w:hSpace="180" w:wrap="auto" w:hAnchor="page" w:xAlign="center" w:yAlign="bottom"/>
      <w:spacing w:line="240" w:lineRule="auto"/>
      <w:ind w:left="2880"/>
      <w:jc w:val="left"/>
    </w:pPr>
    <w:rPr>
      <w:rFonts w:ascii="Arial" w:hAnsi="Arial"/>
    </w:rPr>
  </w:style>
  <w:style w:type="paragraph" w:styleId="EnvelopeReturn">
    <w:name w:val="envelope return"/>
    <w:basedOn w:val="Normal"/>
    <w:rsid w:val="00542D26"/>
    <w:pPr>
      <w:jc w:val="left"/>
    </w:pPr>
    <w:rPr>
      <w:rFonts w:ascii="Arial" w:hAnsi="Arial"/>
      <w:sz w:val="20"/>
    </w:rPr>
  </w:style>
  <w:style w:type="paragraph" w:customStyle="1" w:styleId="EnvelopeWGMReturn">
    <w:name w:val="Envelope WGM Return"/>
    <w:basedOn w:val="Normal"/>
    <w:rsid w:val="00542D26"/>
    <w:pPr>
      <w:spacing w:after="360" w:line="240" w:lineRule="auto"/>
      <w:jc w:val="left"/>
    </w:pPr>
    <w:rPr>
      <w:b/>
    </w:rPr>
  </w:style>
  <w:style w:type="paragraph" w:styleId="Footer">
    <w:name w:val="footer"/>
    <w:basedOn w:val="Normal"/>
    <w:rsid w:val="00542D26"/>
    <w:pPr>
      <w:tabs>
        <w:tab w:val="center" w:pos="4680"/>
        <w:tab w:val="right" w:pos="9360"/>
      </w:tabs>
      <w:spacing w:line="200" w:lineRule="exact"/>
    </w:pPr>
  </w:style>
  <w:style w:type="character" w:styleId="FootnoteReference">
    <w:name w:val="footnote reference"/>
    <w:basedOn w:val="DefaultParagraphFont"/>
    <w:semiHidden/>
    <w:rsid w:val="00542D26"/>
    <w:rPr>
      <w:rFonts w:ascii="Times New Roman" w:hAnsi="Times New Roman"/>
      <w:vertAlign w:val="superscript"/>
    </w:rPr>
  </w:style>
  <w:style w:type="paragraph" w:styleId="FootnoteText">
    <w:name w:val="footnote text"/>
    <w:basedOn w:val="Normal"/>
    <w:semiHidden/>
    <w:rsid w:val="00E75FD9"/>
    <w:pPr>
      <w:keepNext/>
      <w:keepLines/>
      <w:widowControl/>
      <w:spacing w:before="120" w:line="240" w:lineRule="auto"/>
    </w:pPr>
    <w:rPr>
      <w:sz w:val="18"/>
    </w:rPr>
  </w:style>
  <w:style w:type="paragraph" w:styleId="Header">
    <w:name w:val="header"/>
    <w:basedOn w:val="Normal"/>
    <w:rsid w:val="00542D26"/>
    <w:pPr>
      <w:tabs>
        <w:tab w:val="center" w:pos="4680"/>
        <w:tab w:val="right" w:pos="9360"/>
      </w:tabs>
    </w:pPr>
  </w:style>
  <w:style w:type="paragraph" w:customStyle="1" w:styleId="HeaderNumbers">
    <w:name w:val="HeaderNumbers"/>
    <w:basedOn w:val="Normal"/>
    <w:rsid w:val="00542D26"/>
    <w:pPr>
      <w:spacing w:before="720" w:line="480" w:lineRule="exact"/>
      <w:ind w:right="144"/>
      <w:jc w:val="right"/>
    </w:pPr>
  </w:style>
  <w:style w:type="paragraph" w:styleId="List2">
    <w:name w:val="List 2"/>
    <w:aliases w:val="12"/>
    <w:basedOn w:val="Normal"/>
    <w:rsid w:val="00542D26"/>
    <w:pPr>
      <w:numPr>
        <w:numId w:val="1"/>
      </w:numPr>
      <w:tabs>
        <w:tab w:val="clear" w:pos="360"/>
        <w:tab w:val="num" w:pos="1080"/>
      </w:tabs>
      <w:spacing w:after="240"/>
      <w:ind w:left="1080"/>
    </w:pPr>
  </w:style>
  <w:style w:type="paragraph" w:styleId="List3">
    <w:name w:val="List 3"/>
    <w:aliases w:val="13"/>
    <w:basedOn w:val="Normal"/>
    <w:rsid w:val="00542D26"/>
    <w:pPr>
      <w:numPr>
        <w:numId w:val="2"/>
      </w:numPr>
      <w:tabs>
        <w:tab w:val="clear" w:pos="360"/>
        <w:tab w:val="num" w:pos="1440"/>
      </w:tabs>
      <w:spacing w:after="240"/>
      <w:ind w:left="1440"/>
    </w:pPr>
  </w:style>
  <w:style w:type="paragraph" w:styleId="List4">
    <w:name w:val="List 4"/>
    <w:aliases w:val="14"/>
    <w:basedOn w:val="Normal"/>
    <w:rsid w:val="00542D26"/>
    <w:pPr>
      <w:numPr>
        <w:numId w:val="3"/>
      </w:numPr>
      <w:tabs>
        <w:tab w:val="clear" w:pos="360"/>
        <w:tab w:val="num" w:pos="1800"/>
      </w:tabs>
      <w:spacing w:after="240"/>
      <w:ind w:left="1800"/>
    </w:pPr>
  </w:style>
  <w:style w:type="paragraph" w:styleId="List5">
    <w:name w:val="List 5"/>
    <w:aliases w:val="15"/>
    <w:basedOn w:val="Normal"/>
    <w:rsid w:val="00542D26"/>
    <w:pPr>
      <w:numPr>
        <w:numId w:val="4"/>
      </w:numPr>
      <w:spacing w:after="240"/>
    </w:pPr>
  </w:style>
  <w:style w:type="paragraph" w:styleId="ListBullet3">
    <w:name w:val="List Bullet 3"/>
    <w:aliases w:val="1b3"/>
    <w:basedOn w:val="Normal"/>
    <w:autoRedefine/>
    <w:rsid w:val="00542D26"/>
    <w:pPr>
      <w:numPr>
        <w:numId w:val="6"/>
      </w:numPr>
      <w:spacing w:after="240"/>
    </w:pPr>
  </w:style>
  <w:style w:type="paragraph" w:styleId="ListBullet4">
    <w:name w:val="List Bullet 4"/>
    <w:aliases w:val="1b4"/>
    <w:basedOn w:val="Normal"/>
    <w:autoRedefine/>
    <w:rsid w:val="00542D26"/>
    <w:pPr>
      <w:numPr>
        <w:numId w:val="8"/>
      </w:numPr>
      <w:tabs>
        <w:tab w:val="clear" w:pos="1440"/>
        <w:tab w:val="num" w:pos="1800"/>
      </w:tabs>
      <w:spacing w:after="240"/>
      <w:ind w:left="1800"/>
    </w:pPr>
  </w:style>
  <w:style w:type="paragraph" w:styleId="ListBullet5">
    <w:name w:val="List Bullet 5"/>
    <w:aliases w:val="1b5"/>
    <w:basedOn w:val="Normal"/>
    <w:autoRedefine/>
    <w:rsid w:val="00542D26"/>
    <w:pPr>
      <w:numPr>
        <w:numId w:val="10"/>
      </w:numPr>
      <w:tabs>
        <w:tab w:val="clear" w:pos="1800"/>
        <w:tab w:val="num" w:pos="720"/>
      </w:tabs>
      <w:spacing w:after="240"/>
      <w:ind w:left="720" w:hanging="720"/>
    </w:pPr>
  </w:style>
  <w:style w:type="paragraph" w:styleId="ListBullet">
    <w:name w:val="List Bullet"/>
    <w:aliases w:val="1b"/>
    <w:basedOn w:val="Normal"/>
    <w:autoRedefine/>
    <w:rsid w:val="00542D26"/>
    <w:pPr>
      <w:numPr>
        <w:numId w:val="12"/>
      </w:numPr>
      <w:tabs>
        <w:tab w:val="clear" w:pos="360"/>
        <w:tab w:val="num" w:pos="720"/>
      </w:tabs>
      <w:spacing w:after="240"/>
      <w:ind w:left="0" w:firstLine="0"/>
    </w:pPr>
  </w:style>
  <w:style w:type="paragraph" w:styleId="ListContinue2">
    <w:name w:val="List Continue 2"/>
    <w:aliases w:val="1c2"/>
    <w:basedOn w:val="Normal"/>
    <w:rsid w:val="00542D26"/>
    <w:pPr>
      <w:spacing w:after="240"/>
      <w:ind w:left="1440"/>
    </w:pPr>
  </w:style>
  <w:style w:type="paragraph" w:styleId="ListContinue3">
    <w:name w:val="List Continue 3"/>
    <w:aliases w:val="1c3"/>
    <w:basedOn w:val="Normal"/>
    <w:rsid w:val="00542D26"/>
    <w:pPr>
      <w:spacing w:after="240"/>
      <w:ind w:left="2160"/>
    </w:pPr>
  </w:style>
  <w:style w:type="paragraph" w:styleId="ListContinue4">
    <w:name w:val="List Continue 4"/>
    <w:aliases w:val="1c4"/>
    <w:basedOn w:val="Normal"/>
    <w:rsid w:val="00542D26"/>
    <w:pPr>
      <w:spacing w:after="240"/>
      <w:ind w:left="2880"/>
    </w:pPr>
  </w:style>
  <w:style w:type="paragraph" w:styleId="ListContinue5">
    <w:name w:val="List Continue 5"/>
    <w:aliases w:val="1c5"/>
    <w:basedOn w:val="Normal"/>
    <w:rsid w:val="00542D26"/>
    <w:pPr>
      <w:spacing w:after="240"/>
      <w:ind w:left="3600"/>
    </w:pPr>
  </w:style>
  <w:style w:type="paragraph" w:styleId="ListContinue">
    <w:name w:val="List Continue"/>
    <w:aliases w:val="1c"/>
    <w:basedOn w:val="Normal"/>
    <w:rsid w:val="00542D26"/>
    <w:pPr>
      <w:spacing w:after="240"/>
      <w:ind w:left="720"/>
    </w:pPr>
  </w:style>
  <w:style w:type="paragraph" w:styleId="ListNumber2">
    <w:name w:val="List Number 2"/>
    <w:aliases w:val="ln2"/>
    <w:basedOn w:val="Normal"/>
    <w:rsid w:val="00542D26"/>
    <w:pPr>
      <w:numPr>
        <w:numId w:val="14"/>
      </w:numPr>
      <w:tabs>
        <w:tab w:val="clear" w:pos="720"/>
        <w:tab w:val="num" w:pos="360"/>
      </w:tabs>
      <w:spacing w:after="240"/>
      <w:ind w:left="360"/>
    </w:pPr>
  </w:style>
  <w:style w:type="paragraph" w:styleId="ListNumber3">
    <w:name w:val="List Number 3"/>
    <w:aliases w:val="ln3"/>
    <w:basedOn w:val="Normal"/>
    <w:rsid w:val="00542D26"/>
    <w:pPr>
      <w:numPr>
        <w:numId w:val="16"/>
      </w:numPr>
      <w:tabs>
        <w:tab w:val="clear" w:pos="1080"/>
        <w:tab w:val="num" w:pos="360"/>
        <w:tab w:val="left" w:pos="720"/>
      </w:tabs>
      <w:spacing w:after="240"/>
      <w:ind w:left="360"/>
    </w:pPr>
  </w:style>
  <w:style w:type="paragraph" w:styleId="ListNumber4">
    <w:name w:val="List Number 4"/>
    <w:aliases w:val="ln4"/>
    <w:basedOn w:val="Normal"/>
    <w:rsid w:val="00542D26"/>
    <w:pPr>
      <w:numPr>
        <w:numId w:val="18"/>
      </w:numPr>
      <w:tabs>
        <w:tab w:val="clear" w:pos="1440"/>
      </w:tabs>
      <w:spacing w:after="240"/>
      <w:ind w:left="0" w:firstLine="0"/>
    </w:pPr>
  </w:style>
  <w:style w:type="paragraph" w:styleId="ListNumber5">
    <w:name w:val="List Number 5"/>
    <w:aliases w:val="ln5"/>
    <w:basedOn w:val="Normal"/>
    <w:rsid w:val="00542D26"/>
    <w:pPr>
      <w:numPr>
        <w:numId w:val="20"/>
      </w:numPr>
      <w:tabs>
        <w:tab w:val="clear" w:pos="1800"/>
        <w:tab w:val="num" w:pos="360"/>
      </w:tabs>
      <w:spacing w:after="240"/>
      <w:ind w:left="360"/>
    </w:pPr>
  </w:style>
  <w:style w:type="paragraph" w:styleId="ListNumber">
    <w:name w:val="List Number"/>
    <w:aliases w:val="1n"/>
    <w:basedOn w:val="Normal"/>
    <w:rsid w:val="00542D26"/>
    <w:pPr>
      <w:numPr>
        <w:numId w:val="22"/>
      </w:numPr>
      <w:spacing w:after="240"/>
    </w:pPr>
  </w:style>
  <w:style w:type="paragraph" w:styleId="List">
    <w:name w:val="List"/>
    <w:aliases w:val="1"/>
    <w:basedOn w:val="Normal"/>
    <w:rsid w:val="00542D26"/>
    <w:pPr>
      <w:numPr>
        <w:numId w:val="23"/>
      </w:numPr>
      <w:spacing w:after="240"/>
    </w:pPr>
  </w:style>
  <w:style w:type="paragraph" w:customStyle="1" w:styleId="LOEnvAdd">
    <w:name w:val="LO Env. Add"/>
    <w:basedOn w:val="EnvelopeAddress"/>
    <w:rsid w:val="00542D26"/>
    <w:pPr>
      <w:keepLines/>
      <w:framePr w:h="1987" w:hRule="exact" w:vSpace="187" w:wrap="auto"/>
    </w:pPr>
    <w:rPr>
      <w:b/>
      <w:lang w:val="en-GB"/>
    </w:rPr>
  </w:style>
  <w:style w:type="paragraph" w:customStyle="1" w:styleId="LOHeader">
    <w:name w:val="LO Header"/>
    <w:basedOn w:val="Normal"/>
    <w:rsid w:val="00542D26"/>
    <w:pPr>
      <w:tabs>
        <w:tab w:val="left" w:pos="4320"/>
        <w:tab w:val="right" w:pos="8640"/>
      </w:tabs>
    </w:pPr>
    <w:rPr>
      <w:lang w:val="en-GB"/>
    </w:rPr>
  </w:style>
  <w:style w:type="paragraph" w:customStyle="1" w:styleId="LONormal">
    <w:name w:val="LO Normal"/>
    <w:basedOn w:val="Normal"/>
    <w:rsid w:val="00542D26"/>
    <w:pPr>
      <w:spacing w:after="240"/>
    </w:pPr>
    <w:rPr>
      <w:lang w:val="en-GB"/>
    </w:rPr>
  </w:style>
  <w:style w:type="paragraph" w:customStyle="1" w:styleId="LONotesa">
    <w:name w:val="LO Notes (a)"/>
    <w:basedOn w:val="Normal"/>
    <w:rsid w:val="00542D26"/>
    <w:pPr>
      <w:numPr>
        <w:numId w:val="24"/>
      </w:numPr>
      <w:tabs>
        <w:tab w:val="num" w:pos="360"/>
      </w:tabs>
      <w:ind w:left="360" w:hanging="360"/>
    </w:pPr>
    <w:rPr>
      <w:lang w:val="en-GB"/>
    </w:rPr>
  </w:style>
  <w:style w:type="paragraph" w:customStyle="1" w:styleId="LONotesi">
    <w:name w:val="LO Notes (i)"/>
    <w:basedOn w:val="Normal"/>
    <w:rsid w:val="00542D26"/>
    <w:pPr>
      <w:ind w:left="1440" w:firstLine="576"/>
    </w:pPr>
  </w:style>
  <w:style w:type="paragraph" w:customStyle="1" w:styleId="LOParties">
    <w:name w:val="LO Parties"/>
    <w:basedOn w:val="Normal"/>
    <w:rsid w:val="00542D26"/>
    <w:pPr>
      <w:numPr>
        <w:numId w:val="25"/>
      </w:numPr>
      <w:tabs>
        <w:tab w:val="clear" w:pos="1800"/>
        <w:tab w:val="num" w:pos="360"/>
      </w:tabs>
      <w:spacing w:after="240"/>
      <w:ind w:left="360"/>
    </w:pPr>
    <w:rPr>
      <w:noProof/>
    </w:rPr>
  </w:style>
  <w:style w:type="paragraph" w:customStyle="1" w:styleId="LORecitals">
    <w:name w:val="LO Recitals"/>
    <w:basedOn w:val="Normal"/>
    <w:rsid w:val="00542D26"/>
    <w:pPr>
      <w:numPr>
        <w:numId w:val="26"/>
      </w:numPr>
      <w:tabs>
        <w:tab w:val="clear" w:pos="360"/>
        <w:tab w:val="num" w:pos="1080"/>
      </w:tabs>
      <w:spacing w:after="240"/>
      <w:ind w:left="1080"/>
    </w:pPr>
    <w:rPr>
      <w:noProof/>
    </w:rPr>
  </w:style>
  <w:style w:type="paragraph" w:customStyle="1" w:styleId="LOSchedHeading">
    <w:name w:val="LO Sched. Heading"/>
    <w:basedOn w:val="Normal"/>
    <w:rsid w:val="00542D26"/>
    <w:pPr>
      <w:spacing w:line="480" w:lineRule="exact"/>
      <w:jc w:val="center"/>
    </w:pPr>
    <w:rPr>
      <w:b/>
      <w:caps/>
    </w:rPr>
  </w:style>
  <w:style w:type="paragraph" w:styleId="MacroText">
    <w:name w:val="macro"/>
    <w:semiHidden/>
    <w:rsid w:val="00542D26"/>
    <w:pPr>
      <w:widowControl w:val="0"/>
      <w:tabs>
        <w:tab w:val="left" w:pos="480"/>
        <w:tab w:val="left" w:pos="960"/>
        <w:tab w:val="left" w:pos="1440"/>
        <w:tab w:val="left" w:pos="1920"/>
        <w:tab w:val="left" w:pos="2400"/>
        <w:tab w:val="left" w:pos="2880"/>
        <w:tab w:val="left" w:pos="3360"/>
        <w:tab w:val="left" w:pos="3840"/>
        <w:tab w:val="left" w:pos="4320"/>
      </w:tabs>
      <w:spacing w:line="240" w:lineRule="exact"/>
      <w:jc w:val="both"/>
    </w:pPr>
    <w:rPr>
      <w:rFonts w:ascii="Courier New" w:hAnsi="Courier New"/>
    </w:rPr>
  </w:style>
  <w:style w:type="paragraph" w:customStyle="1" w:styleId="Memohead">
    <w:name w:val="Memohead"/>
    <w:rsid w:val="00542D26"/>
    <w:pPr>
      <w:spacing w:after="240" w:line="240" w:lineRule="exact"/>
    </w:pPr>
    <w:rPr>
      <w:b/>
      <w:noProof/>
    </w:rPr>
  </w:style>
  <w:style w:type="paragraph" w:customStyle="1" w:styleId="Memorandum">
    <w:name w:val="Memorandum"/>
    <w:basedOn w:val="Normal"/>
    <w:rsid w:val="00542D26"/>
    <w:pPr>
      <w:spacing w:after="720"/>
      <w:jc w:val="center"/>
    </w:pPr>
    <w:rPr>
      <w:rFonts w:ascii="EngraversGothic BT" w:hAnsi="EngraversGothic BT"/>
      <w:b/>
      <w:spacing w:val="100"/>
      <w:sz w:val="28"/>
    </w:rPr>
  </w:style>
  <w:style w:type="paragraph" w:styleId="MessageHeader">
    <w:name w:val="Message Header"/>
    <w:basedOn w:val="Normal"/>
    <w:rsid w:val="00542D26"/>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rsid w:val="00542D26"/>
    <w:pPr>
      <w:ind w:left="720" w:right="720"/>
    </w:pPr>
  </w:style>
  <w:style w:type="character" w:styleId="PageNumber">
    <w:name w:val="page number"/>
    <w:basedOn w:val="DefaultParagraphFont"/>
    <w:rsid w:val="00542D26"/>
    <w:rPr>
      <w:sz w:val="24"/>
    </w:rPr>
  </w:style>
  <w:style w:type="paragraph" w:styleId="PlainText">
    <w:name w:val="Plain Text"/>
    <w:aliases w:val="(WGM)"/>
    <w:basedOn w:val="Normal"/>
    <w:link w:val="PlainTextChar"/>
    <w:rsid w:val="00542D26"/>
    <w:pPr>
      <w:spacing w:after="240"/>
    </w:pPr>
  </w:style>
  <w:style w:type="paragraph" w:customStyle="1" w:styleId="PleadingCaption">
    <w:name w:val="Pleading Caption"/>
    <w:basedOn w:val="Normal"/>
    <w:rsid w:val="00542D26"/>
    <w:pPr>
      <w:jc w:val="left"/>
    </w:pPr>
  </w:style>
  <w:style w:type="paragraph" w:customStyle="1" w:styleId="PleadingSignature">
    <w:name w:val="Pleading Signature"/>
    <w:basedOn w:val="Normal"/>
    <w:rsid w:val="00542D26"/>
    <w:pPr>
      <w:keepNext/>
      <w:keepLines/>
      <w:ind w:left="4680"/>
      <w:jc w:val="left"/>
    </w:pPr>
  </w:style>
  <w:style w:type="paragraph" w:styleId="Quote">
    <w:name w:val="Quote"/>
    <w:basedOn w:val="Normal"/>
    <w:next w:val="BodyTextContinued"/>
    <w:qFormat/>
    <w:rsid w:val="00542D26"/>
    <w:pPr>
      <w:spacing w:before="240"/>
      <w:ind w:left="1440" w:right="1440"/>
    </w:pPr>
  </w:style>
  <w:style w:type="paragraph" w:styleId="Signature">
    <w:name w:val="Signature"/>
    <w:aliases w:val="sg"/>
    <w:basedOn w:val="Normal"/>
    <w:rsid w:val="00542D26"/>
    <w:pPr>
      <w:spacing w:after="240"/>
      <w:ind w:left="4320"/>
    </w:pPr>
  </w:style>
  <w:style w:type="paragraph" w:styleId="Subtitle">
    <w:name w:val="Subtitle"/>
    <w:aliases w:val="sb"/>
    <w:basedOn w:val="Normal"/>
    <w:qFormat/>
    <w:rsid w:val="00542D26"/>
    <w:pPr>
      <w:spacing w:after="240"/>
      <w:jc w:val="center"/>
      <w:outlineLvl w:val="1"/>
    </w:pPr>
  </w:style>
  <w:style w:type="paragraph" w:styleId="TableofAuthorities">
    <w:name w:val="table of authorities"/>
    <w:basedOn w:val="Normal"/>
    <w:next w:val="Normal"/>
    <w:semiHidden/>
    <w:rsid w:val="00542D26"/>
    <w:pPr>
      <w:tabs>
        <w:tab w:val="right" w:leader="dot" w:pos="9360"/>
      </w:tabs>
      <w:ind w:left="720" w:right="1512" w:hanging="720"/>
      <w:jc w:val="left"/>
    </w:pPr>
  </w:style>
  <w:style w:type="paragraph" w:styleId="Title">
    <w:name w:val="Title"/>
    <w:aliases w:val="t1"/>
    <w:basedOn w:val="Normal"/>
    <w:qFormat/>
    <w:rsid w:val="00542D26"/>
    <w:pPr>
      <w:spacing w:before="240" w:after="240"/>
      <w:jc w:val="center"/>
      <w:outlineLvl w:val="0"/>
    </w:pPr>
    <w:rPr>
      <w:b/>
      <w:kern w:val="28"/>
      <w:sz w:val="32"/>
    </w:rPr>
  </w:style>
  <w:style w:type="paragraph" w:styleId="TOAHeading">
    <w:name w:val="toa heading"/>
    <w:basedOn w:val="Normal"/>
    <w:next w:val="TableofAuthorities"/>
    <w:semiHidden/>
    <w:rsid w:val="00542D26"/>
    <w:pPr>
      <w:keepNext/>
      <w:jc w:val="center"/>
    </w:pPr>
    <w:rPr>
      <w:b/>
      <w:caps/>
    </w:rPr>
  </w:style>
  <w:style w:type="paragraph" w:styleId="TOC1">
    <w:name w:val="toc 1"/>
    <w:basedOn w:val="Normal"/>
    <w:next w:val="Normal"/>
    <w:autoRedefine/>
    <w:semiHidden/>
    <w:rsid w:val="00542D26"/>
    <w:pPr>
      <w:keepLines/>
      <w:widowControl/>
      <w:tabs>
        <w:tab w:val="right" w:leader="dot" w:pos="9389"/>
      </w:tabs>
      <w:spacing w:after="240"/>
      <w:ind w:left="720" w:right="720" w:hanging="720"/>
    </w:pPr>
    <w:rPr>
      <w:caps/>
    </w:rPr>
  </w:style>
  <w:style w:type="paragraph" w:styleId="TOC2">
    <w:name w:val="toc 2"/>
    <w:basedOn w:val="Normal"/>
    <w:next w:val="Normal"/>
    <w:autoRedefine/>
    <w:semiHidden/>
    <w:rsid w:val="00542D26"/>
    <w:pPr>
      <w:keepLines/>
      <w:widowControl/>
      <w:tabs>
        <w:tab w:val="right" w:leader="dot" w:pos="9389"/>
      </w:tabs>
      <w:spacing w:after="240"/>
      <w:ind w:left="1440" w:right="720" w:hanging="720"/>
    </w:pPr>
  </w:style>
  <w:style w:type="paragraph" w:styleId="TOC3">
    <w:name w:val="toc 3"/>
    <w:basedOn w:val="Normal"/>
    <w:next w:val="Normal"/>
    <w:autoRedefine/>
    <w:semiHidden/>
    <w:rsid w:val="00542D26"/>
    <w:pPr>
      <w:keepLines/>
      <w:widowControl/>
      <w:tabs>
        <w:tab w:val="right" w:leader="dot" w:pos="9389"/>
      </w:tabs>
      <w:spacing w:after="240"/>
      <w:ind w:left="2160" w:right="720" w:hanging="720"/>
    </w:pPr>
  </w:style>
  <w:style w:type="paragraph" w:styleId="TOC4">
    <w:name w:val="toc 4"/>
    <w:basedOn w:val="Normal"/>
    <w:next w:val="Normal"/>
    <w:autoRedefine/>
    <w:semiHidden/>
    <w:rsid w:val="00542D26"/>
    <w:pPr>
      <w:keepLines/>
      <w:widowControl/>
      <w:tabs>
        <w:tab w:val="right" w:leader="dot" w:pos="9389"/>
      </w:tabs>
      <w:spacing w:after="240"/>
      <w:ind w:left="2880" w:right="720" w:hanging="720"/>
    </w:pPr>
  </w:style>
  <w:style w:type="paragraph" w:styleId="TOC5">
    <w:name w:val="toc 5"/>
    <w:basedOn w:val="Normal"/>
    <w:next w:val="Normal"/>
    <w:autoRedefine/>
    <w:semiHidden/>
    <w:rsid w:val="00542D26"/>
    <w:pPr>
      <w:keepLines/>
      <w:widowControl/>
      <w:tabs>
        <w:tab w:val="right" w:leader="dot" w:pos="9389"/>
      </w:tabs>
      <w:spacing w:after="240"/>
      <w:ind w:left="3600" w:right="720" w:hanging="720"/>
    </w:pPr>
  </w:style>
  <w:style w:type="paragraph" w:styleId="TOC6">
    <w:name w:val="toc 6"/>
    <w:basedOn w:val="Normal"/>
    <w:next w:val="Normal"/>
    <w:autoRedefine/>
    <w:semiHidden/>
    <w:rsid w:val="00542D26"/>
    <w:pPr>
      <w:keepLines/>
      <w:widowControl/>
      <w:tabs>
        <w:tab w:val="right" w:leader="dot" w:pos="9389"/>
      </w:tabs>
      <w:spacing w:after="240"/>
      <w:ind w:left="4320" w:right="720" w:hanging="720"/>
    </w:pPr>
  </w:style>
  <w:style w:type="paragraph" w:styleId="TOC7">
    <w:name w:val="toc 7"/>
    <w:basedOn w:val="Normal"/>
    <w:next w:val="Normal"/>
    <w:autoRedefine/>
    <w:semiHidden/>
    <w:rsid w:val="00542D26"/>
    <w:pPr>
      <w:keepLines/>
      <w:widowControl/>
      <w:tabs>
        <w:tab w:val="right" w:leader="dot" w:pos="9389"/>
      </w:tabs>
      <w:spacing w:after="240"/>
      <w:ind w:left="5040" w:right="720" w:hanging="720"/>
    </w:pPr>
  </w:style>
  <w:style w:type="paragraph" w:styleId="TOC8">
    <w:name w:val="toc 8"/>
    <w:basedOn w:val="Normal"/>
    <w:next w:val="Normal"/>
    <w:autoRedefine/>
    <w:semiHidden/>
    <w:rsid w:val="00542D26"/>
    <w:pPr>
      <w:keepLines/>
      <w:widowControl/>
      <w:tabs>
        <w:tab w:val="right" w:leader="dot" w:pos="9389"/>
      </w:tabs>
      <w:spacing w:after="240"/>
      <w:ind w:left="5760" w:right="720" w:hanging="720"/>
    </w:pPr>
  </w:style>
  <w:style w:type="paragraph" w:styleId="TOC9">
    <w:name w:val="toc 9"/>
    <w:basedOn w:val="Normal"/>
    <w:next w:val="Normal"/>
    <w:autoRedefine/>
    <w:semiHidden/>
    <w:rsid w:val="00542D26"/>
    <w:pPr>
      <w:keepLines/>
      <w:widowControl/>
      <w:tabs>
        <w:tab w:val="right" w:leader="dot" w:pos="9389"/>
      </w:tabs>
      <w:spacing w:after="240"/>
      <w:ind w:left="6480" w:right="720" w:hanging="720"/>
    </w:pPr>
  </w:style>
  <w:style w:type="character" w:customStyle="1" w:styleId="TrailerWGM">
    <w:name w:val="Trailer WGM"/>
    <w:basedOn w:val="DefaultParagraphFont"/>
    <w:rsid w:val="00542D26"/>
    <w:rPr>
      <w:rFonts w:ascii="Times New Roman" w:hAnsi="Times New Roman"/>
      <w:sz w:val="14"/>
    </w:rPr>
  </w:style>
  <w:style w:type="paragraph" w:customStyle="1" w:styleId="WGMLO">
    <w:name w:val="WGM LO"/>
    <w:basedOn w:val="Normal"/>
    <w:rsid w:val="00542D26"/>
    <w:rPr>
      <w:lang w:val="en-GB"/>
    </w:rPr>
  </w:style>
  <w:style w:type="paragraph" w:customStyle="1" w:styleId="WGMvos">
    <w:name w:val="WGM v.o.s."/>
    <w:basedOn w:val="Normal"/>
    <w:rsid w:val="00542D26"/>
    <w:pPr>
      <w:jc w:val="center"/>
    </w:pPr>
    <w:rPr>
      <w:rFonts w:ascii="EngraversGothic BT" w:hAnsi="EngraversGothic BT"/>
      <w:b/>
      <w:sz w:val="28"/>
    </w:rPr>
  </w:style>
  <w:style w:type="paragraph" w:customStyle="1" w:styleId="WGMzoo">
    <w:name w:val="WGM z.o.o"/>
    <w:basedOn w:val="WGMvos"/>
    <w:rsid w:val="00542D26"/>
  </w:style>
  <w:style w:type="character" w:styleId="CommentReference">
    <w:name w:val="annotation reference"/>
    <w:basedOn w:val="DefaultParagraphFont"/>
    <w:semiHidden/>
    <w:rsid w:val="005E42F5"/>
    <w:rPr>
      <w:sz w:val="16"/>
      <w:szCs w:val="16"/>
    </w:rPr>
  </w:style>
  <w:style w:type="paragraph" w:styleId="CommentText">
    <w:name w:val="annotation text"/>
    <w:basedOn w:val="Normal"/>
    <w:semiHidden/>
    <w:rsid w:val="005E42F5"/>
    <w:rPr>
      <w:sz w:val="20"/>
    </w:rPr>
  </w:style>
  <w:style w:type="paragraph" w:styleId="CommentSubject">
    <w:name w:val="annotation subject"/>
    <w:basedOn w:val="CommentText"/>
    <w:next w:val="CommentText"/>
    <w:semiHidden/>
    <w:rsid w:val="005E42F5"/>
    <w:rPr>
      <w:b/>
      <w:bCs/>
    </w:rPr>
  </w:style>
  <w:style w:type="paragraph" w:styleId="BalloonText">
    <w:name w:val="Balloon Text"/>
    <w:basedOn w:val="Normal"/>
    <w:semiHidden/>
    <w:rsid w:val="005E42F5"/>
    <w:rPr>
      <w:rFonts w:ascii="Tahoma" w:hAnsi="Tahoma" w:cs="Tahoma"/>
      <w:sz w:val="16"/>
      <w:szCs w:val="16"/>
    </w:rPr>
  </w:style>
  <w:style w:type="character" w:customStyle="1" w:styleId="PlainTextChar">
    <w:name w:val="Plain Text Char"/>
    <w:aliases w:val="(WGM) Char"/>
    <w:basedOn w:val="DefaultParagraphFont"/>
    <w:link w:val="PlainText"/>
    <w:semiHidden/>
    <w:rsid w:val="002E748F"/>
    <w:rPr>
      <w:sz w:val="24"/>
      <w:lang w:val="en-US" w:eastAsia="en-US" w:bidi="ar-SA"/>
    </w:rPr>
  </w:style>
  <w:style w:type="character" w:customStyle="1" w:styleId="DeltaViewInsertion">
    <w:name w:val="DeltaView Insertion"/>
    <w:rsid w:val="005E5810"/>
    <w:rPr>
      <w:b/>
      <w:color w:val="000000"/>
      <w:spacing w:val="0"/>
      <w:u w:val="doub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701915">
      <w:bodyDiv w:val="1"/>
      <w:marLeft w:val="0"/>
      <w:marRight w:val="0"/>
      <w:marTop w:val="0"/>
      <w:marBottom w:val="0"/>
      <w:divBdr>
        <w:top w:val="none" w:sz="0" w:space="0" w:color="auto"/>
        <w:left w:val="none" w:sz="0" w:space="0" w:color="auto"/>
        <w:bottom w:val="none" w:sz="0" w:space="0" w:color="auto"/>
        <w:right w:val="none" w:sz="0" w:space="0" w:color="auto"/>
      </w:divBdr>
    </w:div>
    <w:div w:id="141239822">
      <w:bodyDiv w:val="1"/>
      <w:marLeft w:val="0"/>
      <w:marRight w:val="0"/>
      <w:marTop w:val="0"/>
      <w:marBottom w:val="0"/>
      <w:divBdr>
        <w:top w:val="none" w:sz="0" w:space="0" w:color="auto"/>
        <w:left w:val="none" w:sz="0" w:space="0" w:color="auto"/>
        <w:bottom w:val="none" w:sz="0" w:space="0" w:color="auto"/>
        <w:right w:val="none" w:sz="0" w:space="0" w:color="auto"/>
      </w:divBdr>
    </w:div>
    <w:div w:id="440341426">
      <w:bodyDiv w:val="1"/>
      <w:marLeft w:val="0"/>
      <w:marRight w:val="0"/>
      <w:marTop w:val="0"/>
      <w:marBottom w:val="0"/>
      <w:divBdr>
        <w:top w:val="none" w:sz="0" w:space="0" w:color="auto"/>
        <w:left w:val="none" w:sz="0" w:space="0" w:color="auto"/>
        <w:bottom w:val="none" w:sz="0" w:space="0" w:color="auto"/>
        <w:right w:val="none" w:sz="0" w:space="0" w:color="auto"/>
      </w:divBdr>
    </w:div>
    <w:div w:id="488327215">
      <w:bodyDiv w:val="1"/>
      <w:marLeft w:val="0"/>
      <w:marRight w:val="0"/>
      <w:marTop w:val="0"/>
      <w:marBottom w:val="0"/>
      <w:divBdr>
        <w:top w:val="none" w:sz="0" w:space="0" w:color="auto"/>
        <w:left w:val="none" w:sz="0" w:space="0" w:color="auto"/>
        <w:bottom w:val="none" w:sz="0" w:space="0" w:color="auto"/>
        <w:right w:val="none" w:sz="0" w:space="0" w:color="auto"/>
      </w:divBdr>
    </w:div>
    <w:div w:id="886382527">
      <w:bodyDiv w:val="1"/>
      <w:marLeft w:val="0"/>
      <w:marRight w:val="0"/>
      <w:marTop w:val="0"/>
      <w:marBottom w:val="0"/>
      <w:divBdr>
        <w:top w:val="none" w:sz="0" w:space="0" w:color="auto"/>
        <w:left w:val="none" w:sz="0" w:space="0" w:color="auto"/>
        <w:bottom w:val="none" w:sz="0" w:space="0" w:color="auto"/>
        <w:right w:val="none" w:sz="0" w:space="0" w:color="auto"/>
      </w:divBdr>
    </w:div>
    <w:div w:id="909265430">
      <w:bodyDiv w:val="1"/>
      <w:marLeft w:val="0"/>
      <w:marRight w:val="0"/>
      <w:marTop w:val="0"/>
      <w:marBottom w:val="0"/>
      <w:divBdr>
        <w:top w:val="none" w:sz="0" w:space="0" w:color="auto"/>
        <w:left w:val="none" w:sz="0" w:space="0" w:color="auto"/>
        <w:bottom w:val="none" w:sz="0" w:space="0" w:color="auto"/>
        <w:right w:val="none" w:sz="0" w:space="0" w:color="auto"/>
      </w:divBdr>
    </w:div>
    <w:div w:id="2105490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10\Workgroup\WGM\Pleadi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957C3-743C-42B4-830B-F19D7AD0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Pleading</Template>
  <TotalTime>90</TotalTime>
  <Pages>20</Pages>
  <Words>6235</Words>
  <Characters>35545</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Local: C:\Documents and Settings\greenbla\My Documents\iFolder\Reines\Protective Orders\4-5-10\ND Cal Protective Order.DOC</vt:lpstr>
    </vt:vector>
  </TitlesOfParts>
  <Company>US District Court</Company>
  <LinksUpToDate>false</LinksUpToDate>
  <CharactersWithSpaces>41697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C:\Documents and Settings\greenbla\My Documents\iFolder\Reines\Protective Orders\4-5-10\ND Cal Protective Order.DOC</dc:title>
  <dc:subject>WorkSite Loc:C:\Documents and Settings\greenbla\My Documents\iFolder\Reines\Protective Orders\2-1-10\ND Cal Protective Order.DOC</dc:subject>
  <dc:creator>harte</dc:creator>
  <cp:keywords>WorkSite Name: ND Cal Protective Order.DOC</cp:keywords>
  <cp:lastModifiedBy>Lynn Fuller</cp:lastModifiedBy>
  <cp:revision>6</cp:revision>
  <cp:lastPrinted>2011-11-08T01:19:00Z</cp:lastPrinted>
  <dcterms:created xsi:type="dcterms:W3CDTF">2014-08-04T17:38:00Z</dcterms:created>
  <dcterms:modified xsi:type="dcterms:W3CDTF">2014-08-20T18:00:00Z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GM_Trailer">
    <vt:lpwstr>C:\Documents and Settings\greenbla\My Documents\iFolder\Reines\Protective Orders\4-5-10\ND Cal Protective Order.DOC</vt:lpwstr>
  </property>
</Properties>
</file>